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C4" w:rsidRDefault="002E1AC4" w:rsidP="00427B12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2E1AC4" w:rsidRDefault="002E1AC4" w:rsidP="00427B12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427B12"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2E1AC4" w:rsidRPr="00B64036" w:rsidRDefault="002E1AC4" w:rsidP="00D80548">
      <w:pPr>
        <w:spacing w:after="0" w:line="36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bg-BG"/>
        </w:rPr>
      </w:pPr>
    </w:p>
    <w:p w:rsidR="002E1AC4" w:rsidRPr="00D27346" w:rsidRDefault="002E1AC4" w:rsidP="00D80548">
      <w:pPr>
        <w:spacing w:after="0" w:line="36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D27346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2E1AC4" w:rsidRPr="00427B12" w:rsidRDefault="002E1AC4" w:rsidP="00427B12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427B12">
        <w:rPr>
          <w:rFonts w:ascii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2E1AC4" w:rsidRDefault="002E1AC4" w:rsidP="00D80548">
      <w:pPr>
        <w:spacing w:after="0" w:line="360" w:lineRule="auto"/>
        <w:ind w:firstLine="48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чл. 45 от Наредба № 8/2016 г. за информацията и документите за системата на предучилищното и училищното образование </w:t>
      </w:r>
      <w:r w:rsidRPr="00427B12">
        <w:rPr>
          <w:rFonts w:ascii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2E1AC4" w:rsidRPr="00B64036" w:rsidRDefault="002E1AC4" w:rsidP="00D80548">
      <w:pPr>
        <w:spacing w:after="0" w:line="360" w:lineRule="auto"/>
        <w:ind w:firstLine="480"/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Директор на институцията </w:t>
      </w:r>
    </w:p>
    <w:p w:rsidR="002E1AC4" w:rsidRPr="007F7D4A" w:rsidRDefault="002E1AC4" w:rsidP="00D80548">
      <w:pPr>
        <w:spacing w:after="0" w:line="360" w:lineRule="auto"/>
        <w:ind w:firstLine="480"/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427B12">
        <w:rPr>
          <w:rFonts w:ascii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2E1AC4" w:rsidRPr="00E0181B" w:rsidRDefault="002E1AC4" w:rsidP="00D80548">
      <w:pPr>
        <w:spacing w:after="0" w:line="360" w:lineRule="auto"/>
        <w:ind w:firstLine="480"/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Администрация на съответната институция</w:t>
      </w:r>
      <w:r w:rsidRPr="00427B12">
        <w:rPr>
          <w:rFonts w:ascii="Times New Roman" w:hAnsi="Times New Roman" w:cs="Times New Roman"/>
          <w:color w:val="000000"/>
          <w:sz w:val="24"/>
          <w:szCs w:val="24"/>
          <w:lang w:eastAsia="bg-BG"/>
        </w:rPr>
        <w:br/>
      </w:r>
      <w:r w:rsidRPr="00E0181B"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2E1AC4" w:rsidRPr="008A5DC1" w:rsidRDefault="002E1AC4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  <w:highlight w:val="yellow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hAnsi="Times New Roman" w:cs="Times New Roman"/>
          <w:sz w:val="24"/>
          <w:szCs w:val="24"/>
          <w:lang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2E1AC4" w:rsidRDefault="002E1AC4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(ако е приложимо) </w:t>
      </w:r>
    </w:p>
    <w:p w:rsidR="002E1AC4" w:rsidRPr="006139A2" w:rsidRDefault="002E1AC4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Издаване на дубликата по реда на Наредба № 8/2016 г.:</w:t>
      </w:r>
    </w:p>
    <w:p w:rsidR="002E1AC4" w:rsidRPr="000133E0" w:rsidRDefault="002E1AC4" w:rsidP="000133E0">
      <w:pPr>
        <w:spacing w:after="0" w:line="360" w:lineRule="auto"/>
        <w:ind w:firstLine="480"/>
        <w:rPr>
          <w:rFonts w:ascii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hAnsi="Times New Roman" w:cs="Times New Roman"/>
          <w:sz w:val="24"/>
          <w:szCs w:val="24"/>
          <w:lang w:eastAsia="bg-BG"/>
        </w:rPr>
        <w:t>–</w:t>
      </w:r>
      <w:r w:rsidRPr="008A5DC1">
        <w:rPr>
          <w:rFonts w:ascii="Times New Roman" w:hAnsi="Times New Roman" w:cs="Times New Roman"/>
          <w:sz w:val="24"/>
          <w:szCs w:val="24"/>
          <w:lang w:eastAsia="bg-BG"/>
        </w:rPr>
        <w:t xml:space="preserve"> Дубликатът</w:t>
      </w:r>
      <w:r w:rsidRPr="000133E0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8A5DC1">
        <w:rPr>
          <w:rFonts w:ascii="Times New Roman" w:hAnsi="Times New Roman" w:cs="Times New Roman"/>
          <w:sz w:val="24"/>
          <w:szCs w:val="24"/>
          <w:lang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8A5DC1">
        <w:rPr>
          <w:rFonts w:ascii="Times New Roman" w:hAnsi="Times New Roman" w:cs="Times New Roman"/>
          <w:sz w:val="24"/>
          <w:szCs w:val="24"/>
          <w:lang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2E1AC4" w:rsidRPr="000133E0" w:rsidRDefault="002E1AC4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hAnsi="Times New Roman" w:cs="Times New Roman"/>
          <w:sz w:val="24"/>
          <w:szCs w:val="24"/>
          <w:lang w:eastAsia="bg-BG"/>
        </w:rPr>
        <w:t>– Дубликатът се издава на бланка и се подпечатва в съответствие изискванията на  Приложение № 4 от Наредба № 8</w:t>
      </w:r>
      <w:r>
        <w:rPr>
          <w:rFonts w:ascii="Times New Roman" w:hAnsi="Times New Roman" w:cs="Times New Roman"/>
          <w:sz w:val="24"/>
          <w:szCs w:val="24"/>
          <w:lang w:eastAsia="bg-BG"/>
        </w:rPr>
        <w:t>/2016 г</w:t>
      </w:r>
      <w:r w:rsidRPr="000133E0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2E1AC4" w:rsidRPr="000133E0" w:rsidRDefault="002E1AC4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hAnsi="Times New Roman" w:cs="Times New Roman"/>
          <w:sz w:val="24"/>
          <w:szCs w:val="24"/>
          <w:lang w:eastAsia="bg-BG"/>
        </w:rPr>
        <w:t xml:space="preserve">– </w:t>
      </w:r>
      <w:r w:rsidRPr="000332DC">
        <w:rPr>
          <w:rFonts w:ascii="Times New Roman" w:hAnsi="Times New Roman" w:cs="Times New Roman"/>
          <w:sz w:val="24"/>
          <w:szCs w:val="24"/>
          <w:lang w:eastAsia="bg-BG"/>
        </w:rPr>
        <w:t>Дубликатът</w:t>
      </w:r>
      <w:r w:rsidRPr="00D062BE">
        <w:rPr>
          <w:rFonts w:ascii="Times New Roman" w:hAnsi="Times New Roman" w:cs="Times New Roman"/>
          <w:sz w:val="24"/>
          <w:szCs w:val="24"/>
          <w:lang w:eastAsia="bg-BG"/>
        </w:rPr>
        <w:t xml:space="preserve"> се регистрира в 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Pr="00D062BE">
        <w:rPr>
          <w:rFonts w:ascii="Times New Roman" w:hAnsi="Times New Roman" w:cs="Times New Roman"/>
          <w:sz w:val="24"/>
          <w:szCs w:val="24"/>
          <w:lang w:eastAsia="bg-BG"/>
        </w:rPr>
        <w:t>регистрационн</w:t>
      </w:r>
      <w:r>
        <w:rPr>
          <w:rFonts w:ascii="Times New Roman" w:hAnsi="Times New Roman" w:cs="Times New Roman"/>
          <w:sz w:val="24"/>
          <w:szCs w:val="24"/>
          <w:lang w:eastAsia="bg-BG"/>
        </w:rPr>
        <w:t>а</w:t>
      </w:r>
      <w:r w:rsidRPr="00D062BE">
        <w:rPr>
          <w:rFonts w:ascii="Times New Roman" w:hAnsi="Times New Roman" w:cs="Times New Roman"/>
          <w:sz w:val="24"/>
          <w:szCs w:val="24"/>
          <w:lang w:eastAsia="bg-BG"/>
        </w:rPr>
        <w:t xml:space="preserve"> книг</w:t>
      </w:r>
      <w:r>
        <w:rPr>
          <w:rFonts w:ascii="Times New Roman" w:hAnsi="Times New Roman" w:cs="Times New Roman"/>
          <w:sz w:val="24"/>
          <w:szCs w:val="24"/>
          <w:lang w:eastAsia="bg-BG"/>
        </w:rPr>
        <w:t>а</w:t>
      </w:r>
      <w:r w:rsidRPr="00D062BE">
        <w:rPr>
          <w:rFonts w:ascii="Times New Roman" w:hAnsi="Times New Roman" w:cs="Times New Roman"/>
          <w:sz w:val="24"/>
          <w:szCs w:val="24"/>
          <w:lang w:eastAsia="bg-BG"/>
        </w:rPr>
        <w:t xml:space="preserve"> съгласно приложение № 2</w:t>
      </w:r>
      <w:r w:rsidRPr="000133E0">
        <w:rPr>
          <w:rFonts w:ascii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2E1AC4" w:rsidRPr="00D062BE" w:rsidRDefault="002E1AC4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hAnsi="Times New Roman" w:cs="Times New Roman"/>
          <w:sz w:val="24"/>
          <w:szCs w:val="24"/>
          <w:lang w:eastAsia="bg-BG"/>
        </w:rPr>
        <w:t xml:space="preserve">– </w:t>
      </w:r>
      <w:r w:rsidRPr="00D062BE">
        <w:rPr>
          <w:rFonts w:ascii="Times New Roman" w:hAnsi="Times New Roman" w:cs="Times New Roman"/>
          <w:sz w:val="24"/>
          <w:szCs w:val="24"/>
          <w:lang w:eastAsia="bg-BG"/>
        </w:rPr>
        <w:t>След</w:t>
      </w:r>
      <w:r w:rsidRPr="000133E0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D062BE">
        <w:rPr>
          <w:rFonts w:ascii="Times New Roman" w:hAnsi="Times New Roman" w:cs="Times New Roman"/>
          <w:sz w:val="24"/>
          <w:szCs w:val="24"/>
          <w:lang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2E1AC4" w:rsidRPr="008A5DC1" w:rsidRDefault="002E1AC4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2E1AC4" w:rsidRPr="00E0181B" w:rsidRDefault="002E1AC4" w:rsidP="002E3563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E0181B"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2E1AC4" w:rsidRPr="002E3563" w:rsidRDefault="002E1AC4" w:rsidP="002E3563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издаване на дубликат се подава лично или чрез пълномощник</w:t>
      </w:r>
    </w:p>
    <w:p w:rsidR="002E1AC4" w:rsidRPr="002E3563" w:rsidRDefault="002E1AC4" w:rsidP="002E3563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p w:rsidR="002E1AC4" w:rsidRDefault="002E1AC4" w:rsidP="002E356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2E1AC4" w:rsidRDefault="002E1AC4" w:rsidP="00D80548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Pr="00427B12">
        <w:rPr>
          <w:rFonts w:ascii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2E1AC4" w:rsidRDefault="002E1AC4" w:rsidP="00D8054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  <w:br/>
      </w:r>
      <w:r w:rsidRPr="00B64036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Безсрочно </w:t>
      </w:r>
    </w:p>
    <w:p w:rsidR="002E1AC4" w:rsidRDefault="002E1AC4" w:rsidP="00897BD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hAnsi="Times New Roman" w:cs="Times New Roman"/>
          <w:color w:val="000000"/>
          <w:sz w:val="24"/>
          <w:szCs w:val="24"/>
          <w:lang w:eastAsia="bg-BG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hAnsi="Times New Roman" w:cs="Times New Roman"/>
          <w:color w:val="000000"/>
          <w:sz w:val="24"/>
          <w:szCs w:val="24"/>
          <w:lang w:eastAsia="bg-BG"/>
        </w:rPr>
        <w:br/>
      </w:r>
      <w:r w:rsidRPr="00B64036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Не се дължат</w:t>
      </w:r>
    </w:p>
    <w:p w:rsidR="002E1AC4" w:rsidRDefault="002E1AC4" w:rsidP="00897BD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p w:rsidR="002E1AC4" w:rsidRPr="00897BD3" w:rsidRDefault="002E1AC4" w:rsidP="00897BD3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897BD3"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2E1AC4" w:rsidRDefault="002E1AC4" w:rsidP="006139A2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Регионално управление на образованието – за детски градини, училища и професионалните колежи </w:t>
      </w:r>
    </w:p>
    <w:p w:rsidR="002E1AC4" w:rsidRDefault="002E1AC4" w:rsidP="006139A2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Министерство на образованието и науката – за частните професионални колежи </w:t>
      </w:r>
    </w:p>
    <w:p w:rsidR="002E1AC4" w:rsidRDefault="002E1AC4" w:rsidP="006139A2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 – центрове за професионално обучение</w:t>
      </w:r>
      <w:r w:rsidRPr="00427B12">
        <w:rPr>
          <w:rFonts w:ascii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Pr="00427B12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2E1AC4" w:rsidRDefault="002E1AC4" w:rsidP="00C418C7">
      <w:pPr>
        <w:spacing w:after="0" w:line="360" w:lineRule="auto"/>
        <w:ind w:firstLine="708"/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  <w:r w:rsidRPr="00427B12">
        <w:rPr>
          <w:rFonts w:ascii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2E1AC4" w:rsidRDefault="002E1AC4" w:rsidP="00C418C7">
      <w:pPr>
        <w:spacing w:after="0" w:line="360" w:lineRule="auto"/>
        <w:ind w:firstLine="708"/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2E1AC4" w:rsidRDefault="002E1AC4" w:rsidP="00C418C7">
      <w:pPr>
        <w:spacing w:after="0" w:line="360" w:lineRule="auto"/>
        <w:ind w:firstLine="708"/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2E1AC4" w:rsidRDefault="002E1AC4" w:rsidP="00E2534D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897BD3"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  <w:t>13. Електронен адрес за предложения във връзка с услугата</w:t>
      </w:r>
    </w:p>
    <w:p w:rsidR="002E1AC4" w:rsidRPr="0040065B" w:rsidRDefault="002E1AC4" w:rsidP="002E3563">
      <w:pPr>
        <w:spacing w:after="0" w:line="276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bg-BG"/>
        </w:rPr>
      </w:pPr>
      <w:r w:rsidRPr="00B6403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noykov</w:t>
      </w:r>
      <w:r w:rsidRPr="0040065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bg-BG"/>
        </w:rPr>
        <w:t>_2007@</w:t>
      </w:r>
      <w:r w:rsidRPr="00B6403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abv</w:t>
      </w:r>
      <w:r w:rsidRPr="0040065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bg-BG"/>
        </w:rPr>
        <w:t>.</w:t>
      </w:r>
      <w:r w:rsidRPr="00B6403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bg</w:t>
      </w:r>
    </w:p>
    <w:p w:rsidR="002E1AC4" w:rsidRDefault="002E1AC4" w:rsidP="004006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/електронен адрес на институцията/</w:t>
      </w: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Тел. за връзка: 046 662127</w:t>
      </w:r>
    </w:p>
    <w:p w:rsidR="002E1AC4" w:rsidRDefault="002E1AC4" w:rsidP="006139A2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  <w:t>14. Начини на получаване на резултата от услугата.</w:t>
      </w:r>
      <w:r w:rsidRPr="002E3563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2E1AC4" w:rsidRPr="00E0371A" w:rsidRDefault="002E1AC4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hAnsi="Times New Roman" w:cs="Times New Roman"/>
          <w:sz w:val="24"/>
          <w:szCs w:val="24"/>
          <w:lang w:eastAsia="bg-BG"/>
        </w:rPr>
      </w:pPr>
      <w:r w:rsidRPr="00E0371A">
        <w:rPr>
          <w:rFonts w:ascii="Times New Roman" w:hAnsi="Times New Roman" w:cs="Times New Roman"/>
          <w:sz w:val="24"/>
          <w:szCs w:val="24"/>
          <w:lang w:eastAsia="bg-BG"/>
        </w:rPr>
        <w:t>Готовите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дубликати </w:t>
      </w:r>
      <w:r w:rsidRPr="00E0371A">
        <w:rPr>
          <w:rFonts w:ascii="Times New Roman" w:hAnsi="Times New Roman" w:cs="Times New Roman"/>
          <w:sz w:val="24"/>
          <w:szCs w:val="24"/>
          <w:lang w:eastAsia="bg-BG"/>
        </w:rPr>
        <w:t xml:space="preserve"> се получават на място в 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институцията </w:t>
      </w:r>
      <w:r w:rsidRPr="00E0371A">
        <w:rPr>
          <w:rFonts w:ascii="Times New Roman" w:hAnsi="Times New Roman" w:cs="Times New Roman"/>
          <w:sz w:val="24"/>
          <w:szCs w:val="24"/>
          <w:lang w:eastAsia="bg-BG"/>
        </w:rPr>
        <w:t>лично или чрез упълномощено лице срещу полагане на подпис.</w:t>
      </w:r>
    </w:p>
    <w:p w:rsidR="002E1AC4" w:rsidRDefault="002E1AC4" w:rsidP="006139A2">
      <w:pPr>
        <w:spacing w:after="0" w:line="360" w:lineRule="auto"/>
        <w:ind w:firstLine="708"/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427B12">
        <w:rPr>
          <w:rFonts w:ascii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2E1AC4" w:rsidRDefault="002E1AC4" w:rsidP="00897BD3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2E1AC4" w:rsidRDefault="002E1AC4" w:rsidP="00897BD3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2E1AC4" w:rsidRDefault="002E1AC4" w:rsidP="00897BD3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2E1AC4" w:rsidRDefault="002E1AC4" w:rsidP="00897BD3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2E1AC4" w:rsidRDefault="002E1AC4" w:rsidP="00897BD3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2E1AC4" w:rsidRDefault="002E1AC4" w:rsidP="00897BD3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2E1AC4" w:rsidRDefault="002E1AC4" w:rsidP="00897BD3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2E1AC4" w:rsidRDefault="002E1AC4" w:rsidP="00897BD3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2E1AC4" w:rsidRDefault="002E1AC4" w:rsidP="00897BD3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2E1AC4" w:rsidRDefault="002E1AC4" w:rsidP="00897BD3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2E1AC4" w:rsidRDefault="002E1AC4" w:rsidP="00897BD3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2E1AC4" w:rsidRDefault="002E1AC4" w:rsidP="00897BD3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2E1AC4" w:rsidRDefault="002E1AC4" w:rsidP="00897BD3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2E1AC4" w:rsidRDefault="002E1AC4" w:rsidP="00897BD3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2E1AC4" w:rsidRDefault="002E1AC4" w:rsidP="00897BD3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2E1AC4" w:rsidRDefault="002E1AC4" w:rsidP="00897BD3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2E1AC4" w:rsidRDefault="002E1AC4" w:rsidP="00897BD3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2E1AC4" w:rsidRDefault="002E1AC4" w:rsidP="00897BD3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2E1AC4" w:rsidRDefault="002E1AC4" w:rsidP="00897BD3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2E1AC4" w:rsidRDefault="002E1AC4" w:rsidP="00897BD3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2E1AC4" w:rsidRDefault="002E1AC4" w:rsidP="00897BD3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2E1AC4" w:rsidRDefault="002E1AC4" w:rsidP="00897BD3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2E1AC4" w:rsidRDefault="002E1AC4" w:rsidP="00897BD3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2E1AC4" w:rsidRDefault="002E1AC4" w:rsidP="00897BD3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2E1AC4" w:rsidRDefault="002E1AC4" w:rsidP="00897BD3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2E1AC4" w:rsidRDefault="002E1AC4" w:rsidP="00897BD3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2E1AC4" w:rsidRDefault="002E1AC4" w:rsidP="00897BD3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2E1AC4" w:rsidRPr="00A9031D" w:rsidRDefault="002E1AC4" w:rsidP="00897BD3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A9031D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>ДО</w:t>
      </w:r>
    </w:p>
    <w:p w:rsidR="002E1AC4" w:rsidRPr="00A9031D" w:rsidRDefault="002E1AC4" w:rsidP="00897BD3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A9031D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ДИРЕКТОРА  НА </w:t>
      </w:r>
    </w:p>
    <w:p w:rsidR="002E1AC4" w:rsidRPr="00180344" w:rsidRDefault="002E1AC4" w:rsidP="00897BD3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>НУ „ПРОФ. П. НОЙКОВ”</w:t>
      </w:r>
    </w:p>
    <w:p w:rsidR="002E1AC4" w:rsidRPr="00A9031D" w:rsidRDefault="002E1AC4" w:rsidP="00897BD3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>гр. ЯМБОЛ</w:t>
      </w:r>
    </w:p>
    <w:p w:rsidR="002E1AC4" w:rsidRPr="00A9031D" w:rsidRDefault="002E1AC4" w:rsidP="00897BD3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2E1AC4" w:rsidRPr="00EE7249" w:rsidRDefault="002E1AC4" w:rsidP="002A684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bg-BG"/>
        </w:rPr>
      </w:pPr>
      <w:r w:rsidRPr="00EE7249">
        <w:rPr>
          <w:rFonts w:ascii="Times New Roman" w:hAnsi="Times New Roman" w:cs="Times New Roman"/>
          <w:b/>
          <w:bCs/>
          <w:color w:val="000000"/>
          <w:sz w:val="32"/>
          <w:szCs w:val="32"/>
          <w:lang w:eastAsia="bg-BG"/>
        </w:rPr>
        <w:t xml:space="preserve">З А Я В Л Е Н И Е </w:t>
      </w:r>
    </w:p>
    <w:p w:rsidR="002E1AC4" w:rsidRPr="00A9031D" w:rsidRDefault="002E1AC4" w:rsidP="002A684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A9031D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за издаване на дубликат на </w:t>
      </w:r>
    </w:p>
    <w:p w:rsidR="002E1AC4" w:rsidRDefault="002E1AC4" w:rsidP="002A684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………………………………………….…………..…………………..…………..</w:t>
      </w:r>
    </w:p>
    <w:p w:rsidR="002E1AC4" w:rsidRPr="00A9031D" w:rsidRDefault="002E1AC4" w:rsidP="002A684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>
        <w:rPr>
          <w:rFonts w:ascii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2E1AC4" w:rsidRDefault="002E1AC4" w:rsidP="00A9031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p w:rsidR="002E1AC4" w:rsidRDefault="002E1AC4" w:rsidP="00A9031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от …………………..………………………..…….…………………………………………..</w:t>
      </w:r>
    </w:p>
    <w:p w:rsidR="002E1AC4" w:rsidRPr="00A9031D" w:rsidRDefault="002E1AC4" w:rsidP="002A684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E1AC4" w:rsidRDefault="002E1AC4" w:rsidP="002A684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завършил ………………………………………….…………………………………………. </w:t>
      </w:r>
    </w:p>
    <w:p w:rsidR="002E1AC4" w:rsidRPr="00A9031D" w:rsidRDefault="002E1AC4" w:rsidP="00A9031D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2E1AC4" w:rsidRDefault="002E1AC4" w:rsidP="002A684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2E1AC4" w:rsidRPr="001B7D5A" w:rsidRDefault="002E1AC4" w:rsidP="001B7D5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E1AC4" w:rsidRDefault="002E1AC4" w:rsidP="002A684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през учебната ……….…./……………….. година в …………………………………….. ……………………………………………………………………………….…………..…..</w:t>
      </w:r>
    </w:p>
    <w:p w:rsidR="002E1AC4" w:rsidRDefault="002E1AC4" w:rsidP="009E4DAE">
      <w:pPr>
        <w:spacing w:after="0" w:line="360" w:lineRule="auto"/>
        <w:ind w:left="708" w:firstLine="708"/>
        <w:rPr>
          <w:rFonts w:ascii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Pr="00A9031D">
        <w:rPr>
          <w:rFonts w:ascii="Times New Roman" w:hAnsi="Times New Roman" w:cs="Times New Roman"/>
          <w:color w:val="000000"/>
          <w:sz w:val="20"/>
          <w:szCs w:val="20"/>
          <w:lang w:eastAsia="bg-BG"/>
        </w:rPr>
        <w:t>вид</w:t>
      </w:r>
      <w:r>
        <w:rPr>
          <w:rFonts w:ascii="Times New Roman" w:hAnsi="Times New Roman" w:cs="Times New Roman"/>
          <w:color w:val="000000"/>
          <w:sz w:val="20"/>
          <w:szCs w:val="20"/>
          <w:lang w:eastAsia="bg-BG"/>
        </w:rPr>
        <w:t>,</w:t>
      </w:r>
      <w:r w:rsidRPr="00A9031D">
        <w:rPr>
          <w:rFonts w:ascii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>
        <w:rPr>
          <w:rFonts w:ascii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Pr="00A9031D">
        <w:rPr>
          <w:rFonts w:ascii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2E1AC4" w:rsidRPr="00A9031D" w:rsidRDefault="002E1AC4" w:rsidP="00A903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………………………………………………………………………..…….….………………</w:t>
      </w:r>
    </w:p>
    <w:p w:rsidR="002E1AC4" w:rsidRDefault="002E1AC4" w:rsidP="00A9031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Издаването на документа се налага поради следните причини: ………….………………</w:t>
      </w:r>
    </w:p>
    <w:p w:rsidR="002E1AC4" w:rsidRPr="0035287D" w:rsidRDefault="002E1AC4" w:rsidP="00A9031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2E1AC4" w:rsidRDefault="002E1AC4" w:rsidP="00A9031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Приложени документи:</w:t>
      </w:r>
    </w:p>
    <w:p w:rsidR="002E1AC4" w:rsidRDefault="002E1AC4" w:rsidP="00A9031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…………………………….…………………………………………………………………..</w:t>
      </w:r>
    </w:p>
    <w:p w:rsidR="002E1AC4" w:rsidRDefault="002E1AC4" w:rsidP="00A9031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…………………………………………………………………………………………….......</w:t>
      </w:r>
    </w:p>
    <w:p w:rsidR="002E1AC4" w:rsidRDefault="002E1AC4" w:rsidP="00B5142B">
      <w:pPr>
        <w:spacing w:after="0" w:line="360" w:lineRule="auto"/>
        <w:ind w:right="162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2E1AC4" w:rsidRPr="00B64036" w:rsidRDefault="002E1AC4" w:rsidP="00A9031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За контакти: телефон …………………., е-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 w:rsidRPr="00B64036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</w:p>
    <w:p w:rsidR="002E1AC4" w:rsidRDefault="002E1AC4" w:rsidP="002A684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…………………………………………..……………………………………</w:t>
      </w:r>
    </w:p>
    <w:p w:rsidR="002E1AC4" w:rsidRDefault="002E1AC4" w:rsidP="002A684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……………………………………………………………………………………………….</w:t>
      </w:r>
    </w:p>
    <w:p w:rsidR="002E1AC4" w:rsidRDefault="002E1AC4" w:rsidP="00780196">
      <w:pPr>
        <w:spacing w:after="0" w:line="360" w:lineRule="auto"/>
        <w:ind w:left="2832" w:firstLine="708"/>
        <w:rPr>
          <w:rFonts w:ascii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E1AC4" w:rsidRDefault="002E1AC4" w:rsidP="00A9031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p w:rsidR="002E1AC4" w:rsidRDefault="002E1AC4" w:rsidP="00A9031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2E1AC4" w:rsidRDefault="002E1AC4" w:rsidP="002A684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 Дата: ………………….</w:t>
      </w:r>
    </w:p>
    <w:p w:rsidR="002E1AC4" w:rsidRDefault="002E1AC4" w:rsidP="002A684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  гр./с…………………….. </w:t>
      </w: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ab/>
        <w:t xml:space="preserve">                Подпис:</w:t>
      </w:r>
    </w:p>
    <w:p w:rsidR="002E1AC4" w:rsidRPr="002A6845" w:rsidRDefault="002E1AC4" w:rsidP="00780196">
      <w:pPr>
        <w:spacing w:after="0" w:line="360" w:lineRule="auto"/>
        <w:ind w:left="3540" w:firstLine="708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Pr="00D74AD4">
        <w:rPr>
          <w:rFonts w:ascii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E1AC4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3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60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5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82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66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12"/>
    <w:rsid w:val="00002CCA"/>
    <w:rsid w:val="00013197"/>
    <w:rsid w:val="000133E0"/>
    <w:rsid w:val="000332DC"/>
    <w:rsid w:val="000C1742"/>
    <w:rsid w:val="00180344"/>
    <w:rsid w:val="0018327F"/>
    <w:rsid w:val="001B7D5A"/>
    <w:rsid w:val="001D338A"/>
    <w:rsid w:val="00221315"/>
    <w:rsid w:val="002941E8"/>
    <w:rsid w:val="002A3949"/>
    <w:rsid w:val="002A6845"/>
    <w:rsid w:val="002D6051"/>
    <w:rsid w:val="002E1AC4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065B"/>
    <w:rsid w:val="00404974"/>
    <w:rsid w:val="00427B12"/>
    <w:rsid w:val="004A17F8"/>
    <w:rsid w:val="004E1E54"/>
    <w:rsid w:val="004F781D"/>
    <w:rsid w:val="00500ED8"/>
    <w:rsid w:val="00564843"/>
    <w:rsid w:val="006139A2"/>
    <w:rsid w:val="006622AD"/>
    <w:rsid w:val="00780196"/>
    <w:rsid w:val="007F3C72"/>
    <w:rsid w:val="007F7D4A"/>
    <w:rsid w:val="0081662A"/>
    <w:rsid w:val="00853C42"/>
    <w:rsid w:val="00897BD3"/>
    <w:rsid w:val="008A5DC1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64036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0371A"/>
    <w:rsid w:val="00E2534D"/>
    <w:rsid w:val="00E26A7B"/>
    <w:rsid w:val="00E81490"/>
    <w:rsid w:val="00EE7249"/>
    <w:rsid w:val="00EF4667"/>
    <w:rsid w:val="00F45A59"/>
    <w:rsid w:val="00FF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6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14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204F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48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4</Pages>
  <Words>681</Words>
  <Characters>3882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Kameliya K Koleva</dc:creator>
  <cp:keywords/>
  <dc:description/>
  <cp:lastModifiedBy>user</cp:lastModifiedBy>
  <cp:revision>15</cp:revision>
  <cp:lastPrinted>2019-01-08T08:49:00Z</cp:lastPrinted>
  <dcterms:created xsi:type="dcterms:W3CDTF">2019-01-07T08:43:00Z</dcterms:created>
  <dcterms:modified xsi:type="dcterms:W3CDTF">2019-01-23T10:40:00Z</dcterms:modified>
</cp:coreProperties>
</file>