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E2" w:rsidRPr="008F1F3A" w:rsidRDefault="007464E2">
      <w:pPr>
        <w:pStyle w:val="BodyText"/>
        <w:rPr>
          <w:sz w:val="20"/>
          <w:lang w:val="en-US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 w:rsidP="001A431A">
      <w:pPr>
        <w:rPr>
          <w:noProof/>
          <w:lang w:val="en-US"/>
        </w:rPr>
      </w:pPr>
    </w:p>
    <w:p w:rsidR="007464E2" w:rsidRDefault="007464E2" w:rsidP="001A431A">
      <w:pPr>
        <w:keepNext/>
        <w:outlineLvl w:val="1"/>
        <w:rPr>
          <w:rFonts w:ascii="Arial" w:hAnsi="Arial" w:cs="Arial"/>
          <w:b/>
          <w:bCs/>
          <w:iCs/>
          <w:sz w:val="28"/>
          <w:szCs w:val="28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tabs>
          <w:tab w:val="left" w:pos="3870"/>
        </w:tabs>
        <w:spacing w:before="252"/>
        <w:ind w:left="560"/>
        <w:jc w:val="center"/>
        <w:rPr>
          <w:b/>
          <w:sz w:val="56"/>
        </w:rPr>
      </w:pPr>
      <w:r>
        <w:rPr>
          <w:b/>
          <w:sz w:val="56"/>
        </w:rPr>
        <w:t>ГОДИШЕН</w:t>
      </w:r>
      <w:r>
        <w:rPr>
          <w:b/>
          <w:sz w:val="56"/>
        </w:rPr>
        <w:tab/>
        <w:t>ПЛАН</w:t>
      </w:r>
    </w:p>
    <w:p w:rsidR="007464E2" w:rsidRDefault="007464E2">
      <w:pPr>
        <w:pStyle w:val="BodyText"/>
        <w:rPr>
          <w:b/>
          <w:sz w:val="75"/>
        </w:rPr>
      </w:pPr>
    </w:p>
    <w:p w:rsidR="007464E2" w:rsidRDefault="007464E2">
      <w:pPr>
        <w:pStyle w:val="Heading1"/>
        <w:rPr>
          <w:u w:val="none"/>
        </w:rPr>
      </w:pPr>
      <w:r>
        <w:rPr>
          <w:u w:val="none"/>
        </w:rPr>
        <w:t>ЗА ДЕЙНОСТТА</w:t>
      </w:r>
    </w:p>
    <w:p w:rsidR="007464E2" w:rsidRDefault="007464E2">
      <w:pPr>
        <w:pStyle w:val="BodyText"/>
        <w:rPr>
          <w:b/>
          <w:sz w:val="30"/>
        </w:rPr>
      </w:pPr>
    </w:p>
    <w:p w:rsidR="007464E2" w:rsidRDefault="007464E2">
      <w:pPr>
        <w:pStyle w:val="BodyText"/>
        <w:spacing w:before="5"/>
        <w:rPr>
          <w:b/>
          <w:sz w:val="38"/>
        </w:rPr>
      </w:pPr>
    </w:p>
    <w:p w:rsidR="007464E2" w:rsidRDefault="007464E2">
      <w:pPr>
        <w:ind w:left="570"/>
        <w:jc w:val="center"/>
        <w:rPr>
          <w:b/>
          <w:sz w:val="28"/>
        </w:rPr>
      </w:pPr>
      <w:r>
        <w:rPr>
          <w:b/>
          <w:sz w:val="28"/>
        </w:rPr>
        <w:t>на ОСНОВНО УЧИЛИЩЕ „Никола Йонков Вапцаров“</w:t>
      </w:r>
    </w:p>
    <w:p w:rsidR="007464E2" w:rsidRDefault="007464E2">
      <w:pPr>
        <w:ind w:left="570"/>
        <w:jc w:val="center"/>
        <w:rPr>
          <w:b/>
          <w:sz w:val="28"/>
        </w:rPr>
      </w:pPr>
    </w:p>
    <w:p w:rsidR="007464E2" w:rsidRDefault="007464E2" w:rsidP="00184DDF">
      <w:pPr>
        <w:ind w:left="570"/>
        <w:jc w:val="center"/>
        <w:rPr>
          <w:b/>
          <w:bCs/>
          <w:sz w:val="24"/>
          <w:szCs w:val="24"/>
        </w:rPr>
      </w:pPr>
      <w:r>
        <w:rPr>
          <w:b/>
          <w:sz w:val="28"/>
        </w:rPr>
        <w:t>с. Подрумче , общ. Крумовград, обл. Кърджали</w:t>
      </w:r>
    </w:p>
    <w:p w:rsidR="007464E2" w:rsidRDefault="007464E2" w:rsidP="00184DDF">
      <w:pPr>
        <w:ind w:left="5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464E2" w:rsidRDefault="007464E2" w:rsidP="00184DDF">
      <w:pPr>
        <w:ind w:left="570"/>
        <w:jc w:val="center"/>
        <w:rPr>
          <w:b/>
          <w:sz w:val="26"/>
        </w:rPr>
      </w:pPr>
      <w:r>
        <w:rPr>
          <w:b/>
          <w:bCs/>
          <w:sz w:val="24"/>
          <w:szCs w:val="24"/>
        </w:rPr>
        <w:t>за учебната 202</w:t>
      </w:r>
      <w:r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година</w:t>
      </w:r>
    </w:p>
    <w:p w:rsidR="007464E2" w:rsidRDefault="007464E2">
      <w:pPr>
        <w:pStyle w:val="BodyText"/>
        <w:rPr>
          <w:b/>
          <w:sz w:val="26"/>
        </w:rPr>
      </w:pPr>
    </w:p>
    <w:p w:rsidR="007464E2" w:rsidRDefault="007464E2">
      <w:pPr>
        <w:pStyle w:val="BodyText"/>
        <w:rPr>
          <w:b/>
          <w:sz w:val="26"/>
        </w:rPr>
      </w:pPr>
    </w:p>
    <w:p w:rsidR="007464E2" w:rsidRDefault="007464E2">
      <w:pPr>
        <w:pStyle w:val="BodyText"/>
        <w:spacing w:before="8"/>
        <w:rPr>
          <w:b/>
          <w:sz w:val="30"/>
        </w:rPr>
      </w:pPr>
    </w:p>
    <w:p w:rsidR="007464E2" w:rsidRDefault="007464E2">
      <w:pPr>
        <w:spacing w:before="1" w:line="276" w:lineRule="auto"/>
        <w:ind w:left="4437" w:right="3868" w:firstLine="2"/>
        <w:jc w:val="center"/>
        <w:rPr>
          <w:b/>
          <w:sz w:val="24"/>
        </w:rPr>
      </w:pPr>
      <w:r>
        <w:rPr>
          <w:b/>
          <w:sz w:val="24"/>
        </w:rPr>
        <w:t xml:space="preserve">Приема се на основание чл. 263, ал.1, т.5 от ЗПУО </w:t>
      </w:r>
      <w:r>
        <w:rPr>
          <w:b/>
          <w:color w:val="000000"/>
          <w:sz w:val="24"/>
        </w:rPr>
        <w:t>Протокол № 1</w:t>
      </w:r>
      <w:r w:rsidRPr="00DD4A23">
        <w:rPr>
          <w:b/>
          <w:color w:val="000000"/>
          <w:sz w:val="24"/>
          <w:lang w:val="ru-RU"/>
        </w:rPr>
        <w:t>6</w:t>
      </w:r>
      <w:r>
        <w:rPr>
          <w:b/>
          <w:color w:val="000000"/>
          <w:sz w:val="24"/>
        </w:rPr>
        <w:t>/1</w:t>
      </w:r>
      <w:r w:rsidRPr="00DD4A23">
        <w:rPr>
          <w:b/>
          <w:color w:val="000000"/>
          <w:sz w:val="24"/>
          <w:lang w:val="ru-RU"/>
        </w:rPr>
        <w:t>1</w:t>
      </w:r>
      <w:r>
        <w:rPr>
          <w:b/>
          <w:color w:val="000000"/>
          <w:sz w:val="24"/>
        </w:rPr>
        <w:t xml:space="preserve"> .09.202</w:t>
      </w:r>
      <w:r w:rsidRPr="00DD4A23">
        <w:rPr>
          <w:b/>
          <w:color w:val="000000"/>
          <w:sz w:val="24"/>
          <w:lang w:val="ru-RU"/>
        </w:rPr>
        <w:t>3</w:t>
      </w:r>
      <w:r w:rsidRPr="00E70E8B">
        <w:rPr>
          <w:b/>
          <w:color w:val="000000"/>
          <w:sz w:val="24"/>
        </w:rPr>
        <w:t>г. на Педагогическия съвет</w:t>
      </w:r>
    </w:p>
    <w:p w:rsidR="007464E2" w:rsidRDefault="007464E2">
      <w:pPr>
        <w:spacing w:line="276" w:lineRule="auto"/>
        <w:jc w:val="center"/>
        <w:rPr>
          <w:sz w:val="24"/>
        </w:rPr>
        <w:sectPr w:rsidR="007464E2" w:rsidSect="00A25BFF">
          <w:type w:val="continuous"/>
          <w:pgSz w:w="16840" w:h="11910" w:orient="landscape"/>
          <w:pgMar w:top="920" w:right="1480" w:bottom="280" w:left="960" w:header="708" w:footer="708" w:gutter="0"/>
          <w:cols w:space="708"/>
          <w:docGrid w:linePitch="299"/>
        </w:sectPr>
      </w:pPr>
    </w:p>
    <w:p w:rsidR="007464E2" w:rsidRDefault="007464E2">
      <w:pPr>
        <w:pStyle w:val="BodyText"/>
        <w:spacing w:before="4"/>
        <w:rPr>
          <w:b/>
          <w:sz w:val="18"/>
        </w:rPr>
      </w:pPr>
    </w:p>
    <w:p w:rsidR="007464E2" w:rsidRDefault="007464E2">
      <w:pPr>
        <w:pStyle w:val="BodyText"/>
        <w:rPr>
          <w:b/>
          <w:sz w:val="2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Съдържание: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РазделI</w:t>
      </w:r>
    </w:p>
    <w:p w:rsidR="007464E2" w:rsidRPr="00184DDF" w:rsidRDefault="007464E2" w:rsidP="00184DDF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Кратък</w:t>
      </w:r>
      <w:r w:rsidRPr="00184DDF">
        <w:rPr>
          <w:rFonts w:ascii="Arial" w:hAnsi="Arial" w:cs="Arial"/>
          <w:sz w:val="24"/>
          <w:szCs w:val="24"/>
        </w:rPr>
        <w:t xml:space="preserve"> анализ и оценка на действителното състояние на дейността на училището.</w:t>
      </w:r>
    </w:p>
    <w:p w:rsidR="007464E2" w:rsidRPr="00184DDF" w:rsidRDefault="007464E2" w:rsidP="00184DDF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 II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1. Мисия на училището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2. Визия  на училището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3. Ценности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4. Принципи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5. Стратегически цели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6. Оперативни цели и приоритетни направления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7. Образователни политики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8. Училищни програми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9. Финансово осигуряване на плана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10.Очаквани резултати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 III</w:t>
      </w:r>
    </w:p>
    <w:p w:rsidR="007464E2" w:rsidRPr="00184DDF" w:rsidRDefault="007464E2" w:rsidP="00184DDF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184DDF">
        <w:rPr>
          <w:rFonts w:ascii="Arial" w:hAnsi="Arial" w:cs="Arial"/>
          <w:sz w:val="24"/>
          <w:szCs w:val="24"/>
        </w:rPr>
        <w:t>Дейности за реализиране на целите по приоритетните направления</w:t>
      </w:r>
    </w:p>
    <w:p w:rsidR="007464E2" w:rsidRPr="00184DDF" w:rsidRDefault="007464E2" w:rsidP="00184DDF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 ІV Приложения</w:t>
      </w: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А/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1. План за работата на Педагогическия съвет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2. План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за квалификационната дейност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3. План за контролната дейност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4. План на Комисията за обучение по безопасност на движението по пътищата /БДП/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5. План на училищната комисия за б</w:t>
      </w:r>
      <w:r>
        <w:rPr>
          <w:rFonts w:ascii="Arial" w:hAnsi="Arial" w:cs="Arial"/>
          <w:sz w:val="24"/>
          <w:szCs w:val="24"/>
        </w:rPr>
        <w:t>ор</w:t>
      </w:r>
      <w:r w:rsidRPr="008160F4">
        <w:rPr>
          <w:rFonts w:ascii="Arial" w:hAnsi="Arial" w:cs="Arial"/>
          <w:sz w:val="24"/>
          <w:szCs w:val="24"/>
        </w:rPr>
        <w:t>ба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с противообществените прояви на малолетните и непълнолетните / УКБППМН /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План за работа по механизма за противодействие на училищният тормоз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План на комисията по БДП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Б/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1. Програма за превенция на ранното напускане на училище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2. Програма за предоставяне на равни възможности и за приобщаване на децата и учениците от уязвимите групи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3. Училищна програма за целодневна организация на учебния ден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4. Училищна програма за  гражданското, здравното, екологичното и интеркултурно образование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5.Училищна програма за самооценяване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3765E2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/-Постоянно действащи комисии в училище: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4078B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</w:t>
      </w:r>
      <w:r w:rsidRPr="003765E2">
        <w:rPr>
          <w:rFonts w:ascii="Arial" w:hAnsi="Arial" w:cs="Arial"/>
          <w:sz w:val="24"/>
          <w:szCs w:val="24"/>
        </w:rPr>
        <w:t>омисия по превенция на противообществените прояви на малолетни и непълнолетни</w:t>
      </w:r>
    </w:p>
    <w:p w:rsidR="007464E2" w:rsidRPr="0054078B" w:rsidRDefault="007464E2" w:rsidP="0054078B">
      <w:pPr>
        <w:pStyle w:val="ListParagraph"/>
        <w:ind w:left="195" w:firstLine="0"/>
        <w:rPr>
          <w:rFonts w:ascii="Arial" w:hAnsi="Arial" w:cs="Arial"/>
          <w:sz w:val="24"/>
          <w:szCs w:val="24"/>
          <w:lang w:val="ru-RU"/>
        </w:rPr>
      </w:pPr>
      <w:r w:rsidRPr="0054078B">
        <w:rPr>
          <w:rFonts w:ascii="Arial" w:hAnsi="Arial" w:cs="Arial"/>
          <w:b/>
          <w:sz w:val="24"/>
          <w:szCs w:val="24"/>
          <w:lang w:val="ru-RU"/>
        </w:rPr>
        <w:t xml:space="preserve">        </w:t>
      </w:r>
      <w:r w:rsidRPr="0054078B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Светлана Янева</w:t>
      </w:r>
    </w:p>
    <w:p w:rsidR="007464E2" w:rsidRDefault="007464E2" w:rsidP="0054078B">
      <w:pPr>
        <w:pStyle w:val="ListParagraph"/>
        <w:ind w:left="195" w:firstLine="0"/>
        <w:rPr>
          <w:rFonts w:ascii="Arial" w:hAnsi="Arial" w:cs="Arial"/>
          <w:sz w:val="24"/>
          <w:szCs w:val="24"/>
        </w:rPr>
      </w:pPr>
      <w:r w:rsidRPr="0054078B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54078B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</w:p>
    <w:p w:rsidR="007464E2" w:rsidRPr="0054078B" w:rsidRDefault="007464E2" w:rsidP="0054078B">
      <w:pPr>
        <w:pStyle w:val="ListParagraph"/>
        <w:ind w:left="19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Александър Маджаров</w:t>
      </w:r>
      <w:r>
        <w:rPr>
          <w:rFonts w:ascii="Arial" w:hAnsi="Arial" w:cs="Arial"/>
          <w:sz w:val="24"/>
          <w:szCs w:val="24"/>
        </w:rPr>
        <w:br/>
        <w:t xml:space="preserve">                Гюлджан Мустафа </w:t>
      </w:r>
      <w:r>
        <w:rPr>
          <w:rFonts w:ascii="Arial" w:hAnsi="Arial" w:cs="Arial"/>
          <w:sz w:val="24"/>
          <w:szCs w:val="24"/>
        </w:rPr>
        <w:br/>
        <w:t xml:space="preserve">         </w:t>
      </w:r>
    </w:p>
    <w:p w:rsidR="007464E2" w:rsidRDefault="007464E2" w:rsidP="0054078B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по БДП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54078B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Дарина Данаилова</w:t>
      </w:r>
      <w:r>
        <w:rPr>
          <w:rFonts w:ascii="Arial" w:hAnsi="Arial" w:cs="Arial"/>
          <w:sz w:val="24"/>
          <w:szCs w:val="24"/>
        </w:rPr>
        <w:br/>
      </w:r>
      <w:r w:rsidRPr="0054078B">
        <w:rPr>
          <w:rFonts w:ascii="Arial" w:hAnsi="Arial" w:cs="Arial"/>
          <w:b/>
          <w:sz w:val="24"/>
          <w:szCs w:val="24"/>
        </w:rPr>
        <w:t xml:space="preserve">   Членове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  <w:t xml:space="preserve">           Десислава Дончева</w:t>
      </w:r>
      <w:r>
        <w:rPr>
          <w:rFonts w:ascii="Arial" w:hAnsi="Arial" w:cs="Arial"/>
          <w:sz w:val="24"/>
          <w:szCs w:val="24"/>
        </w:rPr>
        <w:br/>
        <w:t xml:space="preserve">           Гюлджан Мустафа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по бедствия,аварии,катастрофи и пожари и осигуряване на здравословни и безопасни условия на обучение и труд</w:t>
      </w:r>
      <w:r>
        <w:rPr>
          <w:rFonts w:ascii="Arial" w:hAnsi="Arial" w:cs="Arial"/>
          <w:sz w:val="24"/>
          <w:szCs w:val="24"/>
        </w:rPr>
        <w:br/>
      </w:r>
      <w:r w:rsidRPr="0054078B">
        <w:rPr>
          <w:rFonts w:ascii="Arial" w:hAnsi="Arial" w:cs="Arial"/>
          <w:b/>
          <w:sz w:val="24"/>
          <w:szCs w:val="24"/>
        </w:rPr>
        <w:t xml:space="preserve">   Председател</w:t>
      </w:r>
      <w:r>
        <w:rPr>
          <w:rFonts w:ascii="Arial" w:hAnsi="Arial" w:cs="Arial"/>
          <w:sz w:val="24"/>
          <w:szCs w:val="24"/>
        </w:rPr>
        <w:t>: Александър Маджаров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54078B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            Камели Шопов</w:t>
      </w:r>
      <w:r>
        <w:rPr>
          <w:rFonts w:ascii="Arial" w:hAnsi="Arial" w:cs="Arial"/>
          <w:sz w:val="24"/>
          <w:szCs w:val="24"/>
        </w:rPr>
        <w:br/>
        <w:t xml:space="preserve">            </w:t>
      </w:r>
      <w:r>
        <w:rPr>
          <w:rFonts w:ascii="Arial" w:hAnsi="Arial" w:cs="Arial"/>
          <w:sz w:val="24"/>
          <w:szCs w:val="24"/>
          <w:lang w:val="ru-RU"/>
        </w:rPr>
        <w:t>Десислава Драмалиева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по етика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031D8F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 Десислава Дончева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br/>
        <w:t xml:space="preserve">           Дарина Данаилова</w:t>
      </w:r>
      <w:r>
        <w:rPr>
          <w:rFonts w:ascii="Arial" w:hAnsi="Arial" w:cs="Arial"/>
          <w:sz w:val="24"/>
          <w:szCs w:val="24"/>
        </w:rPr>
        <w:br/>
        <w:t xml:space="preserve">           Елка Вълчева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за квалификация и самооценка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Pr="00031D8F">
        <w:rPr>
          <w:rFonts w:ascii="Arial" w:hAnsi="Arial" w:cs="Arial"/>
          <w:b/>
          <w:sz w:val="24"/>
          <w:szCs w:val="24"/>
        </w:rPr>
        <w:t xml:space="preserve"> Председател</w:t>
      </w:r>
      <w:r>
        <w:rPr>
          <w:rFonts w:ascii="Arial" w:hAnsi="Arial" w:cs="Arial"/>
          <w:sz w:val="24"/>
          <w:szCs w:val="24"/>
        </w:rPr>
        <w:t>: Дарина Данаилова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  <w:t xml:space="preserve">          Гюлджан Мустафа</w:t>
      </w:r>
      <w:r>
        <w:rPr>
          <w:rFonts w:ascii="Arial" w:hAnsi="Arial" w:cs="Arial"/>
          <w:sz w:val="24"/>
          <w:szCs w:val="24"/>
        </w:rPr>
        <w:br/>
        <w:t xml:space="preserve">          </w:t>
      </w:r>
      <w:r>
        <w:rPr>
          <w:rFonts w:ascii="Arial" w:hAnsi="Arial" w:cs="Arial"/>
          <w:sz w:val="24"/>
          <w:szCs w:val="24"/>
          <w:lang w:val="ru-RU"/>
        </w:rPr>
        <w:t>Мая Добрева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за система на финансово управление и СФУК</w:t>
      </w:r>
    </w:p>
    <w:p w:rsidR="007464E2" w:rsidRDefault="007464E2" w:rsidP="00031D8F">
      <w:pPr>
        <w:pStyle w:val="ListParagraph"/>
        <w:ind w:left="555" w:firstLine="0"/>
        <w:rPr>
          <w:rFonts w:ascii="Arial" w:hAnsi="Arial" w:cs="Arial"/>
          <w:sz w:val="24"/>
          <w:szCs w:val="24"/>
        </w:rPr>
      </w:pPr>
      <w:r w:rsidRPr="00031D8F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Мариана Николова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          Камели Шопов</w:t>
      </w:r>
      <w:r>
        <w:rPr>
          <w:rFonts w:ascii="Arial" w:hAnsi="Arial" w:cs="Arial"/>
          <w:sz w:val="24"/>
          <w:szCs w:val="24"/>
        </w:rPr>
        <w:br/>
        <w:t xml:space="preserve">          Десислава Драмалиева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по изпълнение на координационния механизъм за взаимодействие при работа на деца жертви или в риск от насилие и  противодействие на тормоза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Елка Вълчева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        Александър Маджаров</w:t>
      </w:r>
      <w:r>
        <w:rPr>
          <w:rFonts w:ascii="Arial" w:hAnsi="Arial" w:cs="Arial"/>
          <w:sz w:val="24"/>
          <w:szCs w:val="24"/>
        </w:rPr>
        <w:br/>
        <w:t xml:space="preserve">        Десислава Дончева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за изготвяне на седмичното разписание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Мариана Николова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         Александър Маджаров</w:t>
      </w:r>
      <w:r>
        <w:rPr>
          <w:rFonts w:ascii="Arial" w:hAnsi="Arial" w:cs="Arial"/>
          <w:sz w:val="24"/>
          <w:szCs w:val="24"/>
        </w:rPr>
        <w:br/>
        <w:t xml:space="preserve">         Медицинско лице</w:t>
      </w:r>
    </w:p>
    <w:p w:rsidR="007464E2" w:rsidRDefault="007464E2" w:rsidP="00031D8F">
      <w:pPr>
        <w:pStyle w:val="ListParagraph"/>
        <w:ind w:left="19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464E2" w:rsidRDefault="007464E2" w:rsidP="003765E2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Училищна комисия по архивиране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 xml:space="preserve"> Председател</w:t>
      </w:r>
      <w:r>
        <w:rPr>
          <w:rFonts w:ascii="Arial" w:hAnsi="Arial" w:cs="Arial"/>
          <w:sz w:val="24"/>
          <w:szCs w:val="24"/>
        </w:rPr>
        <w:t>: Гюлджан Мустафа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        Дарина Данаилова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>
        <w:rPr>
          <w:rFonts w:ascii="Arial" w:hAnsi="Arial" w:cs="Arial"/>
          <w:sz w:val="24"/>
          <w:szCs w:val="24"/>
          <w:lang w:val="ru-RU"/>
        </w:rPr>
        <w:t>Мая Добрева</w:t>
      </w:r>
    </w:p>
    <w:p w:rsidR="007464E2" w:rsidRDefault="007464E2" w:rsidP="00ED63E8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Екип за гражданско, здравно,екологично и интелектуално образование</w:t>
      </w:r>
      <w:bookmarkStart w:id="0" w:name="_GoBack"/>
      <w:bookmarkEnd w:id="0"/>
    </w:p>
    <w:p w:rsidR="007464E2" w:rsidRPr="00ED63E8" w:rsidRDefault="007464E2" w:rsidP="00031D8F">
      <w:pPr>
        <w:pStyle w:val="ListParagraph"/>
        <w:ind w:left="555" w:firstLine="0"/>
        <w:rPr>
          <w:rFonts w:ascii="Arial" w:hAnsi="Arial" w:cs="Arial"/>
          <w:sz w:val="24"/>
          <w:szCs w:val="24"/>
        </w:rPr>
      </w:pPr>
      <w:r w:rsidRPr="00031D8F">
        <w:rPr>
          <w:rFonts w:ascii="Arial" w:hAnsi="Arial" w:cs="Arial"/>
          <w:b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>: Десислава Драмалиева</w:t>
      </w:r>
      <w:r>
        <w:rPr>
          <w:rFonts w:ascii="Arial" w:hAnsi="Arial" w:cs="Arial"/>
          <w:sz w:val="24"/>
          <w:szCs w:val="24"/>
        </w:rPr>
        <w:br/>
      </w:r>
      <w:r w:rsidRPr="00031D8F">
        <w:rPr>
          <w:rFonts w:ascii="Arial" w:hAnsi="Arial" w:cs="Arial"/>
          <w:b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  <w:t xml:space="preserve">        Медицинско лице</w:t>
      </w:r>
      <w:r>
        <w:rPr>
          <w:rFonts w:ascii="Arial" w:hAnsi="Arial" w:cs="Arial"/>
          <w:sz w:val="24"/>
          <w:szCs w:val="24"/>
        </w:rPr>
        <w:br/>
        <w:t xml:space="preserve">        Елка Вълчева</w:t>
      </w:r>
      <w:r>
        <w:rPr>
          <w:rFonts w:ascii="Arial" w:hAnsi="Arial" w:cs="Arial"/>
          <w:sz w:val="24"/>
          <w:szCs w:val="24"/>
        </w:rPr>
        <w:br/>
        <w:t xml:space="preserve">        </w:t>
      </w: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3765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 I</w:t>
      </w: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 xml:space="preserve">КРАТЪК ОБЕКТИВЕН АНАЛИЗ И ОЦЕНКА НА ДЕЙСТВИТЕЛНОТО СЪСТОЯНИЕ НА ДЕЙНОСТТА НА УЧИЛИЩЕТО 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Цялостна</w:t>
      </w:r>
      <w:r>
        <w:rPr>
          <w:rFonts w:ascii="Arial" w:hAnsi="Arial" w:cs="Arial"/>
          <w:sz w:val="24"/>
          <w:szCs w:val="24"/>
        </w:rPr>
        <w:t>та дейност на ОУ „Н. Й. Вапцаров“- с. Подрумче през изминалата  учебна 202</w:t>
      </w:r>
      <w:r>
        <w:rPr>
          <w:rFonts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/2026 </w:t>
      </w:r>
      <w:r w:rsidRPr="008160F4">
        <w:rPr>
          <w:rFonts w:ascii="Arial" w:hAnsi="Arial" w:cs="Arial"/>
          <w:sz w:val="24"/>
          <w:szCs w:val="24"/>
        </w:rPr>
        <w:t xml:space="preserve">година е осъществена  в съответствие с въведения нов ЗПУО, новите </w:t>
      </w:r>
      <w:r>
        <w:rPr>
          <w:rFonts w:ascii="Arial" w:hAnsi="Arial" w:cs="Arial"/>
          <w:sz w:val="24"/>
          <w:szCs w:val="24"/>
        </w:rPr>
        <w:t>ДОС, стратегия на училището 20</w:t>
      </w:r>
      <w:r w:rsidRPr="00DD4A23">
        <w:rPr>
          <w:rFonts w:ascii="Arial" w:hAnsi="Arial" w:cs="Arial"/>
          <w:sz w:val="24"/>
          <w:szCs w:val="24"/>
          <w:lang w:val="ru-RU"/>
        </w:rPr>
        <w:t>21</w:t>
      </w:r>
      <w:r>
        <w:rPr>
          <w:rFonts w:ascii="Arial" w:hAnsi="Arial" w:cs="Arial"/>
          <w:sz w:val="24"/>
          <w:szCs w:val="24"/>
        </w:rPr>
        <w:t>-202</w:t>
      </w:r>
      <w:r w:rsidRPr="00DD4A23">
        <w:rPr>
          <w:rFonts w:ascii="Arial" w:hAnsi="Arial" w:cs="Arial"/>
          <w:sz w:val="24"/>
          <w:szCs w:val="24"/>
          <w:lang w:val="ru-RU"/>
        </w:rPr>
        <w:t>5</w:t>
      </w:r>
      <w:r w:rsidRPr="008160F4">
        <w:rPr>
          <w:rFonts w:ascii="Arial" w:hAnsi="Arial" w:cs="Arial"/>
          <w:sz w:val="24"/>
          <w:szCs w:val="24"/>
        </w:rPr>
        <w:t>,  залегналите в годишния план цели и приоритети, реализирани чрез училищните политики. Стратегия</w:t>
      </w:r>
      <w:r>
        <w:rPr>
          <w:rFonts w:ascii="Arial" w:hAnsi="Arial" w:cs="Arial"/>
          <w:sz w:val="24"/>
          <w:szCs w:val="24"/>
        </w:rPr>
        <w:t>та за развитие на училището 20</w:t>
      </w:r>
      <w:r w:rsidRPr="00DD4A23">
        <w:rPr>
          <w:rFonts w:ascii="Arial" w:hAnsi="Arial" w:cs="Arial"/>
          <w:sz w:val="24"/>
          <w:szCs w:val="24"/>
          <w:lang w:val="ru-RU"/>
        </w:rPr>
        <w:t>21</w:t>
      </w:r>
      <w:r>
        <w:rPr>
          <w:rFonts w:ascii="Arial" w:hAnsi="Arial" w:cs="Arial"/>
          <w:sz w:val="24"/>
          <w:szCs w:val="24"/>
        </w:rPr>
        <w:t>-202</w:t>
      </w:r>
      <w:r w:rsidRPr="00DD4A23">
        <w:rPr>
          <w:rFonts w:ascii="Arial" w:hAnsi="Arial" w:cs="Arial"/>
          <w:sz w:val="24"/>
          <w:szCs w:val="24"/>
          <w:lang w:val="ru-RU"/>
        </w:rPr>
        <w:t>5</w:t>
      </w:r>
      <w:r w:rsidRPr="008160F4">
        <w:rPr>
          <w:rFonts w:ascii="Arial" w:hAnsi="Arial" w:cs="Arial"/>
          <w:sz w:val="24"/>
          <w:szCs w:val="24"/>
        </w:rPr>
        <w:t>г. определя и  обуславя раз</w:t>
      </w:r>
      <w:r>
        <w:rPr>
          <w:rFonts w:ascii="Arial" w:hAnsi="Arial" w:cs="Arial"/>
          <w:sz w:val="24"/>
          <w:szCs w:val="24"/>
        </w:rPr>
        <w:t>витието на  училището, характер</w:t>
      </w:r>
      <w:r w:rsidRPr="008160F4">
        <w:rPr>
          <w:rFonts w:ascii="Arial" w:hAnsi="Arial" w:cs="Arial"/>
          <w:sz w:val="24"/>
          <w:szCs w:val="24"/>
        </w:rPr>
        <w:t>изиращо се като: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Учещо се училище- учеща се организация за справяне със ситуациите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Училище на организационната култура.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Училище на промяната-отвореност към нововъ</w:t>
      </w:r>
      <w:r>
        <w:rPr>
          <w:rFonts w:ascii="Arial" w:hAnsi="Arial" w:cs="Arial"/>
          <w:sz w:val="24"/>
          <w:szCs w:val="24"/>
        </w:rPr>
        <w:t>веден</w:t>
      </w:r>
      <w:r w:rsidRPr="008160F4">
        <w:rPr>
          <w:rFonts w:ascii="Arial" w:hAnsi="Arial" w:cs="Arial"/>
          <w:sz w:val="24"/>
          <w:szCs w:val="24"/>
        </w:rPr>
        <w:t>ията, воля за осъществяване на промени, за иновативност и кре</w:t>
      </w:r>
      <w:r>
        <w:rPr>
          <w:rFonts w:ascii="Arial" w:hAnsi="Arial" w:cs="Arial"/>
          <w:sz w:val="24"/>
          <w:szCs w:val="24"/>
        </w:rPr>
        <w:t>а</w:t>
      </w:r>
      <w:r w:rsidRPr="008160F4">
        <w:rPr>
          <w:rFonts w:ascii="Arial" w:hAnsi="Arial" w:cs="Arial"/>
          <w:sz w:val="24"/>
          <w:szCs w:val="24"/>
        </w:rPr>
        <w:t>тивност при осмисляне и прилагане на политики, програми, проекти . Стратегическите  цели около които се обединява училищния екип са 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 Устойчиво развитие на училището.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 Ориентиране на обучението към провокиране на мисленето на учениците, формиране на практически умения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 Устойчиво позициониране на училището  в публичното пространство.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Разгръщаните училищни политики напипват потребностите на училищния екип, на училището като цяло  и са опит да се търсят адекватни решения за изпълнение на стратегическите цели. Водещи училищни политики са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 Привличане  и задържане на учениците, подлежащи на задължително училищно обучение. </w:t>
      </w:r>
      <w:r w:rsidRPr="008160F4">
        <w:rPr>
          <w:rFonts w:ascii="Arial" w:hAnsi="Arial" w:cs="Arial"/>
          <w:sz w:val="24"/>
          <w:szCs w:val="24"/>
        </w:rPr>
        <w:t> Осъществяване на качествен образователен процес.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Политика за квалификация с правила и механизми за финансиране.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Координиране на резултатите от входно ниво, НВО, годишен успех.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 Нови политики, които последователно се адаптираха и разгърнаха съобразно изискванията на чл. 174 ал 2  от  новия ЗПУО и спецификите на училището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Подкрепа за личностно развитие на детето и ученика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Изграждане на позитивен организационен климат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Утвърждаване на позитивна дисциплина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Развитие на училищната общност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Училищната политика за привличане  и задържане на учениците, подлежащи на задължително училищно обучение има за цел увеличаване броя на учениците в училището и ограничаване процеса на  изтичане на ученици в други училища –важна основополагаща задача на Ръководството на училището и  за всеки член на педагогическия екип. През последните четири години в резултат на изпълнение на целенасочени дейности съгласно развиваната училищна политика се наблюдава положителна тенденция относно броя на учениците.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През </w:t>
      </w:r>
      <w:r w:rsidRPr="008160F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ru-RU"/>
        </w:rPr>
        <w:t>4</w:t>
      </w:r>
      <w:r w:rsidRPr="008160F4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ru-RU"/>
        </w:rPr>
        <w:t>5</w:t>
      </w:r>
      <w:r w:rsidRPr="008160F4">
        <w:rPr>
          <w:rFonts w:ascii="Arial" w:hAnsi="Arial" w:cs="Arial"/>
          <w:sz w:val="24"/>
          <w:szCs w:val="24"/>
        </w:rPr>
        <w:t>г. в училището се об</w:t>
      </w:r>
      <w:r>
        <w:rPr>
          <w:rFonts w:ascii="Arial" w:hAnsi="Arial" w:cs="Arial"/>
          <w:sz w:val="24"/>
          <w:szCs w:val="24"/>
        </w:rPr>
        <w:t>учават ученици, разпределени в 7</w:t>
      </w:r>
      <w:r w:rsidRPr="008160F4">
        <w:rPr>
          <w:rFonts w:ascii="Arial" w:hAnsi="Arial" w:cs="Arial"/>
          <w:sz w:val="24"/>
          <w:szCs w:val="24"/>
        </w:rPr>
        <w:t xml:space="preserve"> паралелки , както следва:   </w:t>
      </w:r>
    </w:p>
    <w:p w:rsidR="007464E2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1 клас -</w:t>
      </w:r>
      <w:r w:rsidRPr="00564493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самостоятелна:</w:t>
      </w:r>
    </w:p>
    <w:p w:rsidR="007464E2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2 клас -</w:t>
      </w:r>
      <w:r w:rsidRPr="00564493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самостоятелна:</w:t>
      </w:r>
    </w:p>
    <w:p w:rsidR="007464E2" w:rsidRPr="008160F4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3 клас – самостоятелна</w:t>
      </w:r>
      <w:r>
        <w:rPr>
          <w:rFonts w:ascii="Arial" w:hAnsi="Arial" w:cs="Arial"/>
          <w:sz w:val="24"/>
          <w:szCs w:val="24"/>
        </w:rPr>
        <w:br/>
        <w:t xml:space="preserve">                   4 клас –самостоятелна</w:t>
      </w:r>
    </w:p>
    <w:p w:rsidR="007464E2" w:rsidRPr="008160F4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5 </w:t>
      </w:r>
      <w:r w:rsidRPr="008160F4">
        <w:rPr>
          <w:rFonts w:ascii="Arial" w:hAnsi="Arial" w:cs="Arial"/>
          <w:sz w:val="24"/>
          <w:szCs w:val="24"/>
        </w:rPr>
        <w:t xml:space="preserve"> клас –самостоятелна</w:t>
      </w:r>
    </w:p>
    <w:p w:rsidR="007464E2" w:rsidRPr="008160F4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8160F4">
        <w:rPr>
          <w:rFonts w:ascii="Arial" w:hAnsi="Arial" w:cs="Arial"/>
          <w:sz w:val="24"/>
          <w:szCs w:val="24"/>
        </w:rPr>
        <w:t>6 клас-самостоятелна</w:t>
      </w:r>
    </w:p>
    <w:p w:rsidR="007464E2" w:rsidRPr="008160F4" w:rsidRDefault="007464E2" w:rsidP="00564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8160F4">
        <w:rPr>
          <w:rFonts w:ascii="Arial" w:hAnsi="Arial" w:cs="Arial"/>
          <w:sz w:val="24"/>
          <w:szCs w:val="24"/>
        </w:rPr>
        <w:t>7 клас-самостоятелн</w:t>
      </w:r>
      <w:r>
        <w:rPr>
          <w:rFonts w:ascii="Arial" w:hAnsi="Arial" w:cs="Arial"/>
          <w:sz w:val="24"/>
          <w:szCs w:val="24"/>
        </w:rPr>
        <w:t>а</w:t>
      </w:r>
    </w:p>
    <w:p w:rsidR="007464E2" w:rsidRDefault="007464E2" w:rsidP="00564493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564493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През 202</w:t>
      </w:r>
      <w:r>
        <w:rPr>
          <w:rFonts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година в училището учениците  </w:t>
      </w:r>
      <w:r>
        <w:rPr>
          <w:rFonts w:ascii="Arial" w:hAnsi="Arial" w:cs="Arial"/>
          <w:sz w:val="24"/>
          <w:szCs w:val="24"/>
        </w:rPr>
        <w:t>бяха разделени в една група в ЦДО</w:t>
      </w:r>
      <w:r w:rsidRPr="008160F4">
        <w:rPr>
          <w:rFonts w:ascii="Arial" w:hAnsi="Arial" w:cs="Arial"/>
          <w:sz w:val="24"/>
          <w:szCs w:val="24"/>
        </w:rPr>
        <w:t>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8160F4">
        <w:rPr>
          <w:rFonts w:ascii="Arial" w:hAnsi="Arial" w:cs="Arial"/>
          <w:sz w:val="24"/>
          <w:szCs w:val="24"/>
        </w:rPr>
        <w:t>1-4 клас -една група;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8160F4">
        <w:rPr>
          <w:rFonts w:ascii="Arial" w:hAnsi="Arial" w:cs="Arial"/>
          <w:sz w:val="24"/>
          <w:szCs w:val="24"/>
        </w:rPr>
        <w:t></w:t>
      </w:r>
      <w:r>
        <w:rPr>
          <w:rFonts w:ascii="Arial" w:hAnsi="Arial" w:cs="Arial"/>
          <w:sz w:val="24"/>
          <w:szCs w:val="24"/>
        </w:rPr>
        <w:t xml:space="preserve"> О</w:t>
      </w:r>
      <w:r w:rsidRPr="008160F4">
        <w:rPr>
          <w:rFonts w:ascii="Arial" w:hAnsi="Arial" w:cs="Arial"/>
          <w:sz w:val="24"/>
          <w:szCs w:val="24"/>
        </w:rPr>
        <w:t xml:space="preserve">бщият брой на учениците посещаващи ЦДО на учебния ден / от І до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8160F4">
        <w:rPr>
          <w:rFonts w:ascii="Arial" w:hAnsi="Arial" w:cs="Arial"/>
          <w:sz w:val="24"/>
          <w:szCs w:val="24"/>
        </w:rPr>
        <w:t xml:space="preserve">V клас/ е </w:t>
      </w:r>
      <w:r>
        <w:rPr>
          <w:rFonts w:ascii="Arial" w:hAnsi="Arial" w:cs="Arial"/>
          <w:sz w:val="24"/>
          <w:szCs w:val="24"/>
          <w:lang w:val="ru-RU"/>
        </w:rPr>
        <w:t>26</w:t>
      </w:r>
      <w:r w:rsidRPr="008160F4">
        <w:rPr>
          <w:rFonts w:ascii="Arial" w:hAnsi="Arial" w:cs="Arial"/>
          <w:sz w:val="24"/>
          <w:szCs w:val="24"/>
        </w:rPr>
        <w:t>.</w:t>
      </w:r>
      <w:r w:rsidRPr="008160F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val="ru-RU" w:eastAsia="zh-CN"/>
        </w:rPr>
      </w:pPr>
      <w:r w:rsidRPr="008160F4">
        <w:rPr>
          <w:rFonts w:ascii="Arial" w:eastAsia="SimSun" w:hAnsi="Arial" w:cs="Arial"/>
          <w:sz w:val="24"/>
          <w:szCs w:val="24"/>
          <w:lang w:eastAsia="zh-CN"/>
        </w:rPr>
        <w:t>За учениците от ПИГ е осигурено обедно хранене.Училището е в договорни отношения с фирми за доставка на закуски за учениците-безплатни за І-ІV клас и с поевтиняване за V-VІІ клас. Тези придобивки ще помогнат да се  повиши интереса на учениците към учебния процес.</w:t>
      </w:r>
      <w:r w:rsidRPr="008160F4">
        <w:rPr>
          <w:rFonts w:ascii="Arial" w:eastAsia="SimSun" w:hAnsi="Arial" w:cs="Arial"/>
          <w:sz w:val="24"/>
          <w:szCs w:val="24"/>
          <w:lang w:val="ru-RU" w:eastAsia="zh-CN"/>
        </w:rPr>
        <w:t xml:space="preserve">   </w:t>
      </w:r>
      <w:r w:rsidRPr="008160F4">
        <w:rPr>
          <w:rFonts w:ascii="Arial" w:eastAsia="SimSun" w:hAnsi="Arial" w:cs="Arial"/>
          <w:sz w:val="24"/>
          <w:szCs w:val="24"/>
          <w:lang w:eastAsia="zh-CN"/>
        </w:rPr>
        <w:t>Постоянните промени в образователната система, обедняването на населението ,  демографският срив, промяната в духовните ценности, несигурността за работното място и  заплащане труда на учителя и др., създават нови условия за развитието и дейността на училището ; изисква бързо адаптиране към тези условия, повишаване активността на педагогическия персонал и планиране работата на училището. Въведени са Делегираните бюджети на училищата, както и безплатни учебници за учениците до VІІ кл.Полагат се усилия за постоянна квалификация на учителите.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8160F4">
        <w:rPr>
          <w:rFonts w:ascii="Arial" w:eastAsia="SimSun" w:hAnsi="Arial" w:cs="Arial"/>
          <w:sz w:val="24"/>
          <w:szCs w:val="24"/>
          <w:lang w:eastAsia="zh-CN"/>
        </w:rPr>
        <w:t>Но главно за добрите резултати в УВР, както досега така и занапред, са необходими висок професионализъм и отговорно отношение към задълженията си от учителите и помощния персонал. В това отношение всички учители са редовни правоспособни преподаватели с нужната квалификация.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8160F4">
        <w:rPr>
          <w:rFonts w:ascii="Arial" w:eastAsia="SimSun" w:hAnsi="Arial" w:cs="Arial"/>
          <w:sz w:val="24"/>
          <w:szCs w:val="24"/>
          <w:lang w:eastAsia="zh-CN"/>
        </w:rPr>
        <w:t xml:space="preserve">  Добрите резултати се постигат с много труд за преодоляване на редица проблеми . На първо място е слабата комуникативна способност на значителна част от учениците, пълното невладеене на български език на част от постъпващите първокласници. Слабата заинтересованост от страната на родителите към състоянието на учениците и проблемите на училището. Спирането от учебен процес на някои учениците от техните родители /предимно от ромски произход/. Съществен проблем е превозването на голяма част от учениците с автобуси.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Училищните политики за осъществяване на качествен образователен процес  и за координиране на резултатите от входно ниво, НВО, годишен успех целят подобряване  постиженията на учениците в образователната подготовка, формиране на трайни знания и умения, необходими за успешното им  преминаване от клас в клас, за успешното им  представяне  на изпитите НВО, както и за  успешното   продължаване   на обучението в следваща образователна степен. Изпълнението на политиките за управление  качеството на процеса на обучение разкрива усилията на ръководството и на педагогическия екип да постави в центъра на училищната дейност ученика и неговите потребности и интереси. Стратегически силните стъпки в това отношение, предприети през учебната година,  са следните: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 Разгръщане на общата подкрепа за личностното развитие на учениците , чрез: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- работа с учениците в часовете за консултации съобразно потребностите им. Осигурени усл</w:t>
      </w:r>
      <w:r>
        <w:rPr>
          <w:rFonts w:ascii="Arial" w:hAnsi="Arial" w:cs="Arial"/>
          <w:sz w:val="24"/>
          <w:szCs w:val="24"/>
        </w:rPr>
        <w:t>овия за подпомагане успеваемостт</w:t>
      </w:r>
      <w:r w:rsidRPr="008160F4">
        <w:rPr>
          <w:rFonts w:ascii="Arial" w:hAnsi="Arial" w:cs="Arial"/>
          <w:sz w:val="24"/>
          <w:szCs w:val="24"/>
        </w:rPr>
        <w:t>а на учениците чрез утвърдени часове за консултации по всички основни предмети от училищния учебен план.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Осигурени условия за целодневна организация на учебния ден за учениците от І до V</w:t>
      </w:r>
      <w:r w:rsidRPr="008160F4">
        <w:rPr>
          <w:rFonts w:ascii="Arial" w:hAnsi="Arial" w:cs="Arial"/>
          <w:sz w:val="24"/>
          <w:szCs w:val="24"/>
          <w:lang w:val="en-US"/>
        </w:rPr>
        <w:t>I</w:t>
      </w:r>
      <w:r w:rsidRPr="008160F4">
        <w:rPr>
          <w:rFonts w:ascii="Arial" w:hAnsi="Arial" w:cs="Arial"/>
          <w:sz w:val="24"/>
          <w:szCs w:val="24"/>
        </w:rPr>
        <w:t xml:space="preserve"> клас.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 Осигурени възможности и условия за  обща и допълнителна подкрепа на личностното развитие на учениците чрез включване в групи за обучителни затруднения и в групи за занимания по инт</w:t>
      </w:r>
      <w:r>
        <w:rPr>
          <w:rFonts w:ascii="Arial" w:hAnsi="Arial" w:cs="Arial"/>
          <w:sz w:val="24"/>
          <w:szCs w:val="24"/>
        </w:rPr>
        <w:t>ереси по проект „Подкрепа за успех”.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Проследяване напредъка на учениците – мо</w:t>
      </w:r>
      <w:r>
        <w:rPr>
          <w:rFonts w:ascii="Arial" w:hAnsi="Arial" w:cs="Arial"/>
          <w:sz w:val="24"/>
          <w:szCs w:val="24"/>
        </w:rPr>
        <w:t>н</w:t>
      </w:r>
      <w:r w:rsidRPr="008160F4">
        <w:rPr>
          <w:rFonts w:ascii="Arial" w:hAnsi="Arial" w:cs="Arial"/>
          <w:sz w:val="24"/>
          <w:szCs w:val="24"/>
        </w:rPr>
        <w:t>иторинг на образователния процес - изработване и обсъждане на сравнителни анализи / входно ниво, средата на І срок, края на І срок, края на годината /, набелязване на конкретни мерки.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Подкрепа на ученици със СОП, ресурсно подпомагане.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Подготовка, осигуряване на  условия и възможности за участия на ученици в извънучилищни състезания и конкурси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Осигурени условия за включване на учениците в разнообразни извънкласни дейности според личните интереси и потребности Участия на ученици в национални и общински конкурси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Подобрена материална и образователна среда, модернизиране на процеса на обучение чрез използване на мултимедия, класна стая на открито.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 Осъществя</w:t>
      </w:r>
      <w:r>
        <w:rPr>
          <w:rFonts w:ascii="Arial" w:hAnsi="Arial" w:cs="Arial"/>
          <w:sz w:val="24"/>
          <w:szCs w:val="24"/>
        </w:rPr>
        <w:t>ва</w:t>
      </w:r>
      <w:r w:rsidRPr="008160F4">
        <w:rPr>
          <w:rFonts w:ascii="Arial" w:hAnsi="Arial" w:cs="Arial"/>
          <w:sz w:val="24"/>
          <w:szCs w:val="24"/>
        </w:rPr>
        <w:t xml:space="preserve">не на политики за утвърждаване на позитивен климат, позитивна дисциплина и развитие на ученическите екипи и училищната общност 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8160F4">
        <w:rPr>
          <w:rFonts w:ascii="Arial" w:hAnsi="Arial" w:cs="Arial"/>
          <w:sz w:val="24"/>
          <w:szCs w:val="24"/>
        </w:rPr>
        <w:t> Работа по проекти с екологична насоченост.</w:t>
      </w:r>
      <w:r w:rsidRPr="008160F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8160F4">
        <w:rPr>
          <w:rFonts w:ascii="Arial" w:eastAsia="SimSun" w:hAnsi="Arial" w:cs="Arial"/>
          <w:sz w:val="24"/>
          <w:szCs w:val="24"/>
          <w:lang w:eastAsia="zh-CN"/>
        </w:rPr>
        <w:t>В момента работим по следните проекти:</w:t>
      </w:r>
    </w:p>
    <w:p w:rsidR="007464E2" w:rsidRPr="00211AD7" w:rsidRDefault="007464E2" w:rsidP="004866E9">
      <w:pPr>
        <w:rPr>
          <w:rFonts w:eastAsia="SimSun"/>
          <w:sz w:val="24"/>
          <w:szCs w:val="24"/>
          <w:lang w:eastAsia="zh-CN"/>
        </w:rPr>
      </w:pPr>
      <w:r w:rsidRPr="008160F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1. </w:t>
      </w:r>
      <w:r w:rsidRPr="00211AD7">
        <w:rPr>
          <w:rFonts w:eastAsia="SimSun"/>
          <w:b/>
          <w:sz w:val="24"/>
          <w:szCs w:val="24"/>
          <w:lang w:eastAsia="zh-CN"/>
        </w:rPr>
        <w:t xml:space="preserve">Проект </w:t>
      </w:r>
      <w:r w:rsidRPr="00211AD7">
        <w:rPr>
          <w:rFonts w:eastAsia="SimSun"/>
          <w:b/>
          <w:sz w:val="24"/>
          <w:szCs w:val="24"/>
          <w:lang w:val="en-US" w:eastAsia="zh-CN"/>
        </w:rPr>
        <w:t>BG</w:t>
      </w:r>
      <w:r w:rsidRPr="00211AD7">
        <w:rPr>
          <w:rFonts w:eastAsia="SimSun"/>
          <w:b/>
          <w:sz w:val="24"/>
          <w:szCs w:val="24"/>
          <w:lang w:val="ru-RU" w:eastAsia="zh-CN"/>
        </w:rPr>
        <w:t>05</w:t>
      </w:r>
      <w:r w:rsidRPr="00211AD7">
        <w:rPr>
          <w:rFonts w:eastAsia="SimSun"/>
          <w:b/>
          <w:sz w:val="24"/>
          <w:szCs w:val="24"/>
          <w:lang w:val="en-US" w:eastAsia="zh-CN"/>
        </w:rPr>
        <w:t>SFPR</w:t>
      </w:r>
      <w:r w:rsidRPr="00211AD7">
        <w:rPr>
          <w:rFonts w:eastAsia="SimSun"/>
          <w:b/>
          <w:sz w:val="24"/>
          <w:szCs w:val="24"/>
          <w:lang w:val="ru-RU" w:eastAsia="zh-CN"/>
        </w:rPr>
        <w:t xml:space="preserve">001-1.001-0001 </w:t>
      </w:r>
      <w:r w:rsidRPr="00211AD7">
        <w:rPr>
          <w:rFonts w:eastAsia="SimSun"/>
          <w:b/>
          <w:sz w:val="24"/>
          <w:szCs w:val="24"/>
          <w:lang w:eastAsia="zh-CN"/>
        </w:rPr>
        <w:t>„Успех за теб</w:t>
      </w:r>
      <w:r w:rsidRPr="00211AD7">
        <w:rPr>
          <w:rFonts w:eastAsia="SimSun"/>
          <w:sz w:val="24"/>
          <w:szCs w:val="24"/>
          <w:lang w:eastAsia="zh-CN"/>
        </w:rPr>
        <w:t>”</w:t>
      </w:r>
    </w:p>
    <w:p w:rsidR="007464E2" w:rsidRPr="00211AD7" w:rsidRDefault="007464E2" w:rsidP="005178E3">
      <w:pPr>
        <w:rPr>
          <w:b/>
          <w:bCs/>
          <w:i/>
          <w:sz w:val="24"/>
          <w:szCs w:val="24"/>
          <w:lang w:val="ru-RU"/>
        </w:rPr>
      </w:pPr>
      <w:r w:rsidRPr="00211AD7">
        <w:rPr>
          <w:rFonts w:eastAsia="SimSun"/>
          <w:sz w:val="24"/>
          <w:szCs w:val="24"/>
          <w:lang w:eastAsia="zh-CN"/>
        </w:rPr>
        <w:t xml:space="preserve"> 2. </w:t>
      </w:r>
      <w:r w:rsidRPr="00211AD7">
        <w:rPr>
          <w:b/>
          <w:sz w:val="24"/>
          <w:szCs w:val="24"/>
        </w:rPr>
        <w:t>Национална програма</w:t>
      </w:r>
      <w:r w:rsidRPr="00211AD7">
        <w:rPr>
          <w:sz w:val="24"/>
          <w:szCs w:val="24"/>
        </w:rPr>
        <w:t xml:space="preserve"> „</w:t>
      </w:r>
      <w:r w:rsidRPr="00211AD7">
        <w:rPr>
          <w:b/>
          <w:bCs/>
          <w:sz w:val="24"/>
          <w:szCs w:val="24"/>
        </w:rPr>
        <w:t>Заедно в изкуствата и спорта”</w:t>
      </w:r>
      <w:r w:rsidRPr="00211AD7">
        <w:rPr>
          <w:b/>
          <w:bCs/>
          <w:sz w:val="24"/>
          <w:szCs w:val="24"/>
        </w:rPr>
        <w:br/>
        <w:t xml:space="preserve"> 3 . Национална програма „България- образователни маршрути” Модул 2 „Културните  и научните институции като образователна среда”</w:t>
      </w:r>
    </w:p>
    <w:p w:rsidR="007464E2" w:rsidRPr="00B02AA7" w:rsidRDefault="007464E2" w:rsidP="004866E9">
      <w:pPr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B02AA7">
        <w:rPr>
          <w:rFonts w:ascii="Arial" w:eastAsia="SimSun" w:hAnsi="Arial" w:cs="Arial"/>
          <w:b/>
          <w:sz w:val="24"/>
          <w:szCs w:val="24"/>
          <w:lang w:eastAsia="zh-CN"/>
        </w:rPr>
        <w:t>И по Постановление „Занимания по интереси”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  <w:r w:rsidRPr="00B02AA7">
        <w:rPr>
          <w:rFonts w:ascii="Arial" w:eastAsia="SimSun" w:hAnsi="Arial" w:cs="Arial"/>
          <w:b/>
          <w:sz w:val="24"/>
          <w:szCs w:val="24"/>
          <w:lang w:eastAsia="zh-CN"/>
        </w:rPr>
        <w:br/>
      </w:r>
      <w:r w:rsidRPr="008160F4">
        <w:rPr>
          <w:rFonts w:ascii="Arial" w:eastAsia="SimSun" w:hAnsi="Arial" w:cs="Arial"/>
          <w:sz w:val="24"/>
          <w:szCs w:val="24"/>
          <w:lang w:eastAsia="zh-CN"/>
        </w:rPr>
        <w:t>По някои от тези проекти  ще продължи работата и през учебната 20</w:t>
      </w:r>
      <w:r>
        <w:rPr>
          <w:rFonts w:ascii="Arial" w:eastAsia="SimSun" w:hAnsi="Arial" w:cs="Arial"/>
          <w:sz w:val="24"/>
          <w:szCs w:val="24"/>
          <w:lang w:eastAsia="zh-CN"/>
        </w:rPr>
        <w:t>2</w:t>
      </w:r>
      <w:r>
        <w:rPr>
          <w:rFonts w:ascii="Arial" w:eastAsia="SimSun" w:hAnsi="Arial" w:cs="Arial"/>
          <w:sz w:val="24"/>
          <w:szCs w:val="24"/>
          <w:lang w:val="ru-RU" w:eastAsia="zh-CN"/>
        </w:rPr>
        <w:t>5</w:t>
      </w:r>
      <w:r>
        <w:rPr>
          <w:rFonts w:ascii="Arial" w:eastAsia="SimSun" w:hAnsi="Arial" w:cs="Arial"/>
          <w:sz w:val="24"/>
          <w:szCs w:val="24"/>
          <w:lang w:eastAsia="zh-CN"/>
        </w:rPr>
        <w:t>/20</w:t>
      </w:r>
      <w:r w:rsidRPr="007A19A0">
        <w:rPr>
          <w:rFonts w:ascii="Arial" w:eastAsia="SimSun" w:hAnsi="Arial" w:cs="Arial"/>
          <w:sz w:val="24"/>
          <w:szCs w:val="24"/>
          <w:lang w:val="ru-RU" w:eastAsia="zh-CN"/>
        </w:rPr>
        <w:t>2</w:t>
      </w:r>
      <w:r>
        <w:rPr>
          <w:rFonts w:ascii="Arial" w:eastAsia="SimSun" w:hAnsi="Arial" w:cs="Arial"/>
          <w:sz w:val="24"/>
          <w:szCs w:val="24"/>
          <w:lang w:val="ru-RU" w:eastAsia="zh-CN"/>
        </w:rPr>
        <w:t>6</w:t>
      </w:r>
      <w:r w:rsidRPr="008160F4">
        <w:rPr>
          <w:rFonts w:ascii="Arial" w:eastAsia="SimSun" w:hAnsi="Arial" w:cs="Arial"/>
          <w:sz w:val="24"/>
          <w:szCs w:val="24"/>
          <w:lang w:eastAsia="zh-CN"/>
        </w:rPr>
        <w:t>г.</w:t>
      </w:r>
    </w:p>
    <w:p w:rsidR="007464E2" w:rsidRPr="008160F4" w:rsidRDefault="007464E2" w:rsidP="004866E9">
      <w:pPr>
        <w:rPr>
          <w:rFonts w:ascii="Arial" w:eastAsia="SimSun" w:hAnsi="Arial" w:cs="Arial"/>
          <w:sz w:val="24"/>
          <w:szCs w:val="24"/>
          <w:lang w:eastAsia="zh-CN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184DDF">
        <w:rPr>
          <w:rFonts w:ascii="Arial" w:hAnsi="Arial" w:cs="Arial"/>
          <w:b/>
          <w:sz w:val="24"/>
          <w:szCs w:val="24"/>
        </w:rPr>
        <w:t xml:space="preserve"> </w:t>
      </w: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Изводи от направения анали и от  доклад-анализа, изготвен в края на учебната година:</w:t>
      </w: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Повишена устойчивост на училището като инс</w:t>
      </w:r>
      <w:r>
        <w:rPr>
          <w:rFonts w:ascii="Arial" w:hAnsi="Arial" w:cs="Arial"/>
          <w:sz w:val="24"/>
          <w:szCs w:val="24"/>
        </w:rPr>
        <w:t>т</w:t>
      </w:r>
      <w:r w:rsidRPr="008160F4">
        <w:rPr>
          <w:rFonts w:ascii="Arial" w:hAnsi="Arial" w:cs="Arial"/>
          <w:sz w:val="24"/>
          <w:szCs w:val="24"/>
        </w:rPr>
        <w:t>итуция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Положителна тенденция за повишаване броя на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децата и учениците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Повишен бюджет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Осъществяване на образователния процес съобразно потребностите и интересите на учениците, повишаване качеството на образователната подготовка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Осъществяване на разширена и допълнителна подготовка по предметите от училищните учебни планове</w:t>
      </w:r>
    </w:p>
    <w:p w:rsidR="007464E2" w:rsidRDefault="007464E2" w:rsidP="004866E9">
      <w:pPr>
        <w:pStyle w:val="ListParagraph"/>
        <w:ind w:left="405"/>
      </w:pPr>
      <w:r>
        <w:t xml:space="preserve"> </w:t>
      </w:r>
      <w:r>
        <w:t> Запазване и/или повишаване на резултатите от образователната подготовка по учебни предмети, сравнени с предходна година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>
        <w:t xml:space="preserve">  </w:t>
      </w:r>
      <w:r w:rsidRPr="008160F4">
        <w:rPr>
          <w:rFonts w:ascii="Arial" w:hAnsi="Arial" w:cs="Arial"/>
          <w:sz w:val="24"/>
          <w:szCs w:val="24"/>
        </w:rPr>
        <w:t xml:space="preserve"> Необходимост от допълнителна подкрепа на ученици с обучителни затруднения по български език и литература и математика 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Осигурени са ефективни условия за безопасно обучение и труд на учениците и персонала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Строг пропускателен режим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Видеонаблюдение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Училищно дежурство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Оценка на рисковете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Действие на за наб</w:t>
      </w:r>
      <w:r>
        <w:rPr>
          <w:rFonts w:ascii="Arial" w:hAnsi="Arial" w:cs="Arial"/>
          <w:sz w:val="24"/>
          <w:szCs w:val="24"/>
        </w:rPr>
        <w:t>л</w:t>
      </w:r>
      <w:r w:rsidRPr="008160F4">
        <w:rPr>
          <w:rFonts w:ascii="Arial" w:hAnsi="Arial" w:cs="Arial"/>
          <w:sz w:val="24"/>
          <w:szCs w:val="24"/>
        </w:rPr>
        <w:t xml:space="preserve">юдение и контрол 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Осъществена ефективна квалификационна дейност.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Активно включване на учители за повишаване на ОКС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Повишаване на ПКС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Осигурени условия за осъществяване на равен достъп до качествено образование и осигуряване на подкрепа на всяко дете и ученик, насърчаване на неговите заложби, разгръщане на таланта им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Осъществяване на обща и допълнителна подкрепа за личностно развитие на учениците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Занимания по интереси съобразени с дарбите и предпочитанията на учениците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Разширена и допълнителна подготовка съобразена с желанията на учениците и възможностите на училището</w:t>
      </w:r>
    </w:p>
    <w:p w:rsidR="007464E2" w:rsidRPr="008160F4" w:rsidRDefault="007464E2" w:rsidP="004866E9">
      <w:pPr>
        <w:pStyle w:val="ListParagraph"/>
        <w:ind w:left="40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Изграждане на информацион</w:t>
      </w:r>
      <w:r w:rsidRPr="008160F4">
        <w:rPr>
          <w:rFonts w:ascii="Arial" w:hAnsi="Arial" w:cs="Arial"/>
          <w:sz w:val="24"/>
          <w:szCs w:val="24"/>
        </w:rPr>
        <w:t>на среда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 Кариерно ориентиране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 Консултиране на учениците по различните учебни предмети, както и по теми, които ги вълнуват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Широка гама от планирани и реализирани училищни извънкласни дейности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Работа по проекти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Участия в извънучилищни състезания и конкурси</w:t>
      </w:r>
    </w:p>
    <w:p w:rsidR="007464E2" w:rsidRPr="008160F4" w:rsidRDefault="007464E2" w:rsidP="004866E9">
      <w:pPr>
        <w:pStyle w:val="ListParagraph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Осъществяване на ефективно междуинсти</w:t>
      </w:r>
      <w:r>
        <w:rPr>
          <w:rFonts w:ascii="Arial" w:hAnsi="Arial" w:cs="Arial"/>
          <w:sz w:val="24"/>
          <w:szCs w:val="24"/>
        </w:rPr>
        <w:t>туционално взаимодействие и вза</w:t>
      </w:r>
      <w:r w:rsidRPr="008160F4">
        <w:rPr>
          <w:rFonts w:ascii="Arial" w:hAnsi="Arial" w:cs="Arial"/>
          <w:sz w:val="24"/>
          <w:szCs w:val="24"/>
        </w:rPr>
        <w:t>имодействие с партньорите</w:t>
      </w:r>
    </w:p>
    <w:p w:rsidR="007464E2" w:rsidRPr="008160F4" w:rsidRDefault="007464E2" w:rsidP="004866E9">
      <w:pPr>
        <w:ind w:left="4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Обществен съвет</w:t>
      </w:r>
    </w:p>
    <w:p w:rsidR="007464E2" w:rsidRPr="008160F4" w:rsidRDefault="007464E2" w:rsidP="004866E9">
      <w:pPr>
        <w:ind w:left="45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 РПУ гр. Крумовград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> РУО гр. Кърджали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Община Крумовград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МКБППМН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Родители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Подмяна на дограма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Обогатяване на техниката за осъществяване на образователната подготовк</w:t>
      </w:r>
      <w:r>
        <w:rPr>
          <w:rFonts w:ascii="Arial" w:hAnsi="Arial" w:cs="Arial"/>
          <w:sz w:val="24"/>
          <w:szCs w:val="24"/>
        </w:rPr>
        <w:t>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073E67">
        <w:rPr>
          <w:rFonts w:ascii="Arial" w:hAnsi="Arial" w:cs="Arial"/>
          <w:sz w:val="24"/>
          <w:szCs w:val="24"/>
          <w:lang w:val="ru-RU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 Естетизиране на средата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8160F4">
        <w:rPr>
          <w:rFonts w:ascii="Arial" w:hAnsi="Arial" w:cs="Arial"/>
          <w:sz w:val="24"/>
          <w:szCs w:val="24"/>
        </w:rPr>
        <w:t xml:space="preserve"> Активно включване в проекти от европейски,национални и общински програми.</w:t>
      </w:r>
      <w:r w:rsidRPr="00073E67">
        <w:rPr>
          <w:rFonts w:ascii="Arial" w:hAnsi="Arial" w:cs="Arial"/>
          <w:sz w:val="24"/>
          <w:szCs w:val="24"/>
          <w:lang w:val="ru-RU"/>
        </w:rPr>
        <w:br/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Осигуряване на допълнително финансиране за осъществяване на образователната работа с учениците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Подобряване на образователната среда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9. Целенасочена дейност за развитие на училищната общност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Създаване на условия за развитие на у</w:t>
      </w:r>
      <w:r>
        <w:rPr>
          <w:rFonts w:ascii="Arial" w:hAnsi="Arial" w:cs="Arial"/>
          <w:sz w:val="24"/>
          <w:szCs w:val="24"/>
        </w:rPr>
        <w:t>чилищната култура и  принадлежно</w:t>
      </w:r>
      <w:r w:rsidRPr="008160F4">
        <w:rPr>
          <w:rFonts w:ascii="Arial" w:hAnsi="Arial" w:cs="Arial"/>
          <w:sz w:val="24"/>
          <w:szCs w:val="24"/>
        </w:rPr>
        <w:t>ст към училищната среда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Училищни символи–лого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Училищни празници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Ученическо самоуправление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> Съвместни инициативи с родителите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 </w:t>
      </w:r>
      <w:r w:rsidRPr="00184DDF">
        <w:rPr>
          <w:rFonts w:ascii="Arial" w:hAnsi="Arial" w:cs="Arial"/>
          <w:b/>
          <w:sz w:val="24"/>
          <w:szCs w:val="24"/>
        </w:rPr>
        <w:t>Препоръки:</w:t>
      </w:r>
    </w:p>
    <w:p w:rsidR="007464E2" w:rsidRPr="008160F4" w:rsidRDefault="007464E2" w:rsidP="004866E9">
      <w:pPr>
        <w:pStyle w:val="ListParagraph"/>
        <w:widowControl/>
        <w:numPr>
          <w:ilvl w:val="0"/>
          <w:numId w:val="51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Разгръщане на дейностите и политиките за максимален обхват и привличане на учениците в училище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Свеждане до минимум на функционирането на маломерни паралелки в училище /тенденция през последните години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Запазване и/или оптимизиране на съотношението учител- ученик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 Търсене на ефективни решения за недопускане на отпадането от училище на ученици до 16 год.възраст </w:t>
      </w:r>
    </w:p>
    <w:p w:rsidR="007464E2" w:rsidRPr="008160F4" w:rsidRDefault="007464E2" w:rsidP="004866E9">
      <w:pPr>
        <w:pStyle w:val="ListParagraph"/>
        <w:widowControl/>
        <w:numPr>
          <w:ilvl w:val="0"/>
          <w:numId w:val="51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Изграждане на вътрешна оценка за качество на образованието</w:t>
      </w:r>
    </w:p>
    <w:p w:rsidR="007464E2" w:rsidRPr="008160F4" w:rsidRDefault="007464E2" w:rsidP="004866E9">
      <w:pPr>
        <w:pStyle w:val="ListParagraph"/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pStyle w:val="ListParagraph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Прилагане на процедури и осъществяване на дейности за оценка и самооценка на качеството на образованието в училището.</w:t>
      </w:r>
    </w:p>
    <w:p w:rsidR="007464E2" w:rsidRPr="008160F4" w:rsidRDefault="007464E2" w:rsidP="004866E9">
      <w:pPr>
        <w:pStyle w:val="ListParagraph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Набелязване на последващи мерки за управление на качеството.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3.Запазване на добрите традиции при реализиране на образователната подготовка, осигуряване на условия за ра</w:t>
      </w:r>
      <w:r>
        <w:rPr>
          <w:rFonts w:ascii="Arial" w:hAnsi="Arial" w:cs="Arial"/>
          <w:sz w:val="24"/>
          <w:szCs w:val="24"/>
        </w:rPr>
        <w:t>з</w:t>
      </w:r>
      <w:r w:rsidRPr="008160F4">
        <w:rPr>
          <w:rFonts w:ascii="Arial" w:hAnsi="Arial" w:cs="Arial"/>
          <w:sz w:val="24"/>
          <w:szCs w:val="24"/>
        </w:rPr>
        <w:t>ширена и допълнителна подготовка по учебни предмети, по които се осъществява НВО и според желанията и потребностите на учениците. Контрол за осъществяване на образователната подготовка по предмети с по-нисък резултат на учениците на НВО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4. Запазване на добрите традиции за разгръщане на широка извъ</w:t>
      </w:r>
      <w:r>
        <w:rPr>
          <w:rFonts w:ascii="Arial" w:hAnsi="Arial" w:cs="Arial"/>
          <w:sz w:val="24"/>
          <w:szCs w:val="24"/>
        </w:rPr>
        <w:t>н</w:t>
      </w:r>
      <w:r w:rsidRPr="008160F4">
        <w:rPr>
          <w:rFonts w:ascii="Arial" w:hAnsi="Arial" w:cs="Arial"/>
          <w:sz w:val="24"/>
          <w:szCs w:val="24"/>
        </w:rPr>
        <w:t>класна дейност и активно  включване на учениците в живота на училището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160F4">
        <w:rPr>
          <w:rFonts w:ascii="Arial" w:hAnsi="Arial" w:cs="Arial"/>
          <w:sz w:val="24"/>
          <w:szCs w:val="24"/>
        </w:rPr>
        <w:t> Осъществяване на ефективна обща и до</w:t>
      </w:r>
      <w:r>
        <w:rPr>
          <w:rFonts w:ascii="Arial" w:hAnsi="Arial" w:cs="Arial"/>
          <w:sz w:val="24"/>
          <w:szCs w:val="24"/>
        </w:rPr>
        <w:t>пълнителна подкрепа на учениците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160F4">
        <w:rPr>
          <w:rFonts w:ascii="Arial" w:hAnsi="Arial" w:cs="Arial"/>
          <w:sz w:val="24"/>
          <w:szCs w:val="24"/>
        </w:rPr>
        <w:t> Ресурсно подпомагане на ученици със СОП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5. Осигуряване на условия за  подобряване и обогатяване на материалната и образователна среда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184DDF">
        <w:rPr>
          <w:rFonts w:ascii="Arial" w:hAnsi="Arial" w:cs="Arial"/>
          <w:b/>
          <w:sz w:val="24"/>
          <w:szCs w:val="24"/>
        </w:rPr>
        <w:t>Раздел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4DDF">
        <w:rPr>
          <w:rFonts w:ascii="Arial" w:hAnsi="Arial" w:cs="Arial"/>
          <w:b/>
          <w:sz w:val="24"/>
          <w:szCs w:val="24"/>
        </w:rPr>
        <w:t>II</w:t>
      </w:r>
    </w:p>
    <w:p w:rsidR="007464E2" w:rsidRPr="00184DDF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35C5E">
        <w:rPr>
          <w:rFonts w:ascii="Arial" w:hAnsi="Arial" w:cs="Arial"/>
          <w:b/>
          <w:sz w:val="24"/>
          <w:szCs w:val="24"/>
        </w:rPr>
        <w:t>1.МИСИЯ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Основното предназначение на училището е да обучава, възпитава и социализира децата и учениците; да осигурява условия за интелектуално, емоционално, социално, духовно-нравствено и физическо развитие и за подкрепа на всяко дете и на всеки ученик в съответствие с възрастта, потребностите, способностите и</w:t>
      </w:r>
      <w:r>
        <w:rPr>
          <w:rFonts w:ascii="Arial" w:hAnsi="Arial" w:cs="Arial"/>
          <w:sz w:val="24"/>
          <w:szCs w:val="24"/>
        </w:rPr>
        <w:t xml:space="preserve"> интересите му. ОУ „Н. Й. Вапцаров</w:t>
      </w:r>
      <w:r w:rsidRPr="008160F4">
        <w:rPr>
          <w:rFonts w:ascii="Arial" w:hAnsi="Arial" w:cs="Arial"/>
          <w:sz w:val="24"/>
          <w:szCs w:val="24"/>
        </w:rPr>
        <w:t>“ предлага образование според изискванията на закона за предучилищно и училищно образование и държавните образователни станд</w:t>
      </w:r>
      <w:r>
        <w:rPr>
          <w:rFonts w:ascii="Arial" w:hAnsi="Arial" w:cs="Arial"/>
          <w:sz w:val="24"/>
          <w:szCs w:val="24"/>
        </w:rPr>
        <w:t>ар</w:t>
      </w:r>
      <w:r w:rsidRPr="008160F4">
        <w:rPr>
          <w:rFonts w:ascii="Arial" w:hAnsi="Arial" w:cs="Arial"/>
          <w:sz w:val="24"/>
          <w:szCs w:val="24"/>
        </w:rPr>
        <w:t>ти, на стратегия „Европа 20-20“ в духа на демократичните ценности. Училището осигурява образователна подготовка  на ученици от първи до седми клас, гарантираща: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160F4">
        <w:rPr>
          <w:rFonts w:ascii="Arial" w:hAnsi="Arial" w:cs="Arial"/>
          <w:sz w:val="24"/>
          <w:szCs w:val="24"/>
        </w:rPr>
        <w:t> Високо качество и ефективност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на педагогическото взаимодействие.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> Условия за завършване на клас, етап и за придобиване на основна степен на образование.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Придобиване на компетентности, необходими за успешна личностна и професионална реализация и активен граждански живот в съвременните общности.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> Ранно откриване на заложбите и способностите на всяко дете и ученик и насърчаване на развитието и реализацията им.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> Формиране на устойчиви нагласи и мотивация за учене през целия живот.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> Патриотично, гражданско, екологично възпитание и придобиване на социални умения: съхраняване и утвърждаване на българската национална</w:t>
      </w:r>
      <w:r>
        <w:t xml:space="preserve"> </w:t>
      </w:r>
      <w:r w:rsidRPr="008160F4">
        <w:rPr>
          <w:rFonts w:ascii="Arial" w:hAnsi="Arial" w:cs="Arial"/>
          <w:sz w:val="24"/>
          <w:szCs w:val="24"/>
        </w:rPr>
        <w:t>идентичност; познаване на националните, европейските и световните културни ценности и традиции; придобиване на компетентности за разбиране и прилагане на принципите на демокрацията и правовата държава, на човешките права и свободи, на активното и отговорно гражданско участие; толерантност и уважение към етническа, национална, културна, езикова и религиозна идентичност.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60F4">
        <w:rPr>
          <w:rFonts w:ascii="Arial" w:hAnsi="Arial" w:cs="Arial"/>
          <w:sz w:val="24"/>
          <w:szCs w:val="24"/>
        </w:rPr>
        <w:t> Подкрепа, обучение и приобщаване на деца и ученици: със специални образователни потребности; от уязвими групи и в риск.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8160F4">
        <w:rPr>
          <w:rFonts w:ascii="Arial" w:hAnsi="Arial" w:cs="Arial"/>
          <w:sz w:val="24"/>
          <w:szCs w:val="24"/>
        </w:rPr>
        <w:t xml:space="preserve"> Физическа дееспособност и здравословен начин на живот.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35C5E">
        <w:rPr>
          <w:rFonts w:ascii="Arial" w:hAnsi="Arial" w:cs="Arial"/>
          <w:b/>
          <w:sz w:val="24"/>
          <w:szCs w:val="24"/>
        </w:rPr>
        <w:t>2.ВИЗИЯ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ОУ „Н. Й. Вапцаров</w:t>
      </w:r>
      <w:r w:rsidRPr="008160F4">
        <w:rPr>
          <w:rFonts w:ascii="Arial" w:hAnsi="Arial" w:cs="Arial"/>
          <w:sz w:val="24"/>
          <w:szCs w:val="24"/>
        </w:rPr>
        <w:t xml:space="preserve">”–съвременно и </w:t>
      </w:r>
      <w:r>
        <w:rPr>
          <w:rFonts w:ascii="Arial" w:hAnsi="Arial" w:cs="Arial"/>
          <w:sz w:val="24"/>
          <w:szCs w:val="24"/>
        </w:rPr>
        <w:t>приемащо</w:t>
      </w:r>
      <w:r w:rsidRPr="008160F4">
        <w:rPr>
          <w:rFonts w:ascii="Arial" w:hAnsi="Arial" w:cs="Arial"/>
          <w:sz w:val="24"/>
          <w:szCs w:val="24"/>
        </w:rPr>
        <w:t xml:space="preserve"> училище.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• Ще продължи да предлага два етапа на основна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образователна степен: Начален етап: 1-4 клас Прогимназиален етап: 5-7 клас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осъществява целенасочен процес на управление на качеството на образователната услуга съобразно държавните образователни станд</w:t>
      </w:r>
      <w:r>
        <w:rPr>
          <w:rFonts w:ascii="Arial" w:hAnsi="Arial" w:cs="Arial"/>
          <w:sz w:val="24"/>
          <w:szCs w:val="24"/>
        </w:rPr>
        <w:t>ар</w:t>
      </w:r>
      <w:r w:rsidRPr="008160F4">
        <w:rPr>
          <w:rFonts w:ascii="Arial" w:hAnsi="Arial" w:cs="Arial"/>
          <w:sz w:val="24"/>
          <w:szCs w:val="24"/>
        </w:rPr>
        <w:t>ти за придобиване на устойчиви знания, умения и компетентности.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създава условия за развитие на педагогическите кадри, повишаване на професионалната им подготовка и квалификация.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 • Ще удовлетворява интересите и потребностите на  ученици и родители за целодневна организация на учебния ден при спазване на необходимите санитарно-хигиенни норми, материални и човешки ресурси.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прилага различни форми на обучение: дневна, индивидуална, самостоятелна, комбинирана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продължи развитието и модернизирането на материалната база и естетизирането и хуманизирането на училищната образователна среда.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• Ще предоставя равни възможности,приобщаващо и подкрепящо образование на учениците.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продължи да развива програми за превенция на отпадането  ученици в процеса на предучилищното и училищното образование.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утвърждава здравословен начин на живот. Ще продължи да утвърждава училището като безопасно място за обучение, възпитание и труд.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• Ще изгражда позитивен организационен климат чрез създаване на условия за сътрудничество, ефективна комуникация и отношение на загриженост между всички участници в процеса на образование.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• Ще разработи правила, мерки и подходи за утвърждаване на позитивна дисциплина и предоставяне на възможности за усвояване на добри поведенчески модели от децата и учениците спрямо себе си и останали, превенция на насилието и проблемното поведение.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 • Ще продължи работата по проекти от европейски, национални и общински програми, обогатяващи училищната дейност и развиващи училищния екип.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развива училищната общност и индивидуалния облик на училището, утвърден в публичното образователно пространство – традиции, ценности, ритуали, етика и естетика на образователната среда, морални стимули и награди, културен диалог между всички заинтересувани страни.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• Ще продължи процеса на търсене, въвеждане и прилагане на нови модерни педагогически технологии.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35C5E">
        <w:rPr>
          <w:rFonts w:ascii="Arial" w:hAnsi="Arial" w:cs="Arial"/>
          <w:b/>
          <w:sz w:val="24"/>
          <w:szCs w:val="24"/>
        </w:rPr>
        <w:t xml:space="preserve"> 3.ЦЕННОСТИ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 xml:space="preserve"> Равен достъп до качествено образование и приобщаване  на всеки ученик.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> Ориентираност към интереса и към мотивацията на ученика, към възрастовите и социални промени в живота му, както към способността му да прилага усвоените компетентности на практика.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Равнопоставеност и недопускане на дискриминация при провеждане на предучилищното и училищното образование.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Хуманизъм и толерантност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Съблюдаване на законността, на нормативните и училищни документи.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 Съхраняване живота и здравето на учениците и на персонала.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Зачитане на правата на учениците и правата на персонала.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Етика на взаимоотношенията–толерантност, добронамереност, взаимно разбиране и цивилизован диалог.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Естетика на средата, грижа за училищната, учебна и околна среда.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Съблюдаване на общо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демократичните, общокултурните и националните ценности.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Прозрачност на управлението и предвидимост на развитието на училището.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35C5E">
        <w:rPr>
          <w:rFonts w:ascii="Arial" w:hAnsi="Arial" w:cs="Arial"/>
          <w:b/>
          <w:sz w:val="24"/>
          <w:szCs w:val="24"/>
        </w:rPr>
        <w:t>4.ПРИНЦИПИ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Автономност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Иновативност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Сътрудничество и партньорство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Научна и законова обоснованос</w:t>
      </w:r>
      <w:r>
        <w:rPr>
          <w:rFonts w:ascii="Arial" w:hAnsi="Arial" w:cs="Arial"/>
          <w:sz w:val="24"/>
          <w:szCs w:val="24"/>
        </w:rPr>
        <w:t>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Материалн</w:t>
      </w:r>
      <w:r>
        <w:rPr>
          <w:rFonts w:ascii="Arial" w:hAnsi="Arial" w:cs="Arial"/>
          <w:sz w:val="24"/>
          <w:szCs w:val="24"/>
        </w:rPr>
        <w:t>а и ресурсна обез</w:t>
      </w:r>
      <w:r w:rsidRPr="008160F4">
        <w:rPr>
          <w:rFonts w:ascii="Arial" w:hAnsi="Arial" w:cs="Arial"/>
          <w:sz w:val="24"/>
          <w:szCs w:val="24"/>
        </w:rPr>
        <w:t>печеност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 Прогнозиране на резултатите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Оценка на рисковете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Финансова дисциплина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35C5E">
        <w:rPr>
          <w:rFonts w:ascii="Arial" w:hAnsi="Arial" w:cs="Arial"/>
          <w:b/>
          <w:sz w:val="24"/>
          <w:szCs w:val="24"/>
        </w:rPr>
        <w:t>5.СТРАТЕГИЧЕСКИ ЦЕЛИ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I. Устойчиво развитие на училището като научно и духовно средище за успешно изпълнение на националните и училищните образователни политики.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35C5E">
        <w:rPr>
          <w:rFonts w:ascii="Arial" w:hAnsi="Arial" w:cs="Arial"/>
          <w:b/>
          <w:sz w:val="24"/>
          <w:szCs w:val="24"/>
        </w:rPr>
        <w:t>6.ОПЕРАТИВНИ ЦЕЛИ И ПРИОРИТЕТНИ НАПРАВЛЕНИЯ: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 xml:space="preserve">Оперативна цел 1:Утвърждаване на училището като институция 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Приоритетно направление 1: Развитие на училищната общност, с високо равнище на определеност и съучастие на заинтересованите страни и групи. Изграждане на позитивен организационен климат.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Приоритетно направление 2: Ефективно взаимодействие с родителите за запазване броя на учениците в  паралелките в това число и групите за ЦДО. Свеждане до минимум на отпадналите от училище ученици. Намаляване броя на преместените ученици. Взаимодействие учители - родители с цел минимизиране броя на отсъствията по уважителни и неуважителни причини.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 2: Високо качеството на процеса на училищно образование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Приоритетно направление  :Високи постижения на учениците в образователната подготовка, показани като годишен резултат, изпити НВО и по-нататъшна реализация. /система за оценка и самооценка/. Запазване или повишаване на успеха на учениците от НВО.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 3:Осигуряване на стабилност, ред и защита на децата,учениците, учителите и служителите в училище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Приоритетно направление :Безопасни условия на обучение и труд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цел4:Развитие на педагогическите кадри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Приоритетно направление :Усъвършенстване на системата за квалификация, преквалификация и обучение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 xml:space="preserve">Оперативна цел 5: Равен достъп до качествено образование 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Приоритетно направление :Осигуряване на подкрепа за личностно развитие.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 6:Поддържане на ефективно партньорство в процеса на прилагане на училищните политики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Приоритетно направление : Взаимодействие и сътрудничество с институциите, обществени съвети, училищно настоятелство и др.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 xml:space="preserve">Оперативна цел 7:Опазване, съхраняване и модернизиране на МТБ </w:t>
      </w: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Приоритетно направление: Развитие и подобрение във външната и вътрешна материална и образователна среда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 8: Повишаване качеството на образованието и осигуряване на допълнително финансиране чрез използване възможностите на европейски, национални и общински програми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Приоритетно направление</w:t>
      </w:r>
      <w:r w:rsidRPr="008160F4">
        <w:rPr>
          <w:rFonts w:ascii="Arial" w:hAnsi="Arial" w:cs="Arial"/>
          <w:sz w:val="24"/>
          <w:szCs w:val="24"/>
        </w:rPr>
        <w:t>:Участие в програми и проекти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535C5E" w:rsidRDefault="007464E2" w:rsidP="004866E9">
      <w:pPr>
        <w:rPr>
          <w:rFonts w:ascii="Arial" w:hAnsi="Arial" w:cs="Arial"/>
          <w:b/>
          <w:sz w:val="24"/>
          <w:szCs w:val="24"/>
        </w:rPr>
      </w:pPr>
      <w:r w:rsidRPr="00535C5E">
        <w:rPr>
          <w:rFonts w:ascii="Arial" w:hAnsi="Arial" w:cs="Arial"/>
          <w:b/>
          <w:sz w:val="24"/>
          <w:szCs w:val="24"/>
        </w:rPr>
        <w:t>Оперативна цел 9:Повишаване на престижа на училището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Приоритетно направление:Училищна имиджова политика: е-политика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35C5E">
        <w:rPr>
          <w:rFonts w:ascii="Arial" w:hAnsi="Arial" w:cs="Arial"/>
          <w:b/>
          <w:sz w:val="24"/>
          <w:szCs w:val="24"/>
        </w:rPr>
        <w:t>7.ОБРАЗОВАТЕЛНИ ПОЛИТИКИ,</w:t>
      </w:r>
      <w:r w:rsidRPr="008160F4">
        <w:rPr>
          <w:rFonts w:ascii="Arial" w:hAnsi="Arial" w:cs="Arial"/>
          <w:sz w:val="24"/>
          <w:szCs w:val="24"/>
        </w:rPr>
        <w:t xml:space="preserve"> в контекста на закона за предучилищно и училищно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образование и ДОС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1. Управление на качеството на образователния процес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2. Подкрепа за личностно развитие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3. Изграждане на позитивен организационен климат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4. Утвърждаване на позитивна дисциплина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5. Развитие на училищната общност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6. Квалификация на педагогическите специалисти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7. Максимален обхват и задържане на учениците, подлежащи на задължително училищно образование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 w:rsidRPr="00E00406">
        <w:rPr>
          <w:rFonts w:ascii="Arial" w:hAnsi="Arial" w:cs="Arial"/>
          <w:b/>
          <w:sz w:val="24"/>
          <w:szCs w:val="24"/>
        </w:rPr>
        <w:t xml:space="preserve">     8.УЧИЛИЩНИ ПРОГРАМИ</w:t>
      </w:r>
    </w:p>
    <w:p w:rsidR="007464E2" w:rsidRPr="00E00406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1. Програма за превенция на ранното напускане на училище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2. Програма за предоставяне на равни възможности и за приобщаване на децата и учениците от уязвимите групи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3. Училищна програма за целодневна организация на учебния ден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4. Програма по здравно и гражданско образование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E00406">
        <w:rPr>
          <w:rFonts w:ascii="Arial" w:hAnsi="Arial" w:cs="Arial"/>
          <w:b/>
          <w:sz w:val="24"/>
          <w:szCs w:val="24"/>
        </w:rPr>
        <w:t>9.ФИНАНСОВО ОСИГУРЯВАНЕ</w:t>
      </w: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1. Средства от училищния бюджет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2. Средства от европейски, национални и общински програми и проекти</w:t>
      </w:r>
    </w:p>
    <w:p w:rsidR="007464E2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3. Дарения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7464E2" w:rsidRPr="00E00406" w:rsidRDefault="007464E2" w:rsidP="004866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E00406">
        <w:rPr>
          <w:rFonts w:ascii="Arial" w:hAnsi="Arial" w:cs="Arial"/>
          <w:b/>
          <w:sz w:val="24"/>
          <w:szCs w:val="24"/>
        </w:rPr>
        <w:t>10.ОЧАКВАНИ РЕЗУЛТАТИ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1. Постигната по-висока степен на устойчивост в развитието на училището.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Ясно разписани училищни документи съобразени с националната нормативна база и с фиксирани права и задължения на всички заинтересувани страни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Ясно поети ангажименти от участниците в процеса на образование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 xml:space="preserve"> Постигнат позитивен , организационен  климат на добро ниво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> Запазен или увеличен брой на учениците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Оптимален баланс на съотношението брой ученици -брой учители.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 Увеличен бюджет. Подобрено финансово състояние на училището за обезпечаване на цялостната училищна дейност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>2. Постигнато добро качество на образование, измерено чрез постиженията на учениците. Постигнат напредък при преодоляване на неграмотността и пропуските в образователната подготовка.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 xml:space="preserve"> Намален дял на слабите резултати 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> Намален брой на учениците,останали в същия клас поради слаб успех</w:t>
      </w:r>
    </w:p>
    <w:p w:rsidR="007464E2" w:rsidRPr="00E00406" w:rsidRDefault="007464E2" w:rsidP="00E00406">
      <w:pPr>
        <w:widowControl/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E00406">
        <w:rPr>
          <w:rFonts w:ascii="Arial" w:hAnsi="Arial" w:cs="Arial"/>
          <w:sz w:val="24"/>
          <w:szCs w:val="24"/>
        </w:rPr>
        <w:t>Осигурени безопасни условия на обучение и труд.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160F4">
        <w:rPr>
          <w:rFonts w:ascii="Arial" w:hAnsi="Arial" w:cs="Arial"/>
          <w:sz w:val="24"/>
          <w:szCs w:val="24"/>
        </w:rPr>
        <w:t> Създадени условия за максимална превенция на трудови злополуки и инциденти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Поета лична отговорност за безопасност и здраве</w:t>
      </w:r>
    </w:p>
    <w:p w:rsidR="007464E2" w:rsidRDefault="007464E2" w:rsidP="00E0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4. Повишени професионални компетентнос</w:t>
      </w:r>
      <w:r>
        <w:rPr>
          <w:rFonts w:ascii="Arial" w:hAnsi="Arial" w:cs="Arial"/>
          <w:sz w:val="24"/>
          <w:szCs w:val="24"/>
        </w:rPr>
        <w:t>ти и квалификация на персонала.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5. Осигурени ефективни условия за личностно развитие на децата и учениците: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Осигурени условия за равен достъп до качествено образование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Осигурени условия за развитие на индивидуалните и творчески потребности и уникалността на всеки ученик</w:t>
      </w:r>
    </w:p>
    <w:p w:rsidR="007464E2" w:rsidRPr="008160F4" w:rsidRDefault="007464E2" w:rsidP="004866E9">
      <w:pPr>
        <w:ind w:left="360"/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 Осигурени условия за обща и допълнителна подкрепа за личностно развитие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6. Осъществен и конструктивен диалог и ефективно институционално взаимодействие. 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7. Подобрена материална, образователна и информационна среда. Привлекателност на средата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0F4">
        <w:rPr>
          <w:rFonts w:ascii="Arial" w:hAnsi="Arial" w:cs="Arial"/>
          <w:sz w:val="24"/>
          <w:szCs w:val="24"/>
        </w:rPr>
        <w:t>8. Разработени и/или осъществени проекти по европейски, национални и общински програми, подобрени условия за педагогическо взаим</w:t>
      </w:r>
      <w:r>
        <w:rPr>
          <w:rFonts w:ascii="Arial" w:hAnsi="Arial" w:cs="Arial"/>
          <w:sz w:val="24"/>
          <w:szCs w:val="24"/>
        </w:rPr>
        <w:t>о</w:t>
      </w:r>
      <w:r w:rsidRPr="008160F4">
        <w:rPr>
          <w:rFonts w:ascii="Arial" w:hAnsi="Arial" w:cs="Arial"/>
          <w:sz w:val="24"/>
          <w:szCs w:val="24"/>
        </w:rPr>
        <w:t>действие и финансиране.</w:t>
      </w:r>
    </w:p>
    <w:p w:rsidR="007464E2" w:rsidRPr="008160F4" w:rsidRDefault="007464E2" w:rsidP="00E00406">
      <w:pPr>
        <w:rPr>
          <w:rFonts w:ascii="Arial" w:hAnsi="Arial" w:cs="Arial"/>
          <w:sz w:val="24"/>
          <w:szCs w:val="24"/>
        </w:rPr>
      </w:pPr>
      <w:r w:rsidRPr="008160F4">
        <w:rPr>
          <w:rFonts w:ascii="Arial" w:hAnsi="Arial" w:cs="Arial"/>
          <w:sz w:val="24"/>
          <w:szCs w:val="24"/>
        </w:rPr>
        <w:t xml:space="preserve"> 9. Повишен престижна училището в местната общност.</w:t>
      </w:r>
    </w:p>
    <w:p w:rsidR="007464E2" w:rsidRPr="008160F4" w:rsidRDefault="007464E2" w:rsidP="004866E9">
      <w:pPr>
        <w:rPr>
          <w:rFonts w:ascii="Arial" w:hAnsi="Arial" w:cs="Arial"/>
          <w:sz w:val="24"/>
          <w:szCs w:val="24"/>
        </w:rPr>
      </w:pPr>
    </w:p>
    <w:p w:rsidR="007464E2" w:rsidRPr="008160F4" w:rsidRDefault="007464E2" w:rsidP="008160F4">
      <w:pPr>
        <w:spacing w:before="58"/>
        <w:ind w:right="636"/>
        <w:rPr>
          <w:rFonts w:ascii="Arial" w:hAnsi="Arial" w:cs="Arial"/>
          <w:b/>
          <w:sz w:val="24"/>
          <w:szCs w:val="24"/>
        </w:rPr>
      </w:pPr>
    </w:p>
    <w:p w:rsidR="007464E2" w:rsidRPr="008160F4" w:rsidRDefault="007464E2">
      <w:pPr>
        <w:spacing w:before="58"/>
        <w:ind w:left="622" w:right="636"/>
        <w:jc w:val="center"/>
        <w:rPr>
          <w:rFonts w:ascii="Arial" w:hAnsi="Arial" w:cs="Arial"/>
          <w:b/>
          <w:sz w:val="24"/>
          <w:szCs w:val="24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</w:p>
    <w:p w:rsidR="007464E2" w:rsidRDefault="007464E2">
      <w:pPr>
        <w:spacing w:before="58"/>
        <w:ind w:left="622" w:right="636"/>
        <w:jc w:val="center"/>
        <w:rPr>
          <w:b/>
          <w:sz w:val="30"/>
        </w:rPr>
      </w:pPr>
      <w:r>
        <w:rPr>
          <w:b/>
          <w:sz w:val="30"/>
        </w:rPr>
        <w:t>Раздел III</w:t>
      </w:r>
    </w:p>
    <w:p w:rsidR="007464E2" w:rsidRDefault="007464E2">
      <w:pPr>
        <w:pStyle w:val="BodyText"/>
        <w:spacing w:before="10"/>
        <w:rPr>
          <w:b/>
          <w:sz w:val="29"/>
        </w:rPr>
      </w:pPr>
    </w:p>
    <w:p w:rsidR="007464E2" w:rsidRDefault="007464E2">
      <w:pPr>
        <w:pStyle w:val="Heading1"/>
        <w:ind w:left="4202"/>
        <w:jc w:val="left"/>
        <w:rPr>
          <w:u w:val="none"/>
        </w:rPr>
      </w:pPr>
      <w:r>
        <w:rPr>
          <w:u w:val="thick"/>
        </w:rPr>
        <w:t>Дейности за реализиране на целите и приоритетите</w:t>
      </w:r>
    </w:p>
    <w:p w:rsidR="007464E2" w:rsidRDefault="007464E2">
      <w:pPr>
        <w:pStyle w:val="BodyText"/>
        <w:spacing w:before="8"/>
        <w:rPr>
          <w:b/>
          <w:sz w:val="26"/>
        </w:rPr>
      </w:pPr>
    </w:p>
    <w:p w:rsidR="007464E2" w:rsidRDefault="007464E2">
      <w:pPr>
        <w:pStyle w:val="Heading2"/>
        <w:spacing w:before="90"/>
        <w:rPr>
          <w:b w:val="0"/>
        </w:rPr>
      </w:pPr>
      <w:r>
        <w:rPr>
          <w:u w:val="thick"/>
        </w:rPr>
        <w:t>Оперативна цел 1</w:t>
      </w:r>
      <w:r>
        <w:rPr>
          <w:b w:val="0"/>
        </w:rPr>
        <w:t xml:space="preserve">. </w:t>
      </w:r>
      <w:r>
        <w:t>Утвърждаване на училището като институция</w:t>
      </w:r>
      <w:r>
        <w:rPr>
          <w:b w:val="0"/>
        </w:rPr>
        <w:t>.</w:t>
      </w:r>
    </w:p>
    <w:p w:rsidR="007464E2" w:rsidRDefault="007464E2">
      <w:pPr>
        <w:pStyle w:val="BodyText"/>
        <w:spacing w:before="3"/>
        <w:rPr>
          <w:sz w:val="27"/>
        </w:rPr>
      </w:pPr>
    </w:p>
    <w:p w:rsidR="007464E2" w:rsidRDefault="007464E2">
      <w:pPr>
        <w:spacing w:before="90"/>
        <w:ind w:left="458"/>
        <w:rPr>
          <w:b/>
          <w:sz w:val="24"/>
        </w:rPr>
      </w:pPr>
      <w:r>
        <w:rPr>
          <w:b/>
          <w:sz w:val="24"/>
          <w:u w:val="thick"/>
        </w:rPr>
        <w:t>Приоритетно направление 1</w:t>
      </w:r>
      <w:r>
        <w:rPr>
          <w:b/>
          <w:sz w:val="24"/>
        </w:rPr>
        <w:t>. Развитие на училищната общност, с високо равнище на определеност и съучастие на заинтересованите страни и групи. Изграждане на позитивен организационен климат.</w:t>
      </w:r>
    </w:p>
    <w:p w:rsidR="007464E2" w:rsidRDefault="007464E2">
      <w:pPr>
        <w:pStyle w:val="BodyText"/>
        <w:spacing w:before="6"/>
        <w:rPr>
          <w:b/>
          <w:sz w:val="34"/>
        </w:rPr>
      </w:pPr>
    </w:p>
    <w:p w:rsidR="007464E2" w:rsidRDefault="007464E2">
      <w:pPr>
        <w:pStyle w:val="ListParagraph"/>
        <w:numPr>
          <w:ilvl w:val="1"/>
          <w:numId w:val="18"/>
        </w:numPr>
        <w:tabs>
          <w:tab w:val="left" w:pos="1239"/>
        </w:tabs>
        <w:rPr>
          <w:sz w:val="28"/>
        </w:rPr>
      </w:pPr>
      <w:r>
        <w:rPr>
          <w:sz w:val="28"/>
        </w:rPr>
        <w:t>Дейности на ниво</w:t>
      </w:r>
      <w:r>
        <w:rPr>
          <w:spacing w:val="-4"/>
          <w:sz w:val="28"/>
        </w:rPr>
        <w:t xml:space="preserve"> </w:t>
      </w:r>
      <w:r>
        <w:rPr>
          <w:sz w:val="28"/>
        </w:rPr>
        <w:t>училище</w:t>
      </w: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spacing w:before="5" w:after="1"/>
        <w:rPr>
          <w:sz w:val="16"/>
        </w:r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26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847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86" w:right="250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686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579" w:right="210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25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953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846" w:right="625" w:hanging="18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 за изпълнение</w:t>
            </w:r>
          </w:p>
        </w:tc>
      </w:tr>
      <w:tr w:rsidR="007464E2" w:rsidTr="007760F7">
        <w:trPr>
          <w:trHeight w:val="9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7"/>
              <w:rPr>
                <w:sz w:val="24"/>
              </w:rPr>
            </w:pPr>
            <w:r w:rsidRPr="007760F7">
              <w:rPr>
                <w:sz w:val="24"/>
              </w:rPr>
              <w:t>Сформиране на временни училищни екипи за изработване на училищни документи съобразно новия ЗПУО и ДОС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0</w:t>
            </w:r>
            <w:r w:rsidRPr="007760F7">
              <w:rPr>
                <w:sz w:val="24"/>
              </w:rPr>
              <w:t>.08.20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 xml:space="preserve"> г.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568"/>
              <w:rPr>
                <w:sz w:val="24"/>
              </w:rPr>
            </w:pPr>
            <w:r w:rsidRPr="007760F7">
              <w:rPr>
                <w:sz w:val="24"/>
              </w:rPr>
              <w:t>Сформирани екипи, утвърдени със заповед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6" w:firstLine="60"/>
              <w:rPr>
                <w:sz w:val="24"/>
              </w:rPr>
            </w:pPr>
            <w:r>
              <w:rPr>
                <w:sz w:val="24"/>
              </w:rPr>
              <w:t xml:space="preserve">Утвърждаване </w:t>
            </w:r>
            <w:r w:rsidRPr="007760F7">
              <w:rPr>
                <w:sz w:val="24"/>
              </w:rPr>
              <w:t xml:space="preserve"> на стратегия за развитие на училището 20</w:t>
            </w:r>
            <w:r>
              <w:rPr>
                <w:sz w:val="24"/>
              </w:rPr>
              <w:t>21</w:t>
            </w:r>
            <w:r w:rsidRPr="007760F7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7760F7">
              <w:rPr>
                <w:sz w:val="24"/>
              </w:rPr>
              <w:t>г.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  <w:p w:rsidR="007464E2" w:rsidRPr="009411F3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Утвърждаване на стратегия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Актуализиране на ПДУ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 xml:space="preserve"> г.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08"/>
              <w:rPr>
                <w:sz w:val="24"/>
              </w:rPr>
            </w:pPr>
            <w:r w:rsidRPr="007760F7">
              <w:rPr>
                <w:sz w:val="24"/>
              </w:rPr>
              <w:t>Изготвен документ – ПДУ, издадена заповед за утвърждаване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Актуализиране на ПВТР и ПБУОВТ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М.Николова</w:t>
            </w:r>
          </w:p>
          <w:p w:rsidR="007464E2" w:rsidRPr="007760F7" w:rsidRDefault="007464E2" w:rsidP="0022787F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236"/>
              <w:rPr>
                <w:sz w:val="24"/>
              </w:rPr>
            </w:pPr>
            <w:r w:rsidRPr="007760F7">
              <w:rPr>
                <w:sz w:val="24"/>
              </w:rPr>
              <w:t>Изготвен ПВТР, издадена заповед за утвърждаване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Актуализиране на ВПРЗ/ при необходимост/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34"/>
              <w:rPr>
                <w:sz w:val="24"/>
              </w:rPr>
            </w:pPr>
            <w:r w:rsidRPr="007760F7">
              <w:rPr>
                <w:sz w:val="24"/>
              </w:rPr>
              <w:t>Изготвени ВПРЗ, издадена заповед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875"/>
              <w:rPr>
                <w:sz w:val="24"/>
              </w:rPr>
            </w:pPr>
            <w:r w:rsidRPr="007760F7">
              <w:rPr>
                <w:sz w:val="24"/>
              </w:rPr>
              <w:t>Изработване на Програма за целодневна организация на учебния ден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DD4A23" w:rsidRDefault="007464E2" w:rsidP="007760F7">
            <w:pPr>
              <w:pStyle w:val="TableParagraph"/>
              <w:spacing w:before="44"/>
              <w:ind w:left="3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………………..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99"/>
              <w:rPr>
                <w:sz w:val="24"/>
              </w:rPr>
            </w:pPr>
            <w:r w:rsidRPr="007760F7">
              <w:rPr>
                <w:sz w:val="24"/>
              </w:rPr>
              <w:t>Изготвена програма за ЦО, издадена заповед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0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6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78"/>
              <w:rPr>
                <w:sz w:val="24"/>
              </w:rPr>
            </w:pPr>
            <w:r w:rsidRPr="007760F7">
              <w:rPr>
                <w:sz w:val="24"/>
              </w:rPr>
              <w:t>Изработване на Списък-Образец 1 за учебната 20</w:t>
            </w:r>
            <w:r>
              <w:rPr>
                <w:sz w:val="24"/>
              </w:rPr>
              <w:t>2</w:t>
            </w:r>
            <w:r w:rsidRPr="00DD4A23">
              <w:rPr>
                <w:sz w:val="24"/>
                <w:lang w:val="ru-RU"/>
              </w:rPr>
              <w:t>3</w:t>
            </w:r>
            <w:r w:rsidRPr="007760F7">
              <w:rPr>
                <w:sz w:val="24"/>
              </w:rP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</w:t>
              </w:r>
              <w:r w:rsidRPr="00DD4A23">
                <w:rPr>
                  <w:sz w:val="24"/>
                  <w:lang w:val="ru-RU"/>
                </w:rPr>
                <w:t>4</w:t>
              </w:r>
              <w:r w:rsidRPr="007760F7">
                <w:rPr>
                  <w:sz w:val="24"/>
                </w:rPr>
                <w:t xml:space="preserve"> г</w:t>
              </w:r>
            </w:smartTag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53"/>
              <w:rPr>
                <w:sz w:val="24"/>
              </w:rPr>
            </w:pPr>
            <w:r w:rsidRPr="007760F7">
              <w:rPr>
                <w:sz w:val="24"/>
              </w:rPr>
              <w:t>Изработен Списък-Образец 1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7.1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"/>
              <w:rPr>
                <w:sz w:val="24"/>
              </w:rPr>
            </w:pPr>
            <w:r w:rsidRPr="007760F7">
              <w:rPr>
                <w:sz w:val="24"/>
              </w:rPr>
              <w:t>Съгласуване и утвърждаване на Списък-Образец 1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20" w:line="300" w:lineRule="atLeast"/>
              <w:ind w:left="26" w:right="386"/>
              <w:rPr>
                <w:sz w:val="24"/>
              </w:rPr>
            </w:pPr>
            <w:r w:rsidRPr="007760F7">
              <w:rPr>
                <w:sz w:val="24"/>
              </w:rPr>
              <w:t>М. септември 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127"/>
              <w:rPr>
                <w:sz w:val="24"/>
              </w:rPr>
            </w:pPr>
            <w:r w:rsidRPr="007760F7">
              <w:rPr>
                <w:sz w:val="24"/>
              </w:rPr>
              <w:t>Началник РУО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Съгласуван документ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49"/>
              <w:rPr>
                <w:sz w:val="24"/>
              </w:rPr>
            </w:pPr>
            <w:r w:rsidRPr="007760F7">
              <w:rPr>
                <w:sz w:val="24"/>
              </w:rPr>
              <w:t>Изработване на УУП за 1,2,3,5,6 и 7  клас, приемане на УУП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256"/>
              <w:rPr>
                <w:sz w:val="24"/>
              </w:rPr>
            </w:pPr>
            <w:r w:rsidRPr="007760F7">
              <w:rPr>
                <w:sz w:val="24"/>
              </w:rPr>
              <w:t>Изработен УУП, приет с решение на ПС, утвърден със заповед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004"/>
              <w:rPr>
                <w:sz w:val="24"/>
              </w:rPr>
            </w:pPr>
            <w:r w:rsidRPr="007760F7">
              <w:rPr>
                <w:sz w:val="24"/>
              </w:rPr>
              <w:t>Изработване на План за квалификация, приемане на плана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Д.Данаилова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243"/>
              <w:rPr>
                <w:sz w:val="24"/>
              </w:rPr>
            </w:pPr>
            <w:r w:rsidRPr="007760F7">
              <w:rPr>
                <w:sz w:val="24"/>
              </w:rPr>
              <w:t>Изработен план за квалификация, приет с Решение на ПС, утвърден със заповед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10.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4"/>
              <w:rPr>
                <w:sz w:val="24"/>
              </w:rPr>
            </w:pPr>
            <w:r w:rsidRPr="007760F7">
              <w:rPr>
                <w:sz w:val="24"/>
              </w:rPr>
              <w:t>Разработване на Програма за предоставяне на равни възможности и за приобщаване на децата и учениците от уязвими групи, приемане на програмата, утвърждаване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Е. Вълчева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430"/>
              <w:rPr>
                <w:sz w:val="24"/>
              </w:rPr>
            </w:pPr>
            <w:r w:rsidRPr="007760F7">
              <w:rPr>
                <w:sz w:val="24"/>
              </w:rPr>
              <w:t>Изработена и приета програма, утвърдена със заповед</w:t>
            </w:r>
          </w:p>
        </w:tc>
      </w:tr>
      <w:tr w:rsidR="007464E2" w:rsidTr="007760F7">
        <w:trPr>
          <w:trHeight w:val="9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32"/>
              <w:rPr>
                <w:sz w:val="24"/>
              </w:rPr>
            </w:pPr>
            <w:r w:rsidRPr="007760F7">
              <w:rPr>
                <w:sz w:val="24"/>
              </w:rPr>
              <w:t>Разработване на Програма за превенция на ранното напускане на училище, приемане на програмата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К. Шопов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430"/>
              <w:rPr>
                <w:sz w:val="24"/>
              </w:rPr>
            </w:pPr>
            <w:r w:rsidRPr="007760F7">
              <w:rPr>
                <w:sz w:val="24"/>
              </w:rPr>
              <w:t>Изработена и приета програма, утвърдена със заповед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85"/>
              <w:rPr>
                <w:sz w:val="24"/>
              </w:rPr>
            </w:pPr>
            <w:r w:rsidRPr="007760F7">
              <w:rPr>
                <w:sz w:val="24"/>
              </w:rPr>
              <w:t>Изработавне на седмично разписание и изпращане в РЗИ за съгласуване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М. Николова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644"/>
              <w:rPr>
                <w:sz w:val="24"/>
              </w:rPr>
            </w:pPr>
            <w:r w:rsidRPr="007760F7">
              <w:rPr>
                <w:sz w:val="24"/>
              </w:rPr>
              <w:t>Изработено седмично разписание</w:t>
            </w:r>
          </w:p>
        </w:tc>
      </w:tr>
      <w:tr w:rsidR="007464E2" w:rsidTr="007760F7">
        <w:trPr>
          <w:trHeight w:val="3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13.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Утвърждаване на седмично разписание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Издаване на заповед</w:t>
            </w:r>
          </w:p>
        </w:tc>
      </w:tr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14.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84"/>
              <w:rPr>
                <w:sz w:val="24"/>
              </w:rPr>
            </w:pPr>
            <w:r w:rsidRPr="007760F7">
              <w:rPr>
                <w:sz w:val="24"/>
              </w:rPr>
              <w:t>Осъществяване на взаимодействие с ЦСОП за обучение на деца със СОП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 w:line="261" w:lineRule="auto"/>
              <w:ind w:left="26" w:right="386"/>
              <w:rPr>
                <w:sz w:val="24"/>
              </w:rPr>
            </w:pPr>
            <w:r w:rsidRPr="007760F7">
              <w:rPr>
                <w:sz w:val="24"/>
              </w:rPr>
              <w:t>М. септември 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693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91"/>
              <w:rPr>
                <w:sz w:val="24"/>
              </w:rPr>
            </w:pPr>
            <w:r w:rsidRPr="007760F7">
              <w:rPr>
                <w:sz w:val="24"/>
              </w:rPr>
              <w:t>Осъществена съвместна работа, относно записването и уреждането на документацията на децата със СОП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09"/>
              <w:rPr>
                <w:sz w:val="24"/>
              </w:rPr>
            </w:pPr>
            <w:r w:rsidRPr="007760F7">
              <w:rPr>
                <w:sz w:val="24"/>
              </w:rPr>
              <w:t>Осигуряване на необходимите човешки, материални ресурси и санитарно-хигиенни условия за началото на учебната 20</w:t>
            </w:r>
            <w:r>
              <w:rPr>
                <w:sz w:val="24"/>
              </w:rPr>
              <w:t>20-</w:t>
            </w:r>
            <w:smartTag w:uri="urn:schemas-microsoft-com:office:smarttags" w:element="metricconverter">
              <w:smartTagPr>
                <w:attr w:name="ProductID" w:val="21 г"/>
              </w:smartTagPr>
              <w:r>
                <w:rPr>
                  <w:sz w:val="24"/>
                </w:rPr>
                <w:t>21</w:t>
              </w:r>
              <w:r w:rsidRPr="007760F7">
                <w:rPr>
                  <w:sz w:val="24"/>
                </w:rPr>
                <w:t xml:space="preserve"> г</w:t>
              </w:r>
            </w:smartTag>
            <w:r w:rsidRPr="007760F7">
              <w:rPr>
                <w:sz w:val="24"/>
              </w:rPr>
              <w:t>.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459"/>
              <w:rPr>
                <w:sz w:val="24"/>
              </w:rPr>
            </w:pPr>
            <w:r w:rsidRPr="007760F7">
              <w:rPr>
                <w:sz w:val="24"/>
              </w:rPr>
              <w:t>Осигурена готовност за началото на учебната година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15.1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Снабдяване с необходимите учебници и учебни помагала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Получени учебници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15.2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-4"/>
              <w:rPr>
                <w:sz w:val="24"/>
              </w:rPr>
            </w:pPr>
            <w:r w:rsidRPr="007760F7">
              <w:rPr>
                <w:sz w:val="24"/>
              </w:rPr>
              <w:t>Обявяване на свободните места и осъществяване на подбор на кадри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407"/>
              <w:rPr>
                <w:sz w:val="24"/>
              </w:rPr>
            </w:pPr>
            <w:r w:rsidRPr="007760F7">
              <w:rPr>
                <w:sz w:val="24"/>
              </w:rPr>
              <w:t>Заети свободни работни места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15.3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84"/>
              <w:rPr>
                <w:sz w:val="24"/>
              </w:rPr>
            </w:pPr>
            <w:r w:rsidRPr="007760F7">
              <w:rPr>
                <w:sz w:val="24"/>
              </w:rPr>
              <w:t>Осигуряване на ЗУД за началото на учебната година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Осигурена ЗУД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16.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76"/>
              <w:rPr>
                <w:sz w:val="24"/>
              </w:rPr>
            </w:pPr>
            <w:r w:rsidRPr="007760F7">
              <w:rPr>
                <w:sz w:val="24"/>
              </w:rPr>
              <w:t>Актуализиране на механизма за противодействие на училищния тормоз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Е. Вълчева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Актуализиран механизъм,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09"/>
              <w:rPr>
                <w:sz w:val="24"/>
              </w:rPr>
            </w:pPr>
            <w:r w:rsidRPr="007760F7">
              <w:rPr>
                <w:sz w:val="24"/>
              </w:rPr>
              <w:t>Актуализиране на училищния план на УК по БДП, приемането му и утвърждаване със заповед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М. Николова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127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Актуализиран план на УК по БДП, </w:t>
            </w: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Актуализиране на плана на УКБППМН, приемането му и утвърждаване със заповед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С.Янева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br/>
              <w:t>Маджаров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Актуализиран документ,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19.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77"/>
              <w:rPr>
                <w:sz w:val="24"/>
              </w:rPr>
            </w:pPr>
            <w:r w:rsidRPr="007760F7">
              <w:rPr>
                <w:sz w:val="24"/>
              </w:rPr>
              <w:t>Актуализиране на Етичния кодекс, приемането му и утвърждаване със заповед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1921BD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Д. Дончева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Актуализиран документ,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20.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Утвърждаване на списъци на приетите ученици по паралелки І и V клас и свободните места в тях. Утвърждаване на списъците в групите ЦДО и свободните места в тях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09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Класните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6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64"/>
              <w:rPr>
                <w:sz w:val="24"/>
              </w:rPr>
            </w:pPr>
            <w:r w:rsidRPr="007760F7">
              <w:rPr>
                <w:sz w:val="24"/>
              </w:rPr>
              <w:t>Изпращане на сведение за записаните първокласници  до община Крумовград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  <w:u w:val="single"/>
              </w:rPr>
              <w:t>Изпратено писмо</w:t>
            </w:r>
          </w:p>
        </w:tc>
      </w:tr>
      <w:tr w:rsidR="007464E2" w:rsidTr="007760F7">
        <w:trPr>
          <w:trHeight w:val="15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22.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26"/>
              <w:rPr>
                <w:sz w:val="24"/>
              </w:rPr>
            </w:pPr>
            <w:r w:rsidRPr="007760F7">
              <w:rPr>
                <w:sz w:val="24"/>
              </w:rPr>
              <w:t>Изготвяне на годишни тематични разпределения по учебните предмети от учителите, разработени съгласно новите нормативни изисквания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0" w:right="222"/>
              <w:rPr>
                <w:sz w:val="24"/>
              </w:rPr>
            </w:pPr>
            <w:r w:rsidRPr="007760F7">
              <w:rPr>
                <w:sz w:val="24"/>
              </w:rPr>
              <w:t>Учителите по учебни предмети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5" w:right="322"/>
              <w:rPr>
                <w:sz w:val="24"/>
              </w:rPr>
            </w:pPr>
            <w:r w:rsidRPr="007760F7">
              <w:rPr>
                <w:sz w:val="24"/>
              </w:rPr>
              <w:t>Подпечатени, подписани годишни тематични разпределения</w:t>
            </w:r>
          </w:p>
        </w:tc>
      </w:tr>
      <w:tr w:rsidR="007464E2" w:rsidTr="007760F7">
        <w:trPr>
          <w:trHeight w:val="1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3</w:t>
            </w:r>
            <w:r w:rsidRPr="007760F7">
              <w:rPr>
                <w:sz w:val="24"/>
              </w:rPr>
              <w:t>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51"/>
              <w:rPr>
                <w:sz w:val="24"/>
              </w:rPr>
            </w:pPr>
            <w:r w:rsidRPr="007760F7">
              <w:rPr>
                <w:sz w:val="24"/>
              </w:rPr>
              <w:t>Изготвяне на учебните програми за избираеми  часове в 1, 2, 3</w:t>
            </w:r>
            <w:r w:rsidRPr="00073E67">
              <w:rPr>
                <w:sz w:val="24"/>
                <w:lang w:val="ru-RU"/>
              </w:rPr>
              <w:t>,4</w:t>
            </w:r>
            <w:r w:rsidRPr="007760F7">
              <w:rPr>
                <w:sz w:val="24"/>
              </w:rPr>
              <w:t>,5,6 и 7 клас и представянето им на директора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>г</w:t>
            </w:r>
          </w:p>
        </w:tc>
        <w:tc>
          <w:tcPr>
            <w:tcW w:w="1686" w:type="dxa"/>
          </w:tcPr>
          <w:p w:rsidR="007464E2" w:rsidRPr="00073E67" w:rsidRDefault="007464E2" w:rsidP="007760F7">
            <w:pPr>
              <w:pStyle w:val="TableParagraph"/>
              <w:spacing w:before="44" w:line="261" w:lineRule="auto"/>
              <w:ind w:left="30" w:right="6"/>
              <w:rPr>
                <w:sz w:val="24"/>
                <w:lang w:val="en-US"/>
              </w:rPr>
            </w:pPr>
            <w:r w:rsidRPr="007760F7">
              <w:rPr>
                <w:sz w:val="24"/>
              </w:rPr>
              <w:t>Ръководители ИУЧ, 1, 2,3,</w:t>
            </w:r>
            <w:r>
              <w:rPr>
                <w:sz w:val="24"/>
                <w:lang w:val="en-US"/>
              </w:rPr>
              <w:t>4,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5, 6 и 7  клас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-3"/>
              <w:rPr>
                <w:sz w:val="24"/>
              </w:rPr>
            </w:pPr>
            <w:r w:rsidRPr="007760F7">
              <w:rPr>
                <w:sz w:val="24"/>
              </w:rPr>
              <w:t>Изготвени учебни програми издадени заповеди</w:t>
            </w:r>
          </w:p>
        </w:tc>
      </w:tr>
      <w:tr w:rsidR="007464E2" w:rsidTr="007760F7">
        <w:trPr>
          <w:trHeight w:val="1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4</w:t>
            </w:r>
            <w:r w:rsidRPr="007760F7">
              <w:rPr>
                <w:sz w:val="24"/>
              </w:rPr>
              <w:t>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Приемане на УУП с решение на ПС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-10"/>
              <w:rPr>
                <w:sz w:val="24"/>
              </w:rPr>
            </w:pPr>
            <w:r w:rsidRPr="007760F7">
              <w:rPr>
                <w:sz w:val="24"/>
              </w:rPr>
              <w:t>Приет УУП, издадена заповед за утвърждаване на УУП, съгласно чл. 94 ал4 от ЗПУО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  <w:r w:rsidRPr="007760F7">
              <w:rPr>
                <w:sz w:val="24"/>
              </w:rPr>
              <w:t>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7"/>
              <w:rPr>
                <w:sz w:val="24"/>
              </w:rPr>
            </w:pPr>
            <w:r w:rsidRPr="007760F7">
              <w:rPr>
                <w:sz w:val="24"/>
              </w:rPr>
              <w:t>Приемане на дневен и седмичен режим Определяне на началото и края на учебния ден за предстоящата учебна година, както 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6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19"/>
              <w:rPr>
                <w:sz w:val="24"/>
              </w:rPr>
            </w:pPr>
            <w:r w:rsidRPr="007760F7">
              <w:rPr>
                <w:sz w:val="24"/>
              </w:rPr>
              <w:t>почивките между отделните задължителни учебни часове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42"/>
              <w:rPr>
                <w:sz w:val="24"/>
              </w:rPr>
            </w:pPr>
            <w:r w:rsidRPr="007760F7">
              <w:rPr>
                <w:sz w:val="24"/>
              </w:rPr>
              <w:t>Разглеждане на заявления за преминаване в друга форма на обучение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7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 xml:space="preserve"> и през учебната година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338"/>
              <w:rPr>
                <w:sz w:val="24"/>
              </w:rPr>
            </w:pPr>
            <w:r w:rsidRPr="007760F7">
              <w:rPr>
                <w:sz w:val="24"/>
              </w:rPr>
              <w:t>Предприети необходими действия. Заповед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38"/>
              <w:rPr>
                <w:sz w:val="24"/>
              </w:rPr>
            </w:pPr>
            <w:r w:rsidRPr="007760F7">
              <w:rPr>
                <w:sz w:val="24"/>
              </w:rPr>
              <w:t>Приемане формите на обучение, които училището може да организира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073"/>
              <w:rPr>
                <w:sz w:val="24"/>
              </w:rPr>
            </w:pPr>
            <w:r w:rsidRPr="007760F7">
              <w:rPr>
                <w:sz w:val="24"/>
              </w:rPr>
              <w:t>Решение на ПС Издадена заповед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29.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23"/>
              <w:rPr>
                <w:sz w:val="24"/>
              </w:rPr>
            </w:pPr>
            <w:r w:rsidRPr="007760F7">
              <w:rPr>
                <w:sz w:val="24"/>
              </w:rPr>
              <w:t>Избор на спортни дейности за предстоящата учебна година /съгласно подадени заявления на учениците до 30 юни на предходната учебна година/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Учители ФВС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64"/>
              <w:rPr>
                <w:sz w:val="24"/>
              </w:rPr>
            </w:pPr>
            <w:r w:rsidRPr="007760F7">
              <w:rPr>
                <w:sz w:val="24"/>
              </w:rPr>
              <w:t>Решение на ПС, издадена заповед, за определяне на учителя, времето и мястото по паралелки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30.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24"/>
              <w:rPr>
                <w:sz w:val="24"/>
              </w:rPr>
            </w:pPr>
            <w:r w:rsidRPr="007760F7">
              <w:rPr>
                <w:sz w:val="24"/>
              </w:rPr>
              <w:t>Приемане на заниманията по интереси, съгласно чл. 181 от ЗПУО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>
              <w:rPr>
                <w:sz w:val="24"/>
              </w:rPr>
              <w:t>16.</w:t>
            </w:r>
            <w:r w:rsidRPr="007760F7">
              <w:rPr>
                <w:sz w:val="24"/>
              </w:rPr>
              <w:t>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2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5" w:right="266"/>
              <w:rPr>
                <w:sz w:val="24"/>
              </w:rPr>
            </w:pPr>
            <w:r w:rsidRPr="007760F7">
              <w:rPr>
                <w:sz w:val="24"/>
              </w:rPr>
              <w:t>Решение на ПС, издадена заповед</w:t>
            </w:r>
          </w:p>
        </w:tc>
      </w:tr>
      <w:tr w:rsidR="007464E2" w:rsidTr="007760F7">
        <w:trPr>
          <w:trHeight w:val="21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-4"/>
              <w:rPr>
                <w:sz w:val="24"/>
              </w:rPr>
            </w:pPr>
            <w:r w:rsidRPr="007760F7">
              <w:rPr>
                <w:sz w:val="24"/>
              </w:rPr>
              <w:t>Определяне на наставник на лица без професионална квалификация „учител“ и/или на лица, които постъпват за първи път на учителска длъжност и не са придобили учителски стаж, съгласно чл. 70 от ДОС за статута на професионалното развитие на учители, директории други педагогически специалисти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30.09.20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68"/>
              <w:rPr>
                <w:sz w:val="24"/>
              </w:rPr>
            </w:pPr>
            <w:r w:rsidRPr="007760F7">
              <w:rPr>
                <w:sz w:val="24"/>
              </w:rPr>
              <w:t>Изготвяне на професионално портфолио от учителите, съгласно чл. 67 и 68 от ДОС за статута и професионалното развитие на учителите, директорите и другите педагогически специалисти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297"/>
              <w:rPr>
                <w:sz w:val="24"/>
              </w:rPr>
            </w:pPr>
            <w:r w:rsidRPr="007760F7">
              <w:rPr>
                <w:sz w:val="24"/>
              </w:rPr>
              <w:t>Изготвени и представени портфолиа</w:t>
            </w:r>
          </w:p>
        </w:tc>
      </w:tr>
      <w:tr w:rsidR="007464E2" w:rsidTr="007760F7">
        <w:trPr>
          <w:trHeight w:val="3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33.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Изготвяне на график за контролни и класни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Учителят по математика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3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работи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1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34.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7"/>
              <w:rPr>
                <w:sz w:val="24"/>
              </w:rPr>
            </w:pPr>
            <w:r w:rsidRPr="007760F7">
              <w:rPr>
                <w:sz w:val="24"/>
              </w:rPr>
              <w:t>Изготвяне на график за консултации с учениците, час на класа, втори час на класа, приемно време на учителите, нямащи класно ръководство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Издадени заповеди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35.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35"/>
              <w:rPr>
                <w:sz w:val="24"/>
              </w:rPr>
            </w:pPr>
            <w:r w:rsidRPr="007760F7">
              <w:rPr>
                <w:sz w:val="24"/>
              </w:rPr>
              <w:t>Възлагане на класно ръководство и учители в ЦДО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36.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Запознаване на учениците с ПДУ, Етичния кодекс и други училищни нормативни документи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282"/>
              <w:rPr>
                <w:sz w:val="24"/>
              </w:rPr>
            </w:pPr>
            <w:r w:rsidRPr="007760F7">
              <w:rPr>
                <w:sz w:val="24"/>
              </w:rPr>
              <w:t>Проведен час на класа по посочената тема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37.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370"/>
              <w:rPr>
                <w:sz w:val="24"/>
              </w:rPr>
            </w:pPr>
            <w:r w:rsidRPr="007760F7">
              <w:rPr>
                <w:sz w:val="24"/>
              </w:rPr>
              <w:t>Запознаване на новоназначени учители с училищните изисквания, правила, документи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2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5" w:right="466"/>
              <w:rPr>
                <w:sz w:val="24"/>
              </w:rPr>
            </w:pPr>
            <w:r w:rsidRPr="007760F7">
              <w:rPr>
                <w:sz w:val="24"/>
              </w:rPr>
              <w:t>Проведен инструктаж с новоназначени учители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65"/>
              <w:rPr>
                <w:sz w:val="24"/>
              </w:rPr>
            </w:pPr>
            <w:r w:rsidRPr="007760F7">
              <w:rPr>
                <w:sz w:val="24"/>
              </w:rPr>
              <w:t>Актуализиране на длъжностно разписание на персонала и поименно разписание на длъжностите и работните заплати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247"/>
              <w:rPr>
                <w:sz w:val="24"/>
              </w:rPr>
            </w:pPr>
            <w:r w:rsidRPr="007760F7">
              <w:rPr>
                <w:sz w:val="24"/>
              </w:rPr>
              <w:t>Главен счетоводител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364"/>
              <w:rPr>
                <w:sz w:val="24"/>
              </w:rPr>
            </w:pPr>
            <w:r w:rsidRPr="007760F7">
              <w:rPr>
                <w:sz w:val="24"/>
              </w:rPr>
              <w:t>Изработени и утвърдени със заповед документи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40.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90"/>
              <w:rPr>
                <w:sz w:val="24"/>
              </w:rPr>
            </w:pPr>
            <w:r w:rsidRPr="007760F7">
              <w:rPr>
                <w:sz w:val="24"/>
              </w:rPr>
              <w:t>Изграждане на училищен ученически съвет за ученическо самоуправление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Ученици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Изграден ученически съвет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7"/>
              <w:rPr>
                <w:sz w:val="24"/>
              </w:rPr>
            </w:pPr>
            <w:r w:rsidRPr="007760F7">
              <w:rPr>
                <w:sz w:val="24"/>
              </w:rPr>
              <w:t xml:space="preserve">Провеждане на родителски срещи във всички класове за обсъждане на въпроси, свързани </w:t>
            </w:r>
            <w:r>
              <w:rPr>
                <w:sz w:val="24"/>
              </w:rPr>
              <w:t>с организацията на учебната 20</w:t>
            </w:r>
            <w:r>
              <w:rPr>
                <w:sz w:val="24"/>
                <w:lang w:val="ru-RU"/>
              </w:rPr>
              <w:t>2</w:t>
            </w:r>
            <w:r w:rsidRPr="00FE4603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2</w:t>
            </w:r>
            <w:r w:rsidRPr="00FE4603">
              <w:rPr>
                <w:sz w:val="24"/>
                <w:lang w:val="ru-RU"/>
              </w:rPr>
              <w:t>4</w:t>
            </w:r>
            <w:r w:rsidRPr="007760F7">
              <w:rPr>
                <w:sz w:val="24"/>
              </w:rPr>
              <w:t>г. и новата нормативна база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ЗДУД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533"/>
              <w:rPr>
                <w:sz w:val="24"/>
              </w:rPr>
            </w:pPr>
            <w:r w:rsidRPr="007760F7">
              <w:rPr>
                <w:sz w:val="24"/>
              </w:rPr>
              <w:t>Проведени родителски срещи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Изграждане на родителски комитети по класове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3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ръководители, родители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ЗДУД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Изградени комитети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4945"/>
        <w:gridCol w:w="1888"/>
        <w:gridCol w:w="1701"/>
        <w:gridCol w:w="1418"/>
        <w:gridCol w:w="2808"/>
      </w:tblGrid>
      <w:tr w:rsidR="007464E2" w:rsidTr="00474C2B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43.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Съвместни дейности с обществен съвет в съответствие с чл. 267 и чл. 268 от ЗПУО</w:t>
            </w:r>
          </w:p>
        </w:tc>
        <w:tc>
          <w:tcPr>
            <w:tcW w:w="1888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15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Изграден обществен съвет</w:t>
            </w:r>
          </w:p>
        </w:tc>
      </w:tr>
      <w:tr w:rsidR="007464E2" w:rsidTr="00474C2B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44.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8"/>
              <w:rPr>
                <w:sz w:val="24"/>
              </w:rPr>
            </w:pPr>
            <w:r w:rsidRPr="007760F7">
              <w:rPr>
                <w:sz w:val="24"/>
              </w:rPr>
              <w:t>Провеждане на родителски срещи по класове за запознаване с актуализираните училищни нормативни документи</w:t>
            </w:r>
          </w:p>
        </w:tc>
        <w:tc>
          <w:tcPr>
            <w:tcW w:w="1888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До 15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533"/>
              <w:rPr>
                <w:sz w:val="24"/>
              </w:rPr>
            </w:pPr>
            <w:r w:rsidRPr="007760F7">
              <w:rPr>
                <w:sz w:val="24"/>
              </w:rPr>
              <w:t>Проведени родителски срещи</w:t>
            </w:r>
          </w:p>
        </w:tc>
      </w:tr>
      <w:tr w:rsidR="007464E2" w:rsidTr="00474C2B">
        <w:trPr>
          <w:trHeight w:val="21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45.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0"/>
              <w:rPr>
                <w:sz w:val="24"/>
              </w:rPr>
            </w:pPr>
            <w:r w:rsidRPr="007760F7">
              <w:rPr>
                <w:sz w:val="24"/>
              </w:rPr>
              <w:t>Провеждане на родителски срещи по класове за обсъждане на различни проблеми от обучението, възпитанието и социализацията на децата и учениците, както и за осъществяваната обща и допълнителна подкрепа за личностно развитие. Задължително обсъждане на проблема за отсъствията на</w:t>
            </w:r>
            <w:r w:rsidRPr="007760F7">
              <w:rPr>
                <w:spacing w:val="-2"/>
                <w:sz w:val="24"/>
              </w:rPr>
              <w:t xml:space="preserve"> </w:t>
            </w:r>
            <w:r w:rsidRPr="007760F7">
              <w:rPr>
                <w:sz w:val="24"/>
              </w:rPr>
              <w:t>учениците</w:t>
            </w:r>
          </w:p>
        </w:tc>
        <w:tc>
          <w:tcPr>
            <w:tcW w:w="1888" w:type="dxa"/>
          </w:tcPr>
          <w:p w:rsidR="007464E2" w:rsidRPr="009411F3" w:rsidRDefault="007464E2" w:rsidP="007760F7">
            <w:pPr>
              <w:pStyle w:val="TableParagraph"/>
              <w:spacing w:before="44" w:line="261" w:lineRule="auto"/>
              <w:ind w:left="86" w:right="220"/>
              <w:rPr>
                <w:sz w:val="24"/>
              </w:rPr>
            </w:pPr>
            <w:r>
              <w:rPr>
                <w:sz w:val="24"/>
              </w:rPr>
              <w:t>декември.20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5</w:t>
            </w:r>
            <w:r w:rsidRPr="00474C2B">
              <w:rPr>
                <w:sz w:val="24"/>
                <w:lang w:val="ru-RU"/>
              </w:rPr>
              <w:br/>
            </w:r>
            <w:r w:rsidRPr="007760F7">
              <w:rPr>
                <w:sz w:val="24"/>
              </w:rPr>
              <w:t xml:space="preserve"> март .20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</w:p>
          <w:p w:rsidR="007464E2" w:rsidRPr="009411F3" w:rsidRDefault="007464E2" w:rsidP="007760F7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7760F7">
              <w:rPr>
                <w:sz w:val="24"/>
              </w:rPr>
              <w:t>май 20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533"/>
              <w:rPr>
                <w:sz w:val="24"/>
              </w:rPr>
            </w:pPr>
            <w:r w:rsidRPr="007760F7">
              <w:rPr>
                <w:sz w:val="24"/>
              </w:rPr>
              <w:t>Проведени родителски срещи</w:t>
            </w:r>
          </w:p>
        </w:tc>
      </w:tr>
      <w:tr w:rsidR="007464E2" w:rsidTr="00474C2B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160"/>
              <w:rPr>
                <w:sz w:val="24"/>
              </w:rPr>
            </w:pPr>
            <w:r w:rsidRPr="007760F7">
              <w:rPr>
                <w:sz w:val="24"/>
              </w:rPr>
              <w:t>Организационно-административни дейности за началото и през учебна година</w:t>
            </w:r>
          </w:p>
        </w:tc>
        <w:tc>
          <w:tcPr>
            <w:tcW w:w="1888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474C2B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46.1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018"/>
              <w:rPr>
                <w:sz w:val="24"/>
              </w:rPr>
            </w:pPr>
            <w:r w:rsidRPr="007760F7">
              <w:rPr>
                <w:sz w:val="24"/>
              </w:rPr>
              <w:t>Осигуряване на учениците с безплатни учебници</w:t>
            </w:r>
          </w:p>
        </w:tc>
        <w:tc>
          <w:tcPr>
            <w:tcW w:w="1888" w:type="dxa"/>
          </w:tcPr>
          <w:p w:rsidR="007464E2" w:rsidRPr="007760F7" w:rsidRDefault="007464E2" w:rsidP="007760F7">
            <w:pPr>
              <w:pStyle w:val="TableParagraph"/>
              <w:spacing w:before="44"/>
              <w:ind w:left="7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 xml:space="preserve"> –</w:t>
            </w:r>
          </w:p>
          <w:p w:rsidR="007464E2" w:rsidRPr="009411F3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8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36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ръководители,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9" w:right="34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Раздадени учебници</w:t>
            </w:r>
          </w:p>
        </w:tc>
      </w:tr>
      <w:tr w:rsidR="007464E2" w:rsidTr="00474C2B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46.2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27"/>
              <w:rPr>
                <w:sz w:val="24"/>
              </w:rPr>
            </w:pPr>
            <w:r w:rsidRPr="007760F7">
              <w:rPr>
                <w:sz w:val="24"/>
              </w:rPr>
              <w:t>Информиране на учениците за седмичното разписание</w:t>
            </w:r>
          </w:p>
        </w:tc>
        <w:tc>
          <w:tcPr>
            <w:tcW w:w="1888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Информирани ученици</w:t>
            </w:r>
          </w:p>
        </w:tc>
      </w:tr>
      <w:tr w:rsidR="007464E2" w:rsidTr="00474C2B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46.3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44"/>
              <w:rPr>
                <w:sz w:val="24"/>
              </w:rPr>
            </w:pPr>
            <w:r w:rsidRPr="007760F7">
              <w:rPr>
                <w:sz w:val="24"/>
              </w:rPr>
              <w:t>Попълване на задължителната документация за началото на учебната година / дневници, бележници /</w:t>
            </w:r>
          </w:p>
        </w:tc>
        <w:tc>
          <w:tcPr>
            <w:tcW w:w="1888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</w:rPr>
              <w:t>0.</w:t>
            </w:r>
            <w:r w:rsidRPr="007760F7">
              <w:rPr>
                <w:sz w:val="24"/>
              </w:rPr>
              <w:t>09.</w:t>
            </w:r>
            <w:r>
              <w:rPr>
                <w:sz w:val="24"/>
              </w:rPr>
              <w:t>2025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Уредена документация</w:t>
            </w:r>
          </w:p>
        </w:tc>
      </w:tr>
      <w:tr w:rsidR="007464E2" w:rsidTr="00474C2B">
        <w:trPr>
          <w:trHeight w:val="9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46.4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Вписване на класа в книгата за подлежащи</w:t>
            </w:r>
          </w:p>
        </w:tc>
        <w:tc>
          <w:tcPr>
            <w:tcW w:w="1888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>–</w:t>
            </w:r>
          </w:p>
          <w:p w:rsidR="007464E2" w:rsidRPr="009411F3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25.09.20</w:t>
            </w: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3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806"/>
              <w:rPr>
                <w:sz w:val="24"/>
              </w:rPr>
            </w:pPr>
            <w:r w:rsidRPr="007760F7">
              <w:rPr>
                <w:sz w:val="24"/>
              </w:rPr>
              <w:t>Попълнена Книга за подлежащи на ЗУО</w:t>
            </w:r>
          </w:p>
        </w:tc>
      </w:tr>
      <w:tr w:rsidR="007464E2" w:rsidTr="00474C2B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46.5</w:t>
            </w:r>
          </w:p>
        </w:tc>
        <w:tc>
          <w:tcPr>
            <w:tcW w:w="49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95"/>
              <w:rPr>
                <w:sz w:val="24"/>
              </w:rPr>
            </w:pPr>
            <w:r w:rsidRPr="007760F7">
              <w:rPr>
                <w:sz w:val="24"/>
              </w:rPr>
              <w:t>Попълване на главната книга от предходната година в графа „забележка“ за преместени ученици, № и дата на удостоверението за преместване</w:t>
            </w:r>
          </w:p>
        </w:tc>
        <w:tc>
          <w:tcPr>
            <w:tcW w:w="1888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9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Попълнена главна книга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607"/>
        <w:gridCol w:w="1926"/>
        <w:gridCol w:w="1189"/>
        <w:gridCol w:w="2953"/>
      </w:tblGrid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46.6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247"/>
              <w:rPr>
                <w:sz w:val="24"/>
              </w:rPr>
            </w:pPr>
            <w:r w:rsidRPr="007760F7">
              <w:rPr>
                <w:sz w:val="24"/>
              </w:rPr>
              <w:t>Оформяне на училищна документация на освободените от ФВС по класове/заявление от родител, протокол от ЛКК/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 w:rsidRPr="005178E3">
              <w:rPr>
                <w:sz w:val="24"/>
                <w:lang w:val="ru-RU"/>
              </w:rPr>
              <w:t>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</w:t>
            </w:r>
            <w:r w:rsidRPr="007760F7">
              <w:rPr>
                <w:sz w:val="24"/>
              </w:rPr>
              <w:t xml:space="preserve"> и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6" w:right="335"/>
              <w:rPr>
                <w:sz w:val="24"/>
              </w:rPr>
            </w:pPr>
            <w:r w:rsidRPr="007760F7">
              <w:rPr>
                <w:sz w:val="24"/>
              </w:rPr>
              <w:t>своевременно през учебната година при необходимост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Издадени заповеди</w:t>
            </w:r>
          </w:p>
        </w:tc>
      </w:tr>
      <w:tr w:rsidR="007464E2" w:rsidTr="007760F7">
        <w:trPr>
          <w:trHeight w:val="15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46.7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97"/>
              <w:rPr>
                <w:sz w:val="24"/>
              </w:rPr>
            </w:pPr>
            <w:r w:rsidRPr="007760F7">
              <w:rPr>
                <w:sz w:val="24"/>
              </w:rPr>
              <w:t>Изготвяне на необходимите справки за движение на ученици, отсъствия на учители, работа по проекти, ремонтни дейности, справки до ДСП за отсъствия на ученици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57"/>
              <w:rPr>
                <w:sz w:val="24"/>
              </w:rPr>
            </w:pPr>
            <w:r w:rsidRPr="007760F7">
              <w:rPr>
                <w:sz w:val="24"/>
              </w:rPr>
              <w:t>До 5-то число, своевременно през годината всеки месец и по график на РУО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7464E2" w:rsidRPr="007760F7" w:rsidRDefault="007464E2" w:rsidP="007760F7">
            <w:pPr>
              <w:pStyle w:val="TableParagraph"/>
              <w:spacing w:before="1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Изготвени справки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46.8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109"/>
              <w:rPr>
                <w:sz w:val="24"/>
              </w:rPr>
            </w:pPr>
            <w:r w:rsidRPr="007760F7">
              <w:rPr>
                <w:sz w:val="24"/>
              </w:rPr>
              <w:t>Приключване на първи учебен срок – изготвяне на доклади, анализи, информации</w:t>
            </w:r>
          </w:p>
        </w:tc>
        <w:tc>
          <w:tcPr>
            <w:tcW w:w="160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760F7">
              <w:rPr>
                <w:sz w:val="24"/>
              </w:rPr>
              <w:t>1.0</w:t>
            </w:r>
            <w:r>
              <w:rPr>
                <w:sz w:val="24"/>
              </w:rPr>
              <w:t>1</w:t>
            </w:r>
            <w:r w:rsidRPr="007760F7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54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ръководители, учители, 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46.9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88" w:firstLine="60"/>
              <w:rPr>
                <w:sz w:val="24"/>
              </w:rPr>
            </w:pPr>
            <w:r w:rsidRPr="007760F7">
              <w:rPr>
                <w:sz w:val="24"/>
              </w:rPr>
              <w:t>Планиране на необходимата документация за края на учебната година и за началото на следващата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412"/>
              <w:rPr>
                <w:sz w:val="24"/>
              </w:rPr>
            </w:pPr>
            <w:r w:rsidRPr="007760F7">
              <w:rPr>
                <w:sz w:val="24"/>
              </w:rPr>
              <w:t>По график на РУО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83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Изработена заявка за ЗУД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-4"/>
              <w:rPr>
                <w:sz w:val="24"/>
              </w:rPr>
            </w:pPr>
            <w:r w:rsidRPr="007760F7">
              <w:rPr>
                <w:sz w:val="24"/>
              </w:rPr>
              <w:t>Осъществяване на дейности за максимален обхват на учениците за следващата 20</w:t>
            </w:r>
            <w:r>
              <w:rPr>
                <w:sz w:val="24"/>
              </w:rPr>
              <w:t>22</w:t>
            </w:r>
            <w:r w:rsidRPr="007760F7">
              <w:rPr>
                <w:sz w:val="24"/>
              </w:rPr>
              <w:t>-20</w:t>
            </w:r>
            <w:r>
              <w:rPr>
                <w:sz w:val="24"/>
              </w:rPr>
              <w:t>23</w:t>
            </w:r>
            <w:r w:rsidRPr="007760F7">
              <w:rPr>
                <w:sz w:val="24"/>
              </w:rPr>
              <w:t xml:space="preserve"> учебна година. Организация и издирване на  ученици, подлежащи на ЗУО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58"/>
              <w:rPr>
                <w:sz w:val="24"/>
              </w:rPr>
            </w:pPr>
            <w:r w:rsidRPr="007760F7">
              <w:rPr>
                <w:sz w:val="24"/>
              </w:rPr>
              <w:t>Февруари – март 20</w:t>
            </w:r>
            <w:r>
              <w:rPr>
                <w:sz w:val="24"/>
              </w:rPr>
              <w:t>25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927"/>
              <w:rPr>
                <w:sz w:val="24"/>
              </w:rPr>
            </w:pPr>
            <w:r w:rsidRPr="007760F7">
              <w:rPr>
                <w:sz w:val="24"/>
              </w:rPr>
              <w:t>Заповед, Обходени райони</w:t>
            </w:r>
          </w:p>
        </w:tc>
      </w:tr>
      <w:tr w:rsidR="007464E2" w:rsidTr="007760F7">
        <w:trPr>
          <w:trHeight w:val="9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48.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68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Заседание на Обществения съвет за съгласуване на училищния план-прием</w:t>
            </w:r>
          </w:p>
        </w:tc>
        <w:tc>
          <w:tcPr>
            <w:tcW w:w="160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До 05.03.20</w:t>
            </w:r>
            <w:r>
              <w:rPr>
                <w:b/>
                <w:sz w:val="24"/>
              </w:rPr>
              <w:t>26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b/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33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Проведено заседание и получено становище от ОС</w:t>
            </w:r>
          </w:p>
        </w:tc>
      </w:tr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49.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1"/>
              <w:rPr>
                <w:sz w:val="24"/>
              </w:rPr>
            </w:pPr>
            <w:r w:rsidRPr="007760F7">
              <w:rPr>
                <w:sz w:val="24"/>
              </w:rPr>
              <w:t>Утвърждаване на училищен прием 1 и 5 клас  Класове, за които се предвижда ЦДО на учебния ден</w:t>
            </w:r>
          </w:p>
        </w:tc>
        <w:tc>
          <w:tcPr>
            <w:tcW w:w="160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7760F7">
              <w:rPr>
                <w:sz w:val="24"/>
              </w:rPr>
              <w:t>.03.20</w:t>
            </w:r>
            <w:r>
              <w:rPr>
                <w:sz w:val="24"/>
              </w:rPr>
              <w:t>26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255"/>
              <w:rPr>
                <w:sz w:val="24"/>
              </w:rPr>
            </w:pPr>
            <w:r w:rsidRPr="007760F7">
              <w:rPr>
                <w:sz w:val="24"/>
              </w:rPr>
              <w:t xml:space="preserve">Издаване на заповед </w:t>
            </w:r>
          </w:p>
        </w:tc>
      </w:tr>
      <w:tr w:rsidR="007464E2" w:rsidTr="007760F7">
        <w:trPr>
          <w:trHeight w:val="3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50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Изпращане на информация за утвърдения</w:t>
            </w:r>
          </w:p>
        </w:tc>
        <w:tc>
          <w:tcPr>
            <w:tcW w:w="160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7760F7">
              <w:rPr>
                <w:sz w:val="24"/>
              </w:rPr>
              <w:t>.03.20</w:t>
            </w:r>
            <w:r>
              <w:rPr>
                <w:sz w:val="24"/>
              </w:rPr>
              <w:t>26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Изпратена докладна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7760F7">
        <w:trPr>
          <w:trHeight w:val="6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65"/>
              <w:rPr>
                <w:sz w:val="24"/>
              </w:rPr>
            </w:pPr>
            <w:r w:rsidRPr="007760F7">
              <w:rPr>
                <w:sz w:val="24"/>
              </w:rPr>
              <w:t>училищен план-прием за следващата учебна година до РУО-Кърджали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  <w:lang w:val="en-US"/>
              </w:rPr>
              <w:t>51</w:t>
            </w:r>
            <w:r w:rsidRPr="007760F7">
              <w:rPr>
                <w:sz w:val="24"/>
              </w:rPr>
              <w:t>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Приключване на учебната година в начален етап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sz w:val="24"/>
              </w:rPr>
            </w:pPr>
            <w:r w:rsidRPr="007760F7">
              <w:rPr>
                <w:sz w:val="24"/>
              </w:rPr>
              <w:t>– организация на дейностите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7760F7">
              <w:rPr>
                <w:sz w:val="24"/>
              </w:rPr>
              <w:t>.05.20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46" w:firstLine="60"/>
              <w:rPr>
                <w:sz w:val="24"/>
              </w:rPr>
            </w:pPr>
            <w:r w:rsidRPr="007760F7">
              <w:rPr>
                <w:sz w:val="24"/>
              </w:rPr>
              <w:t>Приключване на учебната година в прогимназиален етап – организация на дейностите</w:t>
            </w:r>
          </w:p>
        </w:tc>
        <w:tc>
          <w:tcPr>
            <w:tcW w:w="1847" w:type="dxa"/>
          </w:tcPr>
          <w:p w:rsidR="007464E2" w:rsidRPr="00FE4603" w:rsidRDefault="007464E2" w:rsidP="007760F7">
            <w:pPr>
              <w:pStyle w:val="TableParagraph"/>
              <w:spacing w:before="44"/>
              <w:ind w:left="26"/>
              <w:rPr>
                <w:sz w:val="24"/>
                <w:lang w:val="en-US"/>
              </w:rPr>
            </w:pPr>
            <w:r>
              <w:rPr>
                <w:sz w:val="24"/>
              </w:rPr>
              <w:t>15.06</w:t>
            </w:r>
            <w:r w:rsidRPr="007760F7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br/>
              <w:t>30.06.2026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ЗДУД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53.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340"/>
              <w:rPr>
                <w:sz w:val="24"/>
              </w:rPr>
            </w:pPr>
            <w:r w:rsidRPr="007760F7">
              <w:rPr>
                <w:sz w:val="24"/>
              </w:rPr>
              <w:t>Попълване на заявления за ЗИП/ИУЧ/Спорт/ЦДО за І-ІV клас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15.05.20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35"/>
              <w:rPr>
                <w:sz w:val="24"/>
              </w:rPr>
            </w:pPr>
            <w:r w:rsidRPr="007760F7">
              <w:rPr>
                <w:sz w:val="24"/>
              </w:rPr>
              <w:t>Входирани заявления</w:t>
            </w:r>
          </w:p>
        </w:tc>
      </w:tr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54.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"/>
              <w:rPr>
                <w:sz w:val="24"/>
              </w:rPr>
            </w:pPr>
            <w:r w:rsidRPr="007760F7">
              <w:rPr>
                <w:sz w:val="24"/>
              </w:rPr>
              <w:t>Организация на изпитните сесии за други форми на обучение в училището – брой, начало на провеждане на сесиите, времева рамка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31.05.20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02"/>
              <w:rPr>
                <w:sz w:val="24"/>
              </w:rPr>
            </w:pPr>
            <w:r w:rsidRPr="007760F7">
              <w:rPr>
                <w:sz w:val="24"/>
              </w:rPr>
              <w:t>Регламент от ПДУ, приет с Решение на ПС, утвърден със Заповед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55.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66"/>
              <w:rPr>
                <w:sz w:val="24"/>
              </w:rPr>
            </w:pPr>
            <w:r w:rsidRPr="007760F7">
              <w:rPr>
                <w:sz w:val="24"/>
              </w:rPr>
              <w:t>Попълване на заявления за ЗИП/ИУЧ/Спорт/ЦДО за V-VІІ клас</w:t>
            </w:r>
          </w:p>
        </w:tc>
        <w:tc>
          <w:tcPr>
            <w:tcW w:w="1847" w:type="dxa"/>
          </w:tcPr>
          <w:p w:rsidR="007464E2" w:rsidRPr="009411F3" w:rsidRDefault="007464E2" w:rsidP="00FE4603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05.06.20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196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Входирани заявления</w:t>
            </w:r>
          </w:p>
        </w:tc>
      </w:tr>
      <w:tr w:rsidR="007464E2" w:rsidTr="007760F7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56.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Изработване на документи за края на учебната година – удостоверения за завършен І клас,  начален етап на образование, свидетелство за завършено основно образоавние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669"/>
              <w:rPr>
                <w:sz w:val="24"/>
              </w:rPr>
            </w:pPr>
            <w:r w:rsidRPr="007760F7">
              <w:rPr>
                <w:sz w:val="24"/>
              </w:rPr>
              <w:t>по отделен график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57.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Анализ на резултатите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01.07.20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839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ръководители, учители по предмети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Анализ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58.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79" w:firstLine="60"/>
              <w:rPr>
                <w:sz w:val="24"/>
              </w:rPr>
            </w:pPr>
            <w:r w:rsidRPr="007760F7">
              <w:rPr>
                <w:sz w:val="24"/>
              </w:rPr>
              <w:t>Провеждане на поправителна сесия – юнска, септемврийска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20" w:line="300" w:lineRule="atLeast"/>
              <w:ind w:left="26" w:right="125"/>
              <w:rPr>
                <w:sz w:val="24"/>
              </w:rPr>
            </w:pPr>
            <w:r w:rsidRPr="007760F7">
              <w:rPr>
                <w:sz w:val="24"/>
              </w:rPr>
              <w:t>Юни – Септември 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59.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Архивиране на училищна документация</w:t>
            </w:r>
          </w:p>
        </w:tc>
        <w:tc>
          <w:tcPr>
            <w:tcW w:w="1847" w:type="dxa"/>
          </w:tcPr>
          <w:p w:rsidR="007464E2" w:rsidRPr="009411F3" w:rsidRDefault="007464E2" w:rsidP="007760F7">
            <w:pPr>
              <w:pStyle w:val="TableParagraph"/>
              <w:spacing w:before="20" w:line="300" w:lineRule="atLeast"/>
              <w:ind w:left="26" w:right="125"/>
              <w:rPr>
                <w:sz w:val="24"/>
              </w:rPr>
            </w:pPr>
            <w:r w:rsidRPr="007760F7">
              <w:rPr>
                <w:sz w:val="24"/>
              </w:rPr>
              <w:t>Юли – Септември 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Издадена заповед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60.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54" w:firstLine="60"/>
              <w:rPr>
                <w:sz w:val="24"/>
              </w:rPr>
            </w:pPr>
            <w:r w:rsidRPr="007760F7">
              <w:rPr>
                <w:sz w:val="24"/>
              </w:rPr>
              <w:t>Попълване на информацията в главна книга след поправителни сесии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02.07.20</w:t>
            </w:r>
            <w:r>
              <w:rPr>
                <w:sz w:val="24"/>
              </w:rPr>
              <w:t>26</w:t>
            </w:r>
            <w:r w:rsidRPr="007760F7">
              <w:rPr>
                <w:sz w:val="24"/>
              </w:rPr>
              <w:t xml:space="preserve"> –</w:t>
            </w:r>
          </w:p>
          <w:p w:rsidR="007464E2" w:rsidRPr="009411F3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03.09.20</w:t>
            </w:r>
            <w:r>
              <w:rPr>
                <w:sz w:val="24"/>
              </w:rPr>
              <w:t>26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433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Попълнена главна книга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36"/>
              <w:rPr>
                <w:sz w:val="24"/>
              </w:rPr>
            </w:pPr>
            <w:r w:rsidRPr="007760F7">
              <w:rPr>
                <w:sz w:val="24"/>
              </w:rPr>
              <w:t>Административни дейности, свързани с управление на качеството на ОВП</w:t>
            </w:r>
          </w:p>
        </w:tc>
        <w:tc>
          <w:tcPr>
            <w:tcW w:w="1847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15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68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607"/>
        <w:gridCol w:w="1926"/>
        <w:gridCol w:w="1189"/>
        <w:gridCol w:w="2953"/>
      </w:tblGrid>
      <w:tr w:rsidR="007464E2" w:rsidTr="007760F7">
        <w:trPr>
          <w:trHeight w:val="9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61.1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83"/>
              <w:rPr>
                <w:sz w:val="24"/>
              </w:rPr>
            </w:pPr>
            <w:r w:rsidRPr="007760F7">
              <w:rPr>
                <w:sz w:val="24"/>
              </w:rPr>
              <w:t>Своевременно вписване и актуализиране на данни за движение на учениците в дневника на класа, книгата за подлежащи и Админ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135"/>
              <w:rPr>
                <w:sz w:val="24"/>
              </w:rPr>
            </w:pPr>
            <w:r w:rsidRPr="007760F7">
              <w:rPr>
                <w:sz w:val="24"/>
              </w:rPr>
              <w:t>До три дни след промяна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834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42"/>
              <w:rPr>
                <w:sz w:val="24"/>
              </w:rPr>
            </w:pPr>
            <w:r w:rsidRPr="007760F7">
              <w:rPr>
                <w:sz w:val="24"/>
              </w:rPr>
              <w:t>Своевременно осъществена дейност</w:t>
            </w:r>
          </w:p>
        </w:tc>
      </w:tr>
      <w:tr w:rsidR="007464E2" w:rsidTr="007760F7">
        <w:trPr>
          <w:trHeight w:val="6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61.2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Заверка на училищна документация</w:t>
            </w:r>
          </w:p>
        </w:tc>
        <w:tc>
          <w:tcPr>
            <w:tcW w:w="1607" w:type="dxa"/>
          </w:tcPr>
          <w:p w:rsidR="007464E2" w:rsidRPr="009411F3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26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ЗДУД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880"/>
              <w:rPr>
                <w:sz w:val="24"/>
              </w:rPr>
            </w:pPr>
            <w:r w:rsidRPr="007760F7">
              <w:rPr>
                <w:sz w:val="24"/>
              </w:rPr>
              <w:t>Заверена училищна документация</w:t>
            </w:r>
          </w:p>
        </w:tc>
      </w:tr>
      <w:tr w:rsidR="007464E2" w:rsidTr="007760F7">
        <w:trPr>
          <w:trHeight w:val="24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61.3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93"/>
              <w:rPr>
                <w:sz w:val="24"/>
              </w:rPr>
            </w:pPr>
            <w:r w:rsidRPr="007760F7">
              <w:rPr>
                <w:sz w:val="24"/>
              </w:rPr>
              <w:t>Периодична проверка за коректно попълване на дневника на класа: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right="2269"/>
              <w:rPr>
                <w:sz w:val="24"/>
              </w:rPr>
            </w:pPr>
            <w:r w:rsidRPr="007760F7">
              <w:rPr>
                <w:sz w:val="24"/>
              </w:rPr>
              <w:t>Движение на ученици Ритмичност на изпитвания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right="573"/>
              <w:rPr>
                <w:sz w:val="24"/>
              </w:rPr>
            </w:pPr>
            <w:r w:rsidRPr="007760F7">
              <w:rPr>
                <w:sz w:val="24"/>
              </w:rPr>
              <w:t>Коректно водене отсъствията на учениците Правилно съхраняване на бележките за отсъствия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rPr>
                <w:sz w:val="24"/>
              </w:rPr>
            </w:pPr>
            <w:r w:rsidRPr="007760F7">
              <w:rPr>
                <w:sz w:val="24"/>
              </w:rPr>
              <w:t>/със срока на съхранение на дневника/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500"/>
              <w:rPr>
                <w:sz w:val="24"/>
              </w:rPr>
            </w:pPr>
            <w:r>
              <w:rPr>
                <w:sz w:val="24"/>
              </w:rPr>
              <w:t>Всяка понеделник</w:t>
            </w:r>
            <w:r w:rsidRPr="007760F7">
              <w:rPr>
                <w:sz w:val="24"/>
              </w:rPr>
              <w:t>, след ЧК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КР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40"/>
              <w:rPr>
                <w:sz w:val="24"/>
              </w:rPr>
            </w:pPr>
            <w:r w:rsidRPr="007760F7">
              <w:rPr>
                <w:sz w:val="24"/>
              </w:rPr>
              <w:t>Проверени дневници от КР Осъществен контрол от Директор и изготвени доклади, предприети мерки за преодоляване на пропуските</w:t>
            </w: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61.4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85"/>
              <w:rPr>
                <w:sz w:val="24"/>
              </w:rPr>
            </w:pPr>
            <w:r w:rsidRPr="007760F7">
              <w:rPr>
                <w:sz w:val="24"/>
              </w:rPr>
              <w:t>Периодична проверка на ученическите книжки на учениците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Два пъти на срок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КР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Осъществени проверки</w:t>
            </w:r>
          </w:p>
        </w:tc>
      </w:tr>
      <w:tr w:rsidR="007464E2" w:rsidTr="007760F7">
        <w:trPr>
          <w:trHeight w:val="18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61.5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120"/>
              <w:rPr>
                <w:sz w:val="24"/>
              </w:rPr>
            </w:pPr>
            <w:r w:rsidRPr="007760F7">
              <w:rPr>
                <w:sz w:val="24"/>
              </w:rPr>
              <w:t>Провеждане на оперативни съвещания и съвети за обсъждане на важни педагогически въпроси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6" w:right="584"/>
              <w:rPr>
                <w:sz w:val="24"/>
              </w:rPr>
            </w:pPr>
            <w:r w:rsidRPr="007760F7">
              <w:rPr>
                <w:sz w:val="24"/>
              </w:rPr>
              <w:t>Ден от седмицата - сряда по отделен график на</w:t>
            </w:r>
          </w:p>
          <w:p w:rsidR="007464E2" w:rsidRPr="007760F7" w:rsidRDefault="007464E2" w:rsidP="007760F7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заседания на ПС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0" w:right="83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5" w:right="409"/>
              <w:rPr>
                <w:sz w:val="24"/>
              </w:rPr>
            </w:pPr>
            <w:r w:rsidRPr="007760F7">
              <w:rPr>
                <w:sz w:val="24"/>
              </w:rPr>
              <w:t>Проведени съвещания и съвети</w:t>
            </w:r>
          </w:p>
        </w:tc>
      </w:tr>
      <w:tr w:rsidR="007464E2" w:rsidTr="007760F7">
        <w:trPr>
          <w:trHeight w:val="15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61.6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323"/>
              <w:rPr>
                <w:sz w:val="24"/>
              </w:rPr>
            </w:pPr>
            <w:r w:rsidRPr="007760F7">
              <w:rPr>
                <w:sz w:val="24"/>
              </w:rPr>
              <w:t>Всекидневни оперативки на ръководството за съгласуване на текущи задачи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Два пъти на ден</w:t>
            </w: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left="26" w:right="277"/>
              <w:rPr>
                <w:sz w:val="24"/>
              </w:rPr>
            </w:pPr>
            <w:r w:rsidRPr="007760F7">
              <w:rPr>
                <w:sz w:val="24"/>
              </w:rPr>
              <w:t>– преди обяд и следобяд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83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5" w:right="408"/>
              <w:rPr>
                <w:sz w:val="24"/>
              </w:rPr>
            </w:pPr>
            <w:r w:rsidRPr="007760F7">
              <w:rPr>
                <w:sz w:val="24"/>
              </w:rPr>
              <w:t>Проведени всекидневни оперативки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 w:rsidRPr="007760F7">
              <w:rPr>
                <w:sz w:val="24"/>
              </w:rPr>
              <w:t>Ефективна обратна връзка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35" w:right="645"/>
              <w:rPr>
                <w:sz w:val="24"/>
              </w:rPr>
            </w:pPr>
            <w:r w:rsidRPr="007760F7">
              <w:rPr>
                <w:sz w:val="24"/>
              </w:rPr>
              <w:t>Взети ефективни управленски решения</w:t>
            </w:r>
          </w:p>
        </w:tc>
      </w:tr>
      <w:tr w:rsidR="007464E2" w:rsidTr="007760F7">
        <w:trPr>
          <w:trHeight w:val="3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62.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Ефективност на системите за ФУК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6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62.1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740"/>
              <w:rPr>
                <w:sz w:val="24"/>
              </w:rPr>
            </w:pPr>
            <w:r w:rsidRPr="007760F7">
              <w:rPr>
                <w:sz w:val="24"/>
              </w:rPr>
              <w:t>Преглед на въведените СФУК и актуализирането им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26</w:t>
            </w:r>
            <w:r w:rsidRPr="007760F7">
              <w:rPr>
                <w:sz w:val="24"/>
              </w:rPr>
              <w:t xml:space="preserve"> и при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необходимост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5" w:right="154"/>
              <w:rPr>
                <w:sz w:val="24"/>
              </w:rPr>
            </w:pPr>
            <w:r w:rsidRPr="007760F7">
              <w:rPr>
                <w:sz w:val="24"/>
              </w:rPr>
              <w:t>Актуализирани системи за ФУК</w:t>
            </w:r>
          </w:p>
        </w:tc>
      </w:tr>
      <w:tr w:rsidR="007464E2" w:rsidTr="007760F7">
        <w:trPr>
          <w:trHeight w:val="954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62.2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Актуализиране на ВПРЗ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250"/>
              <w:rPr>
                <w:sz w:val="24"/>
              </w:rPr>
            </w:pPr>
            <w:r w:rsidRPr="007760F7">
              <w:rPr>
                <w:sz w:val="24"/>
              </w:rPr>
              <w:t>Своевременно, при необходимост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Директор Председател но СО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Актуализирани ВПРЗ</w:t>
            </w:r>
          </w:p>
        </w:tc>
      </w:tr>
      <w:tr w:rsidR="007464E2" w:rsidTr="007760F7">
        <w:trPr>
          <w:trHeight w:val="3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62.3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Финансова дисциплина - – периодично подаване</w:t>
            </w:r>
          </w:p>
        </w:tc>
        <w:tc>
          <w:tcPr>
            <w:tcW w:w="1607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На тримесечие</w:t>
            </w:r>
          </w:p>
        </w:tc>
        <w:tc>
          <w:tcPr>
            <w:tcW w:w="1926" w:type="dxa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 xml:space="preserve">Главен 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Публично представени</w:t>
            </w:r>
          </w:p>
        </w:tc>
      </w:tr>
    </w:tbl>
    <w:tbl>
      <w:tblPr>
        <w:tblpPr w:leftFromText="141" w:rightFromText="141" w:vertAnchor="text" w:horzAnchor="margin" w:tblpXSpec="center" w:tblpY="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5085"/>
        <w:gridCol w:w="1847"/>
        <w:gridCol w:w="1686"/>
        <w:gridCol w:w="1189"/>
        <w:gridCol w:w="2953"/>
      </w:tblGrid>
      <w:tr w:rsidR="007464E2" w:rsidTr="00037B93">
        <w:trPr>
          <w:trHeight w:val="657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на справки за извършени разходи по параграфи от УБ и отчет на разходите</w:t>
            </w:r>
          </w:p>
        </w:tc>
        <w:tc>
          <w:tcPr>
            <w:tcW w:w="1847" w:type="dxa"/>
          </w:tcPr>
          <w:p w:rsidR="007464E2" w:rsidRPr="007760F7" w:rsidRDefault="007464E2" w:rsidP="00037B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6" w:type="dxa"/>
          </w:tcPr>
          <w:p w:rsidR="007464E2" w:rsidRPr="007760F7" w:rsidRDefault="007464E2" w:rsidP="00037B93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счетоводител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44"/>
              <w:ind w:left="35"/>
              <w:rPr>
                <w:sz w:val="24"/>
              </w:rPr>
            </w:pPr>
            <w:r w:rsidRPr="007760F7">
              <w:rPr>
                <w:sz w:val="24"/>
              </w:rPr>
              <w:t>разходи на УБ</w:t>
            </w:r>
          </w:p>
        </w:tc>
      </w:tr>
      <w:tr w:rsidR="007464E2" w:rsidTr="00037B93">
        <w:trPr>
          <w:trHeight w:val="1256"/>
        </w:trPr>
        <w:tc>
          <w:tcPr>
            <w:tcW w:w="595" w:type="dxa"/>
            <w:tcBorders>
              <w:righ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62.4</w:t>
            </w:r>
          </w:p>
        </w:tc>
        <w:tc>
          <w:tcPr>
            <w:tcW w:w="5085" w:type="dxa"/>
            <w:tcBorders>
              <w:lef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44" w:line="261" w:lineRule="auto"/>
              <w:ind w:right="1354"/>
              <w:rPr>
                <w:sz w:val="24"/>
              </w:rPr>
            </w:pPr>
            <w:r w:rsidRPr="007760F7">
              <w:rPr>
                <w:sz w:val="24"/>
              </w:rPr>
              <w:t>Набелязване на мерки за икономии, минимизиране на разходите</w:t>
            </w:r>
          </w:p>
        </w:tc>
        <w:tc>
          <w:tcPr>
            <w:tcW w:w="1847" w:type="dxa"/>
          </w:tcPr>
          <w:p w:rsidR="007464E2" w:rsidRPr="007760F7" w:rsidRDefault="007464E2" w:rsidP="00037B93">
            <w:pPr>
              <w:pStyle w:val="TableParagraph"/>
              <w:spacing w:before="44" w:line="261" w:lineRule="auto"/>
              <w:ind w:left="26" w:right="335"/>
              <w:rPr>
                <w:sz w:val="24"/>
              </w:rPr>
            </w:pPr>
            <w:r w:rsidRPr="007760F7">
              <w:rPr>
                <w:sz w:val="24"/>
              </w:rPr>
              <w:t>При необходимост</w:t>
            </w:r>
          </w:p>
        </w:tc>
        <w:tc>
          <w:tcPr>
            <w:tcW w:w="1686" w:type="dxa"/>
          </w:tcPr>
          <w:p w:rsidR="007464E2" w:rsidRPr="007760F7" w:rsidRDefault="007464E2" w:rsidP="00037B93">
            <w:pPr>
              <w:pStyle w:val="TableParagraph"/>
              <w:spacing w:before="44"/>
              <w:ind w:left="30"/>
              <w:rPr>
                <w:sz w:val="24"/>
              </w:rPr>
            </w:pPr>
          </w:p>
          <w:p w:rsidR="007464E2" w:rsidRPr="007760F7" w:rsidRDefault="007464E2" w:rsidP="00037B93">
            <w:pPr>
              <w:pStyle w:val="TableParagraph"/>
              <w:spacing w:before="24" w:line="261" w:lineRule="auto"/>
              <w:ind w:left="30" w:right="247"/>
              <w:rPr>
                <w:sz w:val="24"/>
              </w:rPr>
            </w:pPr>
            <w:r w:rsidRPr="007760F7">
              <w:rPr>
                <w:sz w:val="24"/>
              </w:rPr>
              <w:t>Главен счетоводител</w:t>
            </w:r>
          </w:p>
        </w:tc>
        <w:tc>
          <w:tcPr>
            <w:tcW w:w="1189" w:type="dxa"/>
            <w:tcBorders>
              <w:righ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53" w:type="dxa"/>
            <w:tcBorders>
              <w:left w:val="single" w:sz="4" w:space="0" w:color="000000"/>
            </w:tcBorders>
          </w:tcPr>
          <w:p w:rsidR="007464E2" w:rsidRPr="007760F7" w:rsidRDefault="007464E2" w:rsidP="00037B93">
            <w:pPr>
              <w:pStyle w:val="TableParagraph"/>
              <w:spacing w:before="20" w:line="300" w:lineRule="atLeast"/>
              <w:ind w:left="35" w:right="385"/>
              <w:rPr>
                <w:sz w:val="24"/>
              </w:rPr>
            </w:pPr>
            <w:r w:rsidRPr="007760F7">
              <w:rPr>
                <w:sz w:val="24"/>
              </w:rPr>
              <w:t>Изработени програми за минимизиране на разходите, при необходимост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pStyle w:val="BodyText"/>
        <w:spacing w:before="7"/>
        <w:rPr>
          <w:sz w:val="19"/>
        </w:rPr>
      </w:pPr>
    </w:p>
    <w:p w:rsidR="007464E2" w:rsidRDefault="007464E2">
      <w:pPr>
        <w:pStyle w:val="ListParagraph"/>
        <w:numPr>
          <w:ilvl w:val="1"/>
          <w:numId w:val="18"/>
        </w:numPr>
        <w:tabs>
          <w:tab w:val="left" w:pos="881"/>
        </w:tabs>
        <w:spacing w:before="89"/>
        <w:ind w:left="880" w:hanging="422"/>
        <w:rPr>
          <w:sz w:val="28"/>
        </w:rPr>
      </w:pPr>
      <w:r>
        <w:rPr>
          <w:sz w:val="28"/>
        </w:rPr>
        <w:t>Дейности на ниво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</w:t>
      </w:r>
    </w:p>
    <w:p w:rsidR="007464E2" w:rsidRDefault="007464E2">
      <w:pPr>
        <w:pStyle w:val="BodyText"/>
        <w:spacing w:before="6"/>
        <w:rPr>
          <w:sz w:val="28"/>
        </w:r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"/>
        <w:gridCol w:w="6819"/>
        <w:gridCol w:w="1534"/>
        <w:gridCol w:w="1954"/>
        <w:gridCol w:w="1037"/>
        <w:gridCol w:w="1680"/>
      </w:tblGrid>
      <w:tr w:rsidR="007464E2" w:rsidTr="007760F7">
        <w:trPr>
          <w:trHeight w:val="656"/>
        </w:trPr>
        <w:tc>
          <w:tcPr>
            <w:tcW w:w="413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19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135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534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128" w:right="95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954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708" w:right="349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037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4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63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</w:t>
            </w:r>
          </w:p>
        </w:tc>
      </w:tr>
      <w:tr w:rsidR="007464E2" w:rsidTr="007760F7">
        <w:trPr>
          <w:trHeight w:val="2156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74"/>
              <w:rPr>
                <w:sz w:val="24"/>
              </w:rPr>
            </w:pPr>
            <w:r w:rsidRPr="007760F7">
              <w:rPr>
                <w:sz w:val="24"/>
              </w:rPr>
              <w:t>Изготвяне на план за часа на класа с теми от глобалното, гражданското, здравното и интеркултурно образование, кариерното ориентиране /Приложение 5 от съответния ДОС/ и предвидени часове за обсъждане на успех, организационния климат в паралелката, поведението на учениците, обсъждане на правата и задълженията съгласно училищния ПДУ, Етичен кодекс и др. училищни документи.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r w:rsidRPr="007760F7">
              <w:rPr>
                <w:sz w:val="24"/>
              </w:rPr>
              <w:t>и</w:t>
            </w: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left="27" w:right="-6"/>
              <w:rPr>
                <w:sz w:val="24"/>
              </w:rPr>
            </w:pPr>
            <w:r w:rsidRPr="007760F7">
              <w:rPr>
                <w:sz w:val="24"/>
              </w:rPr>
              <w:t>приложението му през учебната година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9" w:right="160"/>
              <w:rPr>
                <w:sz w:val="24"/>
              </w:rPr>
            </w:pPr>
            <w:r w:rsidRPr="007760F7">
              <w:rPr>
                <w:sz w:val="24"/>
              </w:rPr>
              <w:t>Изготвени и утвърдени планове за ЧК</w:t>
            </w:r>
          </w:p>
        </w:tc>
      </w:tr>
      <w:tr w:rsidR="007464E2" w:rsidTr="007760F7">
        <w:trPr>
          <w:trHeight w:val="954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12"/>
              <w:jc w:val="both"/>
              <w:rPr>
                <w:sz w:val="24"/>
              </w:rPr>
            </w:pPr>
            <w:r w:rsidRPr="007760F7">
              <w:rPr>
                <w:sz w:val="24"/>
              </w:rPr>
              <w:t>Изработване на правила на ниво класна стая съвместно ученици и учители в съответствие с политиките за позитивна дисциплина и позитивен организационен климат</w:t>
            </w:r>
          </w:p>
        </w:tc>
        <w:tc>
          <w:tcPr>
            <w:tcW w:w="1534" w:type="dxa"/>
          </w:tcPr>
          <w:p w:rsidR="007464E2" w:rsidRPr="00131B24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  <w:lang w:val="en-US"/>
              </w:rPr>
              <w:t>09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9" w:right="415"/>
              <w:rPr>
                <w:sz w:val="24"/>
              </w:rPr>
            </w:pPr>
            <w:r w:rsidRPr="007760F7">
              <w:rPr>
                <w:sz w:val="24"/>
              </w:rPr>
              <w:t>Изработени правила</w:t>
            </w:r>
          </w:p>
        </w:tc>
      </w:tr>
      <w:tr w:rsidR="007464E2" w:rsidTr="007760F7">
        <w:trPr>
          <w:trHeight w:val="1256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89"/>
              <w:rPr>
                <w:sz w:val="24"/>
              </w:rPr>
            </w:pPr>
            <w:r w:rsidRPr="007760F7">
              <w:rPr>
                <w:sz w:val="24"/>
              </w:rPr>
              <w:t>Изграждане на ученически съвети на ниво паралелка и избор на ученици за членове на училищния ученически съвет /при необходимост/</w:t>
            </w:r>
          </w:p>
        </w:tc>
        <w:tc>
          <w:tcPr>
            <w:tcW w:w="1534" w:type="dxa"/>
          </w:tcPr>
          <w:p w:rsidR="007464E2" w:rsidRPr="009411F3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  <w:lang w:val="en-US"/>
              </w:rPr>
              <w:t>09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 Ученици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438"/>
              <w:rPr>
                <w:sz w:val="24"/>
              </w:rPr>
            </w:pPr>
            <w:r w:rsidRPr="007760F7">
              <w:rPr>
                <w:sz w:val="24"/>
              </w:rPr>
              <w:t>Изградени ученически съвети по паралелки</w:t>
            </w:r>
          </w:p>
        </w:tc>
      </w:tr>
      <w:tr w:rsidR="007464E2" w:rsidTr="007760F7">
        <w:trPr>
          <w:trHeight w:val="1256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266"/>
              <w:rPr>
                <w:sz w:val="24"/>
              </w:rPr>
            </w:pPr>
            <w:r w:rsidRPr="007760F7">
              <w:rPr>
                <w:sz w:val="24"/>
              </w:rPr>
              <w:t>Провеждане на инструктажи на учениците – начален, периодичен, извънреден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график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 Ученици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438"/>
              <w:rPr>
                <w:sz w:val="24"/>
              </w:rPr>
            </w:pPr>
            <w:r w:rsidRPr="007760F7">
              <w:rPr>
                <w:sz w:val="24"/>
              </w:rPr>
              <w:t>Изградени ученически съвети по паралелки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"/>
        <w:gridCol w:w="6819"/>
        <w:gridCol w:w="1534"/>
        <w:gridCol w:w="1954"/>
        <w:gridCol w:w="1037"/>
        <w:gridCol w:w="1680"/>
      </w:tblGrid>
      <w:tr w:rsidR="007464E2" w:rsidTr="007760F7">
        <w:trPr>
          <w:trHeight w:val="1256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Включване в плана за часа на класа на дейностите, свързани с посещения извън училище или екскурзии с образователна цел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план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 Ученици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151"/>
              <w:rPr>
                <w:sz w:val="24"/>
              </w:rPr>
            </w:pPr>
            <w:r w:rsidRPr="007760F7">
              <w:rPr>
                <w:sz w:val="24"/>
              </w:rPr>
              <w:t>Планирани екскурзии с образователна цел</w:t>
            </w:r>
          </w:p>
        </w:tc>
      </w:tr>
      <w:tr w:rsidR="007464E2" w:rsidTr="007760F7">
        <w:trPr>
          <w:trHeight w:val="1254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936"/>
              <w:rPr>
                <w:sz w:val="24"/>
              </w:rPr>
            </w:pPr>
            <w:r w:rsidRPr="007760F7">
              <w:rPr>
                <w:sz w:val="24"/>
              </w:rPr>
              <w:t>Събиране на необходимите декларации от родителите за информирано съгласие по различни поводи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1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Учители,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19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142"/>
              <w:rPr>
                <w:sz w:val="24"/>
              </w:rPr>
            </w:pPr>
            <w:r w:rsidRPr="007760F7">
              <w:rPr>
                <w:sz w:val="24"/>
              </w:rPr>
              <w:t>Попълнени и съхранени декларации на родителите</w:t>
            </w:r>
          </w:p>
        </w:tc>
      </w:tr>
      <w:tr w:rsidR="007464E2" w:rsidTr="007760F7">
        <w:trPr>
          <w:trHeight w:val="956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3"/>
              <w:rPr>
                <w:sz w:val="24"/>
              </w:rPr>
            </w:pPr>
            <w:r w:rsidRPr="007760F7">
              <w:rPr>
                <w:sz w:val="24"/>
              </w:rPr>
              <w:t>Запознаване на родителите с училищните планове и правилници, наредби и заповеди, и периодично обсъждане на важни въпроси от ОВП.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1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197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15"/>
              <w:rPr>
                <w:sz w:val="24"/>
              </w:rPr>
            </w:pPr>
            <w:r w:rsidRPr="007760F7">
              <w:rPr>
                <w:spacing w:val="-1"/>
                <w:sz w:val="24"/>
              </w:rPr>
              <w:t xml:space="preserve">Документирани </w:t>
            </w:r>
            <w:r w:rsidRPr="007760F7">
              <w:rPr>
                <w:sz w:val="24"/>
              </w:rPr>
              <w:t>срещи, решения</w:t>
            </w:r>
          </w:p>
        </w:tc>
      </w:tr>
      <w:tr w:rsidR="007464E2" w:rsidTr="007760F7">
        <w:trPr>
          <w:trHeight w:val="949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right="250"/>
              <w:rPr>
                <w:sz w:val="24"/>
              </w:rPr>
            </w:pPr>
            <w:r w:rsidRPr="007760F7">
              <w:rPr>
                <w:sz w:val="24"/>
              </w:rPr>
              <w:t>Коректно подаване на справки, информации, анализи, доклади, своевременно попълване на училищна документация и др.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7" w:right="1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39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6" w:right="197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9" w:right="237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657"/>
        </w:trPr>
        <w:tc>
          <w:tcPr>
            <w:tcW w:w="413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6819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358"/>
              <w:rPr>
                <w:sz w:val="24"/>
              </w:rPr>
            </w:pPr>
            <w:r w:rsidRPr="007760F7">
              <w:rPr>
                <w:sz w:val="24"/>
              </w:rPr>
              <w:t>Развитие на ученическата общност на ниво клас – отчитане на напредъка / в средата и в края на годината /</w:t>
            </w:r>
          </w:p>
        </w:tc>
        <w:tc>
          <w:tcPr>
            <w:tcW w:w="1534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287"/>
              <w:rPr>
                <w:sz w:val="24"/>
              </w:rPr>
            </w:pPr>
            <w:r w:rsidRPr="007760F7">
              <w:rPr>
                <w:sz w:val="24"/>
              </w:rPr>
              <w:t>Февруари – Юни 20</w:t>
            </w:r>
            <w:r>
              <w:rPr>
                <w:sz w:val="24"/>
              </w:rPr>
              <w:t>26</w:t>
            </w:r>
            <w:r w:rsidRPr="007760F7">
              <w:rPr>
                <w:sz w:val="24"/>
              </w:rPr>
              <w:t>г</w:t>
            </w:r>
          </w:p>
        </w:tc>
        <w:tc>
          <w:tcPr>
            <w:tcW w:w="1954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467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191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259"/>
              <w:rPr>
                <w:sz w:val="24"/>
              </w:rPr>
            </w:pPr>
            <w:r w:rsidRPr="007760F7">
              <w:rPr>
                <w:sz w:val="24"/>
              </w:rPr>
              <w:t>Осъществена дейност</w:t>
            </w:r>
          </w:p>
        </w:tc>
      </w:tr>
    </w:tbl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ListParagraph"/>
        <w:numPr>
          <w:ilvl w:val="1"/>
          <w:numId w:val="18"/>
        </w:numPr>
        <w:tabs>
          <w:tab w:val="left" w:pos="1860"/>
        </w:tabs>
        <w:spacing w:before="253"/>
        <w:ind w:left="1859" w:hanging="422"/>
        <w:rPr>
          <w:sz w:val="28"/>
        </w:rPr>
      </w:pPr>
      <w:r>
        <w:rPr>
          <w:sz w:val="28"/>
          <w:u w:val="single"/>
        </w:rPr>
        <w:t>Дейности с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родителите</w:t>
      </w:r>
    </w:p>
    <w:p w:rsidR="007464E2" w:rsidRDefault="007464E2">
      <w:pPr>
        <w:pStyle w:val="BodyText"/>
        <w:rPr>
          <w:sz w:val="20"/>
        </w:rPr>
      </w:pPr>
    </w:p>
    <w:p w:rsidR="007464E2" w:rsidRDefault="007464E2">
      <w:pPr>
        <w:pStyle w:val="BodyText"/>
        <w:spacing w:before="7"/>
        <w:rPr>
          <w:sz w:val="15"/>
        </w:rPr>
      </w:pPr>
    </w:p>
    <w:tbl>
      <w:tblPr>
        <w:tblW w:w="0" w:type="auto"/>
        <w:tblInd w:w="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5621"/>
        <w:gridCol w:w="1702"/>
        <w:gridCol w:w="1560"/>
        <w:gridCol w:w="1985"/>
        <w:gridCol w:w="2127"/>
      </w:tblGrid>
      <w:tr w:rsidR="007464E2" w:rsidTr="007760F7">
        <w:trPr>
          <w:trHeight w:val="656"/>
        </w:trPr>
        <w:tc>
          <w:tcPr>
            <w:tcW w:w="478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1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53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702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12" w:right="179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560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512" w:right="151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51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0" w:right="373"/>
              <w:jc w:val="right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</w:t>
            </w:r>
          </w:p>
        </w:tc>
      </w:tr>
      <w:tr w:rsidR="007464E2" w:rsidTr="007760F7">
        <w:trPr>
          <w:trHeight w:val="1254"/>
        </w:trPr>
        <w:tc>
          <w:tcPr>
            <w:tcW w:w="47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62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281"/>
              <w:rPr>
                <w:sz w:val="24"/>
              </w:rPr>
            </w:pPr>
            <w:r w:rsidRPr="007760F7">
              <w:rPr>
                <w:sz w:val="24"/>
              </w:rPr>
              <w:t>Запознаване на родителите с целите, приоритетите, задачите на училищния екип</w:t>
            </w:r>
          </w:p>
        </w:tc>
        <w:tc>
          <w:tcPr>
            <w:tcW w:w="1702" w:type="dxa"/>
          </w:tcPr>
          <w:p w:rsidR="007464E2" w:rsidRPr="009411F3" w:rsidRDefault="007464E2" w:rsidP="007760F7">
            <w:pPr>
              <w:pStyle w:val="TableParagraph"/>
              <w:spacing w:before="42"/>
              <w:ind w:left="27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  <w:tc>
          <w:tcPr>
            <w:tcW w:w="1560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5" w:right="519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 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5"/>
              <w:rPr>
                <w:sz w:val="24"/>
              </w:rPr>
            </w:pPr>
            <w:r w:rsidRPr="007760F7">
              <w:rPr>
                <w:sz w:val="24"/>
              </w:rPr>
              <w:t>Класни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5"/>
              <w:rPr>
                <w:sz w:val="24"/>
              </w:rPr>
            </w:pPr>
            <w:r w:rsidRPr="007760F7">
              <w:rPr>
                <w:sz w:val="24"/>
              </w:rPr>
              <w:t>ръководители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7" w:right="187"/>
              <w:rPr>
                <w:sz w:val="24"/>
              </w:rPr>
            </w:pPr>
            <w:r w:rsidRPr="007760F7">
              <w:rPr>
                <w:sz w:val="24"/>
              </w:rPr>
              <w:t>Проведени родителски срещи</w:t>
            </w:r>
          </w:p>
        </w:tc>
      </w:tr>
      <w:tr w:rsidR="007464E2" w:rsidTr="007760F7">
        <w:trPr>
          <w:trHeight w:val="1256"/>
        </w:trPr>
        <w:tc>
          <w:tcPr>
            <w:tcW w:w="47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62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885"/>
              <w:rPr>
                <w:sz w:val="24"/>
              </w:rPr>
            </w:pPr>
            <w:r w:rsidRPr="007760F7">
              <w:rPr>
                <w:sz w:val="24"/>
              </w:rPr>
              <w:t>Включване на родителите в управлението на училището, изграждане на обществен съвет – обсъждане на важни училищни проблеми</w:t>
            </w:r>
          </w:p>
        </w:tc>
        <w:tc>
          <w:tcPr>
            <w:tcW w:w="1702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169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56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5" w:right="519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359"/>
              <w:rPr>
                <w:sz w:val="24"/>
              </w:rPr>
            </w:pPr>
            <w:r w:rsidRPr="007760F7">
              <w:rPr>
                <w:sz w:val="24"/>
              </w:rPr>
              <w:t>Изграден обществен съвет</w:t>
            </w:r>
          </w:p>
        </w:tc>
      </w:tr>
      <w:tr w:rsidR="007464E2" w:rsidTr="007760F7">
        <w:trPr>
          <w:trHeight w:val="657"/>
        </w:trPr>
        <w:tc>
          <w:tcPr>
            <w:tcW w:w="47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62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Съвместни изяви с родителите</w:t>
            </w:r>
          </w:p>
        </w:tc>
        <w:tc>
          <w:tcPr>
            <w:tcW w:w="1702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169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56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5" w:right="519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0" w:right="331"/>
              <w:jc w:val="right"/>
              <w:rPr>
                <w:sz w:val="24"/>
              </w:rPr>
            </w:pPr>
            <w:r w:rsidRPr="007760F7">
              <w:rPr>
                <w:sz w:val="24"/>
              </w:rPr>
              <w:t>Проведени изяви</w:t>
            </w:r>
          </w:p>
        </w:tc>
      </w:tr>
    </w:tbl>
    <w:p w:rsidR="007464E2" w:rsidRDefault="007464E2">
      <w:pPr>
        <w:jc w:val="righ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5621"/>
        <w:gridCol w:w="1702"/>
        <w:gridCol w:w="1560"/>
        <w:gridCol w:w="1985"/>
        <w:gridCol w:w="2127"/>
      </w:tblGrid>
      <w:tr w:rsidR="007464E2" w:rsidTr="007760F7">
        <w:trPr>
          <w:trHeight w:val="1549"/>
        </w:trPr>
        <w:tc>
          <w:tcPr>
            <w:tcW w:w="47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62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5" w:line="300" w:lineRule="atLeast"/>
              <w:ind w:right="44"/>
              <w:rPr>
                <w:sz w:val="24"/>
              </w:rPr>
            </w:pPr>
            <w:r w:rsidRPr="007760F7">
              <w:rPr>
                <w:sz w:val="24"/>
              </w:rPr>
              <w:t>Периодично провеждане на общи и индивидуални срещи с родителите по различни проблеми, свързани с обучение, възпитание и социализация на учениците и подкрепа за личностно развитие. Акцент – отсъствията на учениците</w:t>
            </w:r>
          </w:p>
        </w:tc>
        <w:tc>
          <w:tcPr>
            <w:tcW w:w="1702" w:type="dxa"/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7" w:right="169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година, по график</w:t>
            </w:r>
          </w:p>
        </w:tc>
        <w:tc>
          <w:tcPr>
            <w:tcW w:w="1560" w:type="dxa"/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5" w:right="519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/>
              <w:ind w:left="25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7" w:right="54"/>
              <w:rPr>
                <w:sz w:val="24"/>
              </w:rPr>
            </w:pPr>
            <w:r w:rsidRPr="007760F7">
              <w:rPr>
                <w:sz w:val="24"/>
              </w:rPr>
              <w:t>Проведени срещи и обсъдени, решени проблеми</w:t>
            </w:r>
          </w:p>
        </w:tc>
      </w:tr>
      <w:tr w:rsidR="007464E2" w:rsidTr="007760F7">
        <w:trPr>
          <w:trHeight w:val="952"/>
        </w:trPr>
        <w:tc>
          <w:tcPr>
            <w:tcW w:w="47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62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5" w:line="300" w:lineRule="atLeast"/>
              <w:ind w:right="278"/>
              <w:rPr>
                <w:sz w:val="24"/>
              </w:rPr>
            </w:pPr>
            <w:r w:rsidRPr="007760F7">
              <w:rPr>
                <w:sz w:val="24"/>
              </w:rPr>
              <w:t>Провеждане на информационен семинар за родителите относно професионалното ориентиране на учениците и приема след VІІ клас</w:t>
            </w:r>
          </w:p>
        </w:tc>
        <w:tc>
          <w:tcPr>
            <w:tcW w:w="1702" w:type="dxa"/>
          </w:tcPr>
          <w:p w:rsidR="007464E2" w:rsidRPr="009411F3" w:rsidRDefault="007464E2" w:rsidP="007760F7">
            <w:pPr>
              <w:pStyle w:val="TableParagraph"/>
              <w:spacing w:before="39"/>
              <w:ind w:left="87"/>
              <w:rPr>
                <w:sz w:val="24"/>
              </w:rPr>
            </w:pPr>
            <w:r w:rsidRPr="007760F7">
              <w:rPr>
                <w:sz w:val="24"/>
              </w:rPr>
              <w:t>Май 20</w:t>
            </w: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7464E2" w:rsidRPr="007760F7" w:rsidRDefault="007464E2" w:rsidP="007760F7">
            <w:pPr>
              <w:pStyle w:val="TableParagraph"/>
              <w:spacing w:before="39" w:line="261" w:lineRule="auto"/>
              <w:ind w:left="25" w:right="519"/>
              <w:rPr>
                <w:sz w:val="24"/>
              </w:rPr>
            </w:pPr>
            <w:r w:rsidRPr="007760F7">
              <w:rPr>
                <w:sz w:val="24"/>
              </w:rPr>
              <w:t>Директор Кл. Р-л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5" w:line="300" w:lineRule="atLeast"/>
              <w:ind w:left="27" w:right="416"/>
              <w:rPr>
                <w:sz w:val="24"/>
              </w:rPr>
            </w:pPr>
            <w:r w:rsidRPr="007760F7">
              <w:rPr>
                <w:sz w:val="24"/>
              </w:rPr>
              <w:t>Проведен информационен семинар</w:t>
            </w:r>
          </w:p>
        </w:tc>
      </w:tr>
    </w:tbl>
    <w:p w:rsidR="007464E2" w:rsidRDefault="007464E2">
      <w:pPr>
        <w:pStyle w:val="BodyText"/>
        <w:spacing w:before="10"/>
        <w:rPr>
          <w:sz w:val="19"/>
        </w:rPr>
      </w:pPr>
    </w:p>
    <w:p w:rsidR="007464E2" w:rsidRDefault="007464E2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Оперативна цел 2: Високо качеството на процеса на училищно образование.</w:t>
      </w:r>
    </w:p>
    <w:p w:rsidR="007464E2" w:rsidRDefault="007464E2">
      <w:pPr>
        <w:spacing w:after="3"/>
        <w:ind w:left="458"/>
        <w:rPr>
          <w:b/>
          <w:sz w:val="24"/>
        </w:rPr>
      </w:pPr>
      <w:r>
        <w:rPr>
          <w:b/>
          <w:sz w:val="24"/>
          <w:u w:val="thick"/>
        </w:rPr>
        <w:t>Приоритетно направление :</w:t>
      </w:r>
      <w:r>
        <w:rPr>
          <w:b/>
          <w:sz w:val="24"/>
        </w:rPr>
        <w:t xml:space="preserve"> Високи постижения на учениците в образователната подготовка, показани като годишен резултат, изпити НВО и по-нататъшна реализация. /система за оценка и самооценка/</w:t>
      </w:r>
    </w:p>
    <w:tbl>
      <w:tblPr>
        <w:tblW w:w="0" w:type="auto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"/>
        <w:gridCol w:w="5386"/>
        <w:gridCol w:w="2004"/>
        <w:gridCol w:w="1495"/>
        <w:gridCol w:w="1037"/>
        <w:gridCol w:w="3075"/>
      </w:tblGrid>
      <w:tr w:rsidR="007464E2" w:rsidTr="007760F7">
        <w:trPr>
          <w:trHeight w:val="656"/>
        </w:trPr>
        <w:tc>
          <w:tcPr>
            <w:tcW w:w="382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2004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tabs>
                <w:tab w:val="left" w:pos="1759"/>
              </w:tabs>
              <w:spacing w:before="44"/>
              <w:ind w:left="2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</w:t>
            </w:r>
            <w:r w:rsidRPr="007760F7">
              <w:rPr>
                <w:b/>
                <w:sz w:val="24"/>
              </w:rPr>
              <w:tab/>
              <w:t>за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изпълнение</w:t>
            </w:r>
          </w:p>
        </w:tc>
        <w:tc>
          <w:tcPr>
            <w:tcW w:w="1495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23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037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3075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Критерии за оценка</w:t>
            </w:r>
          </w:p>
        </w:tc>
      </w:tr>
      <w:tr w:rsidR="007464E2" w:rsidTr="007760F7">
        <w:trPr>
          <w:trHeight w:val="1254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24"/>
              <w:rPr>
                <w:sz w:val="24"/>
              </w:rPr>
            </w:pPr>
            <w:r w:rsidRPr="007760F7">
              <w:rPr>
                <w:sz w:val="24"/>
              </w:rPr>
              <w:t>Утвърждаване на УУП, който осигурява разширена и допълнителна подготовка за преодоляване на дефицити и съобразно интересите и потребностите на учениците</w:t>
            </w:r>
          </w:p>
        </w:tc>
        <w:tc>
          <w:tcPr>
            <w:tcW w:w="2004" w:type="dxa"/>
          </w:tcPr>
          <w:p w:rsidR="007464E2" w:rsidRPr="009411F3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9.09.2025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618"/>
              <w:rPr>
                <w:sz w:val="24"/>
              </w:rPr>
            </w:pPr>
            <w:r w:rsidRPr="007760F7">
              <w:rPr>
                <w:sz w:val="24"/>
              </w:rPr>
              <w:t>Приет и утвърден УУП според предвидените изисквания</w:t>
            </w:r>
          </w:p>
        </w:tc>
      </w:tr>
      <w:tr w:rsidR="007464E2" w:rsidTr="007760F7">
        <w:trPr>
          <w:trHeight w:val="1050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86"/>
              <w:rPr>
                <w:sz w:val="24"/>
              </w:rPr>
            </w:pPr>
            <w:r w:rsidRPr="007760F7">
              <w:rPr>
                <w:sz w:val="24"/>
              </w:rPr>
              <w:t>Провеждане на консултации по основните учебни предмети</w:t>
            </w:r>
          </w:p>
        </w:tc>
        <w:tc>
          <w:tcPr>
            <w:tcW w:w="200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252"/>
              <w:rPr>
                <w:sz w:val="24"/>
              </w:rPr>
            </w:pPr>
            <w:r w:rsidRPr="007760F7">
              <w:rPr>
                <w:sz w:val="24"/>
              </w:rPr>
              <w:t>По утвърден със заповед график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807"/>
                <w:tab w:val="left" w:pos="2258"/>
              </w:tabs>
              <w:spacing w:before="44" w:line="261" w:lineRule="auto"/>
              <w:ind w:left="30" w:right="13"/>
              <w:jc w:val="both"/>
              <w:rPr>
                <w:sz w:val="24"/>
              </w:rPr>
            </w:pPr>
            <w:r w:rsidRPr="007760F7">
              <w:rPr>
                <w:sz w:val="24"/>
              </w:rPr>
              <w:t xml:space="preserve">Редовно </w:t>
            </w:r>
            <w:r w:rsidRPr="007760F7">
              <w:rPr>
                <w:spacing w:val="-3"/>
                <w:sz w:val="24"/>
              </w:rPr>
              <w:t xml:space="preserve">провеждани </w:t>
            </w:r>
            <w:r w:rsidRPr="007760F7">
              <w:rPr>
                <w:sz w:val="24"/>
              </w:rPr>
              <w:t>консултации,</w:t>
            </w:r>
            <w:r w:rsidRPr="007760F7">
              <w:rPr>
                <w:spacing w:val="-4"/>
                <w:sz w:val="24"/>
              </w:rPr>
              <w:t xml:space="preserve">отчетен </w:t>
            </w:r>
            <w:r w:rsidRPr="007760F7">
              <w:rPr>
                <w:sz w:val="24"/>
              </w:rPr>
              <w:t>напредък на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z w:val="24"/>
              </w:rPr>
              <w:t>учениците</w:t>
            </w:r>
          </w:p>
        </w:tc>
      </w:tr>
      <w:tr w:rsidR="007464E2" w:rsidTr="007760F7">
        <w:trPr>
          <w:trHeight w:val="654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200"/>
              <w:rPr>
                <w:sz w:val="24"/>
              </w:rPr>
            </w:pPr>
            <w:r w:rsidRPr="007760F7">
              <w:rPr>
                <w:sz w:val="24"/>
              </w:rPr>
              <w:t>Провеждане на входни нива и анализ на входното ниво на знанията на учениците</w:t>
            </w:r>
          </w:p>
        </w:tc>
        <w:tc>
          <w:tcPr>
            <w:tcW w:w="2004" w:type="dxa"/>
          </w:tcPr>
          <w:p w:rsidR="007464E2" w:rsidRPr="009411F3" w:rsidRDefault="007464E2" w:rsidP="007760F7">
            <w:pPr>
              <w:pStyle w:val="TableParagraph"/>
              <w:spacing w:before="44"/>
              <w:ind w:left="63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462"/>
                <w:tab w:val="left" w:pos="2510"/>
              </w:tabs>
              <w:spacing w:before="20" w:line="300" w:lineRule="atLeast"/>
              <w:ind w:left="30" w:right="12"/>
              <w:rPr>
                <w:sz w:val="24"/>
              </w:rPr>
            </w:pPr>
            <w:r w:rsidRPr="007760F7">
              <w:rPr>
                <w:sz w:val="24"/>
              </w:rPr>
              <w:t>Проведени</w:t>
            </w:r>
            <w:r w:rsidRPr="007760F7">
              <w:rPr>
                <w:sz w:val="24"/>
              </w:rPr>
              <w:tab/>
              <w:t>входни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4"/>
                <w:sz w:val="24"/>
              </w:rPr>
              <w:t xml:space="preserve">нива, </w:t>
            </w:r>
            <w:r w:rsidRPr="007760F7">
              <w:rPr>
                <w:sz w:val="24"/>
              </w:rPr>
              <w:t>изготвени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z w:val="24"/>
              </w:rPr>
              <w:t>анализи</w:t>
            </w:r>
          </w:p>
        </w:tc>
      </w:tr>
      <w:tr w:rsidR="007464E2" w:rsidTr="007760F7">
        <w:trPr>
          <w:trHeight w:val="657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900"/>
              <w:rPr>
                <w:sz w:val="24"/>
              </w:rPr>
            </w:pPr>
            <w:r w:rsidRPr="007760F7">
              <w:rPr>
                <w:sz w:val="24"/>
              </w:rPr>
              <w:t>Проследяване резултатите на учениците от образователната подготовка /входно ниво,</w:t>
            </w:r>
          </w:p>
        </w:tc>
        <w:tc>
          <w:tcPr>
            <w:tcW w:w="2004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</w:rPr>
              <w:t>2.11.2025</w:t>
            </w:r>
          </w:p>
          <w:p w:rsidR="007464E2" w:rsidRPr="00071482" w:rsidRDefault="007464E2" w:rsidP="007760F7">
            <w:pPr>
              <w:pStyle w:val="TableParagraph"/>
              <w:spacing w:before="24"/>
              <w:ind w:left="27"/>
              <w:rPr>
                <w:sz w:val="24"/>
              </w:rPr>
            </w:pPr>
            <w:r w:rsidRPr="007760F7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7760F7">
              <w:rPr>
                <w:sz w:val="24"/>
              </w:rPr>
              <w:t>.02.20</w:t>
            </w:r>
            <w:r>
              <w:rPr>
                <w:sz w:val="24"/>
              </w:rPr>
              <w:t>26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282"/>
              <w:rPr>
                <w:sz w:val="24"/>
              </w:rPr>
            </w:pPr>
            <w:r w:rsidRPr="007760F7">
              <w:rPr>
                <w:sz w:val="24"/>
              </w:rPr>
              <w:t xml:space="preserve">Учителите, 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589" w:firstLine="60"/>
              <w:rPr>
                <w:sz w:val="24"/>
              </w:rPr>
            </w:pPr>
            <w:r w:rsidRPr="007760F7">
              <w:rPr>
                <w:sz w:val="24"/>
              </w:rPr>
              <w:t>Изработени анализи от учителите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"/>
        <w:gridCol w:w="5386"/>
        <w:gridCol w:w="2004"/>
        <w:gridCol w:w="1495"/>
        <w:gridCol w:w="1037"/>
        <w:gridCol w:w="3075"/>
      </w:tblGrid>
      <w:tr w:rsidR="007464E2" w:rsidTr="007760F7">
        <w:trPr>
          <w:trHeight w:val="2156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26"/>
              <w:rPr>
                <w:sz w:val="24"/>
              </w:rPr>
            </w:pPr>
            <w:r w:rsidRPr="007760F7">
              <w:rPr>
                <w:sz w:val="24"/>
              </w:rPr>
              <w:t>тенденции в средата на първи срок, в края на първи срок, в края на годината / Сравнителни анализи.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Набелязване на коригиращи мерки.</w:t>
            </w:r>
          </w:p>
        </w:tc>
        <w:tc>
          <w:tcPr>
            <w:tcW w:w="2004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02.07.20</w:t>
            </w:r>
            <w:r>
              <w:rPr>
                <w:sz w:val="24"/>
              </w:rPr>
              <w:t>26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575"/>
              <w:rPr>
                <w:sz w:val="24"/>
              </w:rPr>
            </w:pPr>
            <w:r w:rsidRPr="007760F7">
              <w:rPr>
                <w:sz w:val="24"/>
              </w:rPr>
              <w:t>Обобщени сравнителни анализи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30" w:right="135"/>
              <w:rPr>
                <w:sz w:val="24"/>
              </w:rPr>
            </w:pPr>
            <w:r w:rsidRPr="007760F7">
              <w:rPr>
                <w:sz w:val="24"/>
              </w:rPr>
              <w:t>Проведени заседания на ПС за проследяване на резултатите на учениците и приети коригиращи мерки</w:t>
            </w:r>
          </w:p>
          <w:p w:rsidR="007464E2" w:rsidRPr="007760F7" w:rsidRDefault="007464E2" w:rsidP="007760F7"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Отчитане на напредък</w:t>
            </w:r>
          </w:p>
        </w:tc>
      </w:tr>
      <w:tr w:rsidR="007464E2" w:rsidTr="007760F7">
        <w:trPr>
          <w:trHeight w:val="1256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Обсъждане на оперативно съвещание слабите резултати на учениците по учебни предмети, прогноза, очаквания и предприемане на действия</w:t>
            </w:r>
          </w:p>
        </w:tc>
        <w:tc>
          <w:tcPr>
            <w:tcW w:w="2004" w:type="dxa"/>
          </w:tcPr>
          <w:p w:rsidR="007464E2" w:rsidRPr="00FE4603" w:rsidRDefault="007464E2" w:rsidP="007760F7">
            <w:pPr>
              <w:pStyle w:val="TableParagraph"/>
              <w:spacing w:before="44" w:line="261" w:lineRule="auto"/>
              <w:ind w:left="27"/>
              <w:rPr>
                <w:sz w:val="24"/>
                <w:lang w:val="ru-RU"/>
              </w:rPr>
            </w:pPr>
            <w:r w:rsidRPr="007760F7">
              <w:rPr>
                <w:sz w:val="24"/>
              </w:rPr>
              <w:t>В края на всеки месец от м.октомври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pacing w:val="-4"/>
                <w:sz w:val="24"/>
              </w:rPr>
              <w:t>20</w:t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  <w:lang w:val="ru-RU"/>
              </w:rPr>
              <w:t>5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7"/>
              <w:rPr>
                <w:sz w:val="24"/>
              </w:rPr>
            </w:pP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478"/>
                <w:tab w:val="left" w:pos="2918"/>
              </w:tabs>
              <w:spacing w:before="44" w:line="261" w:lineRule="auto"/>
              <w:ind w:left="30" w:right="13"/>
              <w:rPr>
                <w:sz w:val="24"/>
              </w:rPr>
            </w:pPr>
            <w:r w:rsidRPr="007760F7">
              <w:rPr>
                <w:sz w:val="24"/>
              </w:rPr>
              <w:t>Обсъдени</w:t>
            </w:r>
            <w:r w:rsidRPr="007760F7">
              <w:rPr>
                <w:sz w:val="24"/>
              </w:rPr>
              <w:tab/>
              <w:t>резултати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17"/>
                <w:sz w:val="24"/>
              </w:rPr>
              <w:t xml:space="preserve">и </w:t>
            </w:r>
            <w:r w:rsidRPr="007760F7">
              <w:rPr>
                <w:sz w:val="24"/>
              </w:rPr>
              <w:t>предприети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z w:val="24"/>
              </w:rPr>
              <w:t>действия</w:t>
            </w:r>
          </w:p>
        </w:tc>
      </w:tr>
      <w:tr w:rsidR="007464E2" w:rsidTr="007760F7">
        <w:trPr>
          <w:trHeight w:val="1256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141"/>
              <w:rPr>
                <w:sz w:val="24"/>
              </w:rPr>
            </w:pPr>
            <w:r w:rsidRPr="007760F7">
              <w:rPr>
                <w:sz w:val="24"/>
              </w:rPr>
              <w:t>Обсъждане на оперативно съвещание на проблема с отсъствията на учениците – по уважителни и неуважителни причини</w:t>
            </w:r>
          </w:p>
        </w:tc>
        <w:tc>
          <w:tcPr>
            <w:tcW w:w="2004" w:type="dxa"/>
          </w:tcPr>
          <w:p w:rsidR="007464E2" w:rsidRPr="00FE4603" w:rsidRDefault="007464E2" w:rsidP="007760F7">
            <w:pPr>
              <w:pStyle w:val="TableParagraph"/>
              <w:spacing w:before="44" w:line="261" w:lineRule="auto"/>
              <w:ind w:left="27"/>
              <w:rPr>
                <w:sz w:val="24"/>
                <w:lang w:val="ru-RU"/>
              </w:rPr>
            </w:pPr>
            <w:r w:rsidRPr="007760F7">
              <w:rPr>
                <w:sz w:val="24"/>
              </w:rPr>
              <w:t>В края на всеки месец от м.октомври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pacing w:val="-4"/>
                <w:sz w:val="24"/>
              </w:rPr>
              <w:t>20</w:t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  <w:lang w:val="ru-RU"/>
              </w:rPr>
              <w:t>5</w:t>
            </w:r>
          </w:p>
          <w:p w:rsidR="007464E2" w:rsidRPr="00071482" w:rsidRDefault="007464E2" w:rsidP="007760F7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до м.април</w:t>
            </w:r>
            <w:r w:rsidRPr="007760F7">
              <w:rPr>
                <w:spacing w:val="-4"/>
                <w:sz w:val="24"/>
              </w:rPr>
              <w:t xml:space="preserve"> </w:t>
            </w:r>
            <w:r w:rsidRPr="007760F7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483"/>
                <w:tab w:val="left" w:pos="2917"/>
              </w:tabs>
              <w:spacing w:before="44" w:line="261" w:lineRule="auto"/>
              <w:ind w:left="30" w:right="14"/>
              <w:rPr>
                <w:sz w:val="24"/>
              </w:rPr>
            </w:pPr>
            <w:r w:rsidRPr="007760F7">
              <w:rPr>
                <w:sz w:val="24"/>
              </w:rPr>
              <w:t>Обсъдени</w:t>
            </w:r>
            <w:r w:rsidRPr="007760F7">
              <w:rPr>
                <w:sz w:val="24"/>
              </w:rPr>
              <w:tab/>
              <w:t>проблеми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17"/>
                <w:sz w:val="24"/>
              </w:rPr>
              <w:t xml:space="preserve">и </w:t>
            </w:r>
            <w:r w:rsidRPr="007760F7">
              <w:rPr>
                <w:sz w:val="24"/>
              </w:rPr>
              <w:t>предприети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z w:val="24"/>
              </w:rPr>
              <w:t>действия</w:t>
            </w:r>
          </w:p>
        </w:tc>
      </w:tr>
      <w:tr w:rsidR="007464E2" w:rsidTr="007760F7">
        <w:trPr>
          <w:trHeight w:val="1554"/>
        </w:trPr>
        <w:tc>
          <w:tcPr>
            <w:tcW w:w="38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0" w:right="135"/>
              <w:rPr>
                <w:sz w:val="24"/>
              </w:rPr>
            </w:pPr>
            <w:r w:rsidRPr="007760F7">
              <w:rPr>
                <w:sz w:val="24"/>
              </w:rPr>
              <w:t>Системен контакт с родителите за постиженията и затрудненията на учениците – търсене на съдействие и контрол от тяхна страна</w:t>
            </w:r>
          </w:p>
        </w:tc>
        <w:tc>
          <w:tcPr>
            <w:tcW w:w="2004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7" w:right="471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95" w:type="dxa"/>
          </w:tcPr>
          <w:p w:rsidR="007464E2" w:rsidRPr="007760F7" w:rsidRDefault="007464E2" w:rsidP="007760F7">
            <w:pPr>
              <w:pStyle w:val="TableParagraph"/>
              <w:spacing w:before="42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03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0" w:right="418"/>
              <w:rPr>
                <w:sz w:val="24"/>
              </w:rPr>
            </w:pPr>
            <w:r w:rsidRPr="007760F7">
              <w:rPr>
                <w:sz w:val="24"/>
              </w:rPr>
              <w:t>Регистрирани в дневника срещи с родителите Постигнат положителен ефект в образователната подготовка на учениците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"/>
        <w:gridCol w:w="5386"/>
        <w:gridCol w:w="2004"/>
        <w:gridCol w:w="1495"/>
        <w:gridCol w:w="1037"/>
        <w:gridCol w:w="3075"/>
      </w:tblGrid>
      <w:tr w:rsidR="007464E2" w:rsidTr="007760F7">
        <w:trPr>
          <w:trHeight w:val="330"/>
        </w:trPr>
        <w:tc>
          <w:tcPr>
            <w:tcW w:w="382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6" w:lineRule="exact"/>
              <w:ind w:left="9" w:right="19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Осъществяване на контрол за посещаемост на</w:t>
            </w:r>
          </w:p>
        </w:tc>
        <w:tc>
          <w:tcPr>
            <w:tcW w:w="2004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план за</w:t>
            </w:r>
          </w:p>
        </w:tc>
        <w:tc>
          <w:tcPr>
            <w:tcW w:w="149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037" w:type="dxa"/>
            <w:vMerge w:val="restart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Извършени проверки,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учебните занятия от учениците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контролната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отчетени резултати,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дейност на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предприети действия при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Директора 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необходимост</w:t>
            </w:r>
          </w:p>
        </w:tc>
      </w:tr>
      <w:tr w:rsidR="007464E2" w:rsidTr="007760F7">
        <w:trPr>
          <w:trHeight w:val="357"/>
        </w:trPr>
        <w:tc>
          <w:tcPr>
            <w:tcW w:w="382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327"/>
        </w:trPr>
        <w:tc>
          <w:tcPr>
            <w:tcW w:w="382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6" w:lineRule="exact"/>
              <w:ind w:left="9" w:right="79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Осъществяване на контрол за посещаемост на</w:t>
            </w:r>
          </w:p>
        </w:tc>
        <w:tc>
          <w:tcPr>
            <w:tcW w:w="2004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план за</w:t>
            </w:r>
          </w:p>
        </w:tc>
        <w:tc>
          <w:tcPr>
            <w:tcW w:w="149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037" w:type="dxa"/>
            <w:vMerge w:val="restart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Извършени проверки,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провежданите консултации по учебни предмети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контролната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отчетени резултати,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дейност на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предприети действия, при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Директора 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необходимост</w:t>
            </w:r>
          </w:p>
        </w:tc>
      </w:tr>
      <w:tr w:rsidR="007464E2" w:rsidTr="007760F7">
        <w:trPr>
          <w:trHeight w:val="357"/>
        </w:trPr>
        <w:tc>
          <w:tcPr>
            <w:tcW w:w="382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325"/>
        </w:trPr>
        <w:tc>
          <w:tcPr>
            <w:tcW w:w="382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9" w:right="19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10.</w:t>
            </w:r>
          </w:p>
        </w:tc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Осъществяване на контрол върху качеството на</w:t>
            </w:r>
          </w:p>
        </w:tc>
        <w:tc>
          <w:tcPr>
            <w:tcW w:w="2004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план за</w:t>
            </w:r>
          </w:p>
        </w:tc>
        <w:tc>
          <w:tcPr>
            <w:tcW w:w="149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037" w:type="dxa"/>
            <w:vMerge w:val="restart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Извършени проверки,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педагогическото взаимодействие в обучението по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контролната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отчетени резултати,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основните учебни предмети от задължителната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дейност на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предприети действия при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подготовка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Директора 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необходимост</w:t>
            </w:r>
          </w:p>
        </w:tc>
      </w:tr>
      <w:tr w:rsidR="007464E2" w:rsidTr="007760F7">
        <w:trPr>
          <w:trHeight w:val="309"/>
        </w:trPr>
        <w:tc>
          <w:tcPr>
            <w:tcW w:w="382" w:type="dxa"/>
            <w:tcBorders>
              <w:top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004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spacing w:line="275" w:lineRule="exact"/>
              <w:ind w:left="27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</w:tr>
      <w:tr w:rsidR="007464E2" w:rsidTr="007760F7">
        <w:trPr>
          <w:trHeight w:val="325"/>
        </w:trPr>
        <w:tc>
          <w:tcPr>
            <w:tcW w:w="382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9" w:right="19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11.</w:t>
            </w:r>
          </w:p>
        </w:tc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Осъществяване на контрол върху качеството на</w:t>
            </w:r>
          </w:p>
        </w:tc>
        <w:tc>
          <w:tcPr>
            <w:tcW w:w="2004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По план за</w:t>
            </w:r>
          </w:p>
        </w:tc>
        <w:tc>
          <w:tcPr>
            <w:tcW w:w="149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037" w:type="dxa"/>
            <w:vMerge w:val="restart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39" w:line="266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Извършени проверки,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педагогическото взаимодействие в учебните часове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контролната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отчетени резултати,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По допълнителен час по ФВС и втори час на класа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дейност на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предприети действия при</w:t>
            </w:r>
          </w:p>
        </w:tc>
      </w:tr>
      <w:tr w:rsidR="007464E2" w:rsidTr="007760F7">
        <w:trPr>
          <w:trHeight w:val="285"/>
        </w:trPr>
        <w:tc>
          <w:tcPr>
            <w:tcW w:w="382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Директора 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необходимост</w:t>
            </w:r>
          </w:p>
        </w:tc>
      </w:tr>
      <w:tr w:rsidR="007464E2" w:rsidTr="007760F7">
        <w:trPr>
          <w:trHeight w:val="412"/>
        </w:trPr>
        <w:tc>
          <w:tcPr>
            <w:tcW w:w="382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  <w:right w:val="single" w:sz="4" w:space="0" w:color="000000"/>
            </w:tcBorders>
          </w:tcPr>
          <w:p w:rsidR="007464E2" w:rsidRPr="007760F7" w:rsidRDefault="007464E2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spacing w:before="90"/>
        <w:ind w:left="458" w:right="806"/>
        <w:rPr>
          <w:b/>
          <w:sz w:val="24"/>
        </w:rPr>
      </w:pPr>
      <w:r>
        <w:rPr>
          <w:b/>
          <w:sz w:val="24"/>
        </w:rPr>
        <w:t xml:space="preserve">Оперативна цел 3: Осигуряване на стабилност, ред и защита на децата, учениците, учителите и служителите в училище </w:t>
      </w:r>
      <w:r>
        <w:rPr>
          <w:b/>
          <w:sz w:val="24"/>
          <w:u w:val="thick"/>
        </w:rPr>
        <w:t>Приоритетно направление :</w:t>
      </w:r>
      <w:r>
        <w:rPr>
          <w:b/>
          <w:sz w:val="24"/>
        </w:rPr>
        <w:t xml:space="preserve"> Безопасни условия на обучение и труд</w:t>
      </w:r>
    </w:p>
    <w:p w:rsidR="007464E2" w:rsidRDefault="007464E2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5398"/>
        <w:gridCol w:w="1570"/>
        <w:gridCol w:w="1484"/>
        <w:gridCol w:w="1362"/>
        <w:gridCol w:w="2994"/>
      </w:tblGrid>
      <w:tr w:rsidR="007464E2" w:rsidTr="007760F7">
        <w:trPr>
          <w:trHeight w:val="656"/>
        </w:trPr>
        <w:tc>
          <w:tcPr>
            <w:tcW w:w="497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8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570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tabs>
                <w:tab w:val="left" w:pos="1325"/>
              </w:tabs>
              <w:spacing w:before="20" w:line="300" w:lineRule="atLeast"/>
              <w:ind w:left="27" w:right="1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pacing w:val="-14"/>
                <w:sz w:val="24"/>
              </w:rPr>
              <w:t xml:space="preserve">за </w:t>
            </w:r>
            <w:r w:rsidRPr="007760F7">
              <w:rPr>
                <w:b/>
                <w:sz w:val="24"/>
              </w:rPr>
              <w:t>изпълнение</w:t>
            </w:r>
          </w:p>
        </w:tc>
        <w:tc>
          <w:tcPr>
            <w:tcW w:w="1484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22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994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Критерии за оценка</w:t>
            </w:r>
          </w:p>
        </w:tc>
      </w:tr>
      <w:tr w:rsidR="007464E2" w:rsidTr="007760F7">
        <w:trPr>
          <w:trHeight w:val="65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30"/>
              <w:rPr>
                <w:sz w:val="24"/>
              </w:rPr>
            </w:pPr>
            <w:r w:rsidRPr="007760F7">
              <w:rPr>
                <w:sz w:val="24"/>
              </w:rPr>
              <w:t>Подготовка на базата / спортни площадки, детски площадки, класни стаи,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tabs>
                <w:tab w:val="left" w:pos="1412"/>
              </w:tabs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  <w:r>
              <w:rPr>
                <w:sz w:val="24"/>
                <w:lang w:val="en-US"/>
              </w:rPr>
              <w:t xml:space="preserve"> </w:t>
            </w:r>
            <w:r w:rsidRPr="007760F7">
              <w:rPr>
                <w:sz w:val="24"/>
              </w:rPr>
              <w:t>и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през </w:t>
            </w:r>
            <w:r w:rsidRPr="007760F7">
              <w:rPr>
                <w:spacing w:val="22"/>
                <w:sz w:val="24"/>
              </w:rPr>
              <w:t xml:space="preserve"> </w:t>
            </w:r>
            <w:r w:rsidRPr="007760F7">
              <w:rPr>
                <w:sz w:val="24"/>
              </w:rPr>
              <w:t>учебната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652"/>
              <w:rPr>
                <w:sz w:val="24"/>
              </w:rPr>
            </w:pPr>
            <w:r w:rsidRPr="007760F7">
              <w:rPr>
                <w:sz w:val="24"/>
              </w:rPr>
              <w:t>Проведени начални и периодични огледи на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5398"/>
        <w:gridCol w:w="1570"/>
        <w:gridCol w:w="1484"/>
        <w:gridCol w:w="1362"/>
        <w:gridCol w:w="2994"/>
      </w:tblGrid>
      <w:tr w:rsidR="007464E2" w:rsidTr="007760F7">
        <w:trPr>
          <w:trHeight w:val="2156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882"/>
              <w:rPr>
                <w:sz w:val="24"/>
              </w:rPr>
            </w:pPr>
            <w:r w:rsidRPr="007760F7">
              <w:rPr>
                <w:sz w:val="24"/>
              </w:rPr>
              <w:t>коридори, улични маркировки в близост до училището и др/ съгласно изискванията за безопасност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година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базата и предприети действия за поддръжката й с оглед осигурена безопасност, сведени до минимум инциденти поради превантивните дейности за безопасност</w:t>
            </w:r>
          </w:p>
        </w:tc>
      </w:tr>
      <w:tr w:rsidR="007464E2" w:rsidTr="007760F7">
        <w:trPr>
          <w:trHeight w:val="95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39"/>
              <w:rPr>
                <w:sz w:val="24"/>
              </w:rPr>
            </w:pPr>
            <w:r w:rsidRPr="007760F7">
              <w:rPr>
                <w:sz w:val="24"/>
              </w:rPr>
              <w:t>Определяне на безопасния път до дома съвместно с родителите</w:t>
            </w:r>
          </w:p>
        </w:tc>
        <w:tc>
          <w:tcPr>
            <w:tcW w:w="1570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  <w:lang w:val="en-US"/>
              </w:rPr>
              <w:t>02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7" w:right="-3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Осъществена дейност</w:t>
            </w:r>
          </w:p>
        </w:tc>
      </w:tr>
      <w:tr w:rsidR="007464E2" w:rsidTr="007760F7">
        <w:trPr>
          <w:trHeight w:val="656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Изработване на План за действие при бедствия и аварии</w:t>
            </w:r>
          </w:p>
        </w:tc>
        <w:tc>
          <w:tcPr>
            <w:tcW w:w="1570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20.09.2025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Изготвен план</w:t>
            </w:r>
          </w:p>
        </w:tc>
      </w:tr>
      <w:tr w:rsidR="007464E2" w:rsidTr="007760F7">
        <w:trPr>
          <w:trHeight w:val="956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3"/>
              <w:jc w:val="both"/>
              <w:rPr>
                <w:sz w:val="24"/>
              </w:rPr>
            </w:pPr>
            <w:r w:rsidRPr="007760F7">
              <w:rPr>
                <w:sz w:val="24"/>
              </w:rPr>
              <w:t>Изграждане на училищен кризисен щаб за действия при извънредни ситуации и осъществяване на дейности през учебната година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tabs>
                <w:tab w:val="left" w:pos="1412"/>
              </w:tabs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 xml:space="preserve">25 </w:t>
            </w:r>
            <w:r w:rsidRPr="007760F7">
              <w:rPr>
                <w:sz w:val="24"/>
              </w:rPr>
              <w:t>и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7" w:right="11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13"/>
              <w:jc w:val="both"/>
              <w:rPr>
                <w:sz w:val="24"/>
              </w:rPr>
            </w:pPr>
            <w:r w:rsidRPr="007760F7">
              <w:rPr>
                <w:sz w:val="24"/>
              </w:rPr>
              <w:t>Изграден кризисен щаб, утвърден със заповед, осъществени дейности</w:t>
            </w:r>
          </w:p>
        </w:tc>
      </w:tr>
      <w:tr w:rsidR="007464E2" w:rsidTr="007760F7">
        <w:trPr>
          <w:trHeight w:val="215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14"/>
              <w:jc w:val="both"/>
              <w:rPr>
                <w:sz w:val="24"/>
              </w:rPr>
            </w:pPr>
            <w:r w:rsidRPr="007760F7">
              <w:rPr>
                <w:sz w:val="24"/>
              </w:rPr>
              <w:t>Провеждане на тренировачно занятие за евакуация от сградата на училището във връзка с изпълнение на План за действие при бедствия и аварии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tabs>
                <w:tab w:val="left" w:pos="1463"/>
              </w:tabs>
              <w:spacing w:before="42" w:line="261" w:lineRule="auto"/>
              <w:ind w:left="27" w:right="9"/>
              <w:rPr>
                <w:sz w:val="24"/>
              </w:rPr>
            </w:pPr>
            <w:r w:rsidRPr="007760F7">
              <w:rPr>
                <w:sz w:val="24"/>
              </w:rPr>
              <w:t>Октомври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17"/>
                <w:sz w:val="24"/>
              </w:rPr>
              <w:t xml:space="preserve">- </w:t>
            </w:r>
            <w:r w:rsidRPr="007760F7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  <w:r w:rsidRPr="007760F7">
              <w:rPr>
                <w:sz w:val="24"/>
              </w:rPr>
              <w:t>г.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 xml:space="preserve">Април-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7760F7">
                <w:rPr>
                  <w:sz w:val="24"/>
                </w:rPr>
                <w:t>20</w:t>
              </w:r>
              <w:r>
                <w:rPr>
                  <w:sz w:val="24"/>
                </w:rPr>
                <w:t>26</w:t>
              </w:r>
              <w:r w:rsidRPr="007760F7">
                <w:rPr>
                  <w:sz w:val="24"/>
                </w:rPr>
                <w:t xml:space="preserve"> г</w:t>
              </w:r>
            </w:smartTag>
            <w:r w:rsidRPr="007760F7">
              <w:rPr>
                <w:sz w:val="24"/>
              </w:rPr>
              <w:t>.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2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0"/>
              <w:rPr>
                <w:sz w:val="24"/>
              </w:rPr>
            </w:pP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27" w:right="12"/>
              <w:jc w:val="both"/>
              <w:rPr>
                <w:sz w:val="24"/>
              </w:rPr>
            </w:pPr>
            <w:r w:rsidRPr="007760F7">
              <w:rPr>
                <w:sz w:val="24"/>
              </w:rPr>
              <w:t>Проведено тренировачно занятие и предприети действия за своевременното извеждане на ученици и учители от сградата на училището съобразени с нормите за безопасност.</w:t>
            </w:r>
          </w:p>
        </w:tc>
      </w:tr>
      <w:tr w:rsidR="007464E2" w:rsidTr="007760F7">
        <w:trPr>
          <w:trHeight w:val="853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Изработване на правилник за БУОВТ. Утвърждаване на инструкции и инструктажи</w:t>
            </w:r>
          </w:p>
        </w:tc>
        <w:tc>
          <w:tcPr>
            <w:tcW w:w="1570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Утвърдени документи</w:t>
            </w:r>
          </w:p>
        </w:tc>
      </w:tr>
      <w:tr w:rsidR="007464E2" w:rsidTr="007760F7">
        <w:trPr>
          <w:trHeight w:val="978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Провеждане на инструктажи на ученици, учители, служители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238"/>
              <w:rPr>
                <w:sz w:val="24"/>
              </w:rPr>
            </w:pPr>
            <w:r w:rsidRPr="007760F7">
              <w:rPr>
                <w:sz w:val="24"/>
              </w:rPr>
              <w:t>Начален, периодичен, извънреден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left="27" w:right="-3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365"/>
              <w:rPr>
                <w:sz w:val="24"/>
              </w:rPr>
            </w:pPr>
            <w:r w:rsidRPr="007760F7">
              <w:rPr>
                <w:sz w:val="24"/>
              </w:rPr>
              <w:t>Проведени инструктажи, попълнени книги за инструктаж</w:t>
            </w:r>
          </w:p>
        </w:tc>
      </w:tr>
      <w:tr w:rsidR="007464E2" w:rsidTr="007760F7">
        <w:trPr>
          <w:trHeight w:val="101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61"/>
              <w:rPr>
                <w:sz w:val="24"/>
              </w:rPr>
            </w:pPr>
            <w:r w:rsidRPr="007760F7">
              <w:rPr>
                <w:sz w:val="24"/>
              </w:rPr>
              <w:t>Диагностика на потенциалните рискове, оценка на рисковете и набелязване на мерки за минимизирането им</w:t>
            </w:r>
          </w:p>
        </w:tc>
        <w:tc>
          <w:tcPr>
            <w:tcW w:w="1570" w:type="dxa"/>
          </w:tcPr>
          <w:p w:rsidR="007464E2" w:rsidRPr="00071482" w:rsidRDefault="007464E2" w:rsidP="007760F7">
            <w:pPr>
              <w:pStyle w:val="TableParagraph"/>
              <w:spacing w:before="44"/>
              <w:ind w:left="63"/>
              <w:rPr>
                <w:sz w:val="24"/>
              </w:rPr>
            </w:pPr>
            <w:r>
              <w:rPr>
                <w:sz w:val="24"/>
                <w:lang w:val="en-US"/>
              </w:rPr>
              <w:t>02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Извършена оценка на риска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5398"/>
        <w:gridCol w:w="1570"/>
        <w:gridCol w:w="1484"/>
        <w:gridCol w:w="1362"/>
        <w:gridCol w:w="2994"/>
      </w:tblGrid>
      <w:tr w:rsidR="007464E2" w:rsidTr="007760F7">
        <w:trPr>
          <w:trHeight w:val="1256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428"/>
              <w:jc w:val="both"/>
              <w:rPr>
                <w:sz w:val="24"/>
              </w:rPr>
            </w:pPr>
            <w:r w:rsidRPr="007760F7">
              <w:rPr>
                <w:sz w:val="24"/>
              </w:rPr>
              <w:t xml:space="preserve">Осигуряване на условия за строг пропускателен режим, невъоръжена охрана, видеонаблюдение, 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37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366"/>
                <w:tab w:val="left" w:pos="2088"/>
                <w:tab w:val="left" w:pos="2763"/>
              </w:tabs>
              <w:spacing w:before="20" w:line="300" w:lineRule="atLeast"/>
              <w:ind w:left="27" w:right="13"/>
              <w:rPr>
                <w:sz w:val="24"/>
              </w:rPr>
            </w:pPr>
            <w:r w:rsidRPr="007760F7">
              <w:rPr>
                <w:sz w:val="24"/>
              </w:rPr>
              <w:t xml:space="preserve"> Осигурени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 xml:space="preserve">условия, </w:t>
            </w:r>
            <w:r w:rsidRPr="007760F7">
              <w:rPr>
                <w:sz w:val="24"/>
              </w:rPr>
              <w:t>изработен</w:t>
            </w:r>
            <w:r w:rsidRPr="007760F7">
              <w:rPr>
                <w:sz w:val="24"/>
              </w:rPr>
              <w:tab/>
              <w:t>правилник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8"/>
                <w:sz w:val="24"/>
              </w:rPr>
              <w:t xml:space="preserve">за </w:t>
            </w:r>
            <w:r w:rsidRPr="007760F7">
              <w:rPr>
                <w:sz w:val="24"/>
              </w:rPr>
              <w:t>строг пропускателен</w:t>
            </w:r>
            <w:r w:rsidRPr="007760F7">
              <w:rPr>
                <w:spacing w:val="-4"/>
                <w:sz w:val="24"/>
              </w:rPr>
              <w:t xml:space="preserve"> </w:t>
            </w:r>
            <w:r w:rsidRPr="007760F7">
              <w:rPr>
                <w:sz w:val="24"/>
              </w:rPr>
              <w:t>режим</w:t>
            </w:r>
          </w:p>
        </w:tc>
      </w:tr>
      <w:tr w:rsidR="007464E2" w:rsidTr="007760F7">
        <w:trPr>
          <w:trHeight w:val="988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10.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352"/>
              <w:rPr>
                <w:sz w:val="24"/>
              </w:rPr>
            </w:pPr>
            <w:r w:rsidRPr="007760F7">
              <w:rPr>
                <w:sz w:val="24"/>
              </w:rPr>
              <w:t>Осигуряване на обучение по БД и ГЗ и осъществяване на контрол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83"/>
              <w:rPr>
                <w:sz w:val="24"/>
              </w:rPr>
            </w:pPr>
            <w:r w:rsidRPr="007760F7">
              <w:rPr>
                <w:sz w:val="24"/>
              </w:rPr>
              <w:t>По план на класните ръководители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Проведени часове и теми по план, осъществен контрол</w:t>
            </w:r>
          </w:p>
        </w:tc>
      </w:tr>
      <w:tr w:rsidR="007464E2" w:rsidTr="007760F7">
        <w:trPr>
          <w:trHeight w:val="841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11.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Осигурена долекарска помощ за учениците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37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123"/>
              <w:rPr>
                <w:sz w:val="24"/>
              </w:rPr>
            </w:pPr>
            <w:r w:rsidRPr="007760F7">
              <w:rPr>
                <w:sz w:val="24"/>
              </w:rPr>
              <w:t>Медицинско лице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726"/>
              </w:tabs>
              <w:spacing w:before="44" w:line="261" w:lineRule="auto"/>
              <w:ind w:left="27" w:right="13"/>
              <w:rPr>
                <w:sz w:val="24"/>
              </w:rPr>
            </w:pPr>
            <w:r w:rsidRPr="007760F7">
              <w:rPr>
                <w:sz w:val="24"/>
              </w:rPr>
              <w:t>Осигурено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 xml:space="preserve">медицинско </w:t>
            </w:r>
            <w:r w:rsidRPr="007760F7">
              <w:rPr>
                <w:sz w:val="24"/>
              </w:rPr>
              <w:t>обслужване</w:t>
            </w:r>
          </w:p>
        </w:tc>
      </w:tr>
      <w:tr w:rsidR="007464E2" w:rsidTr="007760F7">
        <w:trPr>
          <w:trHeight w:val="84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12.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289"/>
              <w:rPr>
                <w:sz w:val="24"/>
              </w:rPr>
            </w:pPr>
            <w:r w:rsidRPr="007760F7">
              <w:rPr>
                <w:sz w:val="24"/>
              </w:rPr>
              <w:t>Действие на Училищен механизъм за противодействие на училищния тормоз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7" w:right="37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Приложен механизъм</w:t>
            </w:r>
          </w:p>
        </w:tc>
      </w:tr>
      <w:tr w:rsidR="007464E2" w:rsidTr="007760F7">
        <w:trPr>
          <w:trHeight w:val="112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13.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687"/>
              <w:rPr>
                <w:sz w:val="24"/>
              </w:rPr>
            </w:pPr>
            <w:r w:rsidRPr="007760F7">
              <w:rPr>
                <w:sz w:val="24"/>
              </w:rPr>
              <w:t>Поддържане на средствата за пожарогасене в изправност. Проверка на средствата за пожарогасене</w:t>
            </w:r>
          </w:p>
        </w:tc>
        <w:tc>
          <w:tcPr>
            <w:tcW w:w="1570" w:type="dxa"/>
          </w:tcPr>
          <w:p w:rsidR="007464E2" w:rsidRPr="00071482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  <w:lang w:val="en-US"/>
              </w:rPr>
              <w:t>02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>Хаджер Ахмед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Извършена проверка</w:t>
            </w:r>
          </w:p>
        </w:tc>
      </w:tr>
      <w:tr w:rsidR="007464E2" w:rsidTr="007760F7">
        <w:trPr>
          <w:trHeight w:val="1264"/>
        </w:trPr>
        <w:tc>
          <w:tcPr>
            <w:tcW w:w="497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14.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rPr>
                <w:sz w:val="24"/>
              </w:rPr>
            </w:pPr>
            <w:r w:rsidRPr="007760F7">
              <w:rPr>
                <w:sz w:val="24"/>
              </w:rPr>
              <w:t>Получаване на информация относно организацията и качеството на хранене на учениците на база сключените със съответните фирми договори и създадена вътрешна организация</w:t>
            </w:r>
          </w:p>
        </w:tc>
        <w:tc>
          <w:tcPr>
            <w:tcW w:w="157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37"/>
              <w:rPr>
                <w:sz w:val="24"/>
              </w:rPr>
            </w:pPr>
            <w:r w:rsidRPr="007760F7">
              <w:rPr>
                <w:sz w:val="24"/>
              </w:rPr>
              <w:t xml:space="preserve">През учебната година </w:t>
            </w:r>
          </w:p>
        </w:tc>
        <w:tc>
          <w:tcPr>
            <w:tcW w:w="1484" w:type="dxa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>
              <w:rPr>
                <w:sz w:val="24"/>
              </w:rPr>
              <w:t xml:space="preserve"> Хаджер Ахмед</w:t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9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7" w:right="13"/>
              <w:jc w:val="both"/>
              <w:rPr>
                <w:sz w:val="24"/>
              </w:rPr>
            </w:pPr>
            <w:r w:rsidRPr="007760F7">
              <w:rPr>
                <w:sz w:val="24"/>
              </w:rPr>
              <w:t>Осъществен контрол и предприети действия за преодоляване на пропуски, при необходимост</w:t>
            </w:r>
          </w:p>
        </w:tc>
      </w:tr>
    </w:tbl>
    <w:p w:rsidR="007464E2" w:rsidRDefault="007464E2">
      <w:pPr>
        <w:spacing w:line="300" w:lineRule="atLeast"/>
        <w:jc w:val="both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spacing w:before="76"/>
        <w:ind w:left="458"/>
        <w:rPr>
          <w:b/>
          <w:sz w:val="24"/>
        </w:rPr>
      </w:pPr>
      <w:r>
        <w:rPr>
          <w:b/>
          <w:sz w:val="24"/>
        </w:rPr>
        <w:t>Оперативна цел 4: Развитие на педагогическите кадри</w:t>
      </w:r>
    </w:p>
    <w:p w:rsidR="007464E2" w:rsidRDefault="007464E2">
      <w:pPr>
        <w:ind w:left="458"/>
        <w:rPr>
          <w:b/>
          <w:sz w:val="24"/>
        </w:rPr>
      </w:pPr>
      <w:r>
        <w:rPr>
          <w:b/>
          <w:sz w:val="24"/>
          <w:u w:val="thick"/>
        </w:rPr>
        <w:t xml:space="preserve">Приоритетно направление 4: </w:t>
      </w:r>
      <w:r>
        <w:rPr>
          <w:b/>
          <w:sz w:val="24"/>
        </w:rPr>
        <w:t>Усъвършенстване на системата за квалификация, преквалификация и обучение</w:t>
      </w:r>
    </w:p>
    <w:p w:rsidR="007464E2" w:rsidRDefault="007464E2">
      <w:pPr>
        <w:pStyle w:val="BodyText"/>
        <w:spacing w:before="4"/>
        <w:rPr>
          <w:b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6888"/>
        <w:gridCol w:w="1886"/>
        <w:gridCol w:w="1430"/>
        <w:gridCol w:w="1406"/>
        <w:gridCol w:w="2186"/>
      </w:tblGrid>
      <w:tr w:rsidR="007464E2" w:rsidTr="007760F7">
        <w:trPr>
          <w:trHeight w:val="656"/>
        </w:trPr>
        <w:tc>
          <w:tcPr>
            <w:tcW w:w="355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8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886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tabs>
                <w:tab w:val="left" w:pos="1643"/>
              </w:tabs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</w:t>
            </w:r>
            <w:r w:rsidRPr="007760F7">
              <w:rPr>
                <w:b/>
                <w:sz w:val="24"/>
              </w:rPr>
              <w:tab/>
              <w:t>за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изпълнение</w:t>
            </w:r>
          </w:p>
        </w:tc>
        <w:tc>
          <w:tcPr>
            <w:tcW w:w="1430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17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186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tabs>
                <w:tab w:val="left" w:pos="1946"/>
              </w:tabs>
              <w:spacing w:before="20" w:line="300" w:lineRule="atLeast"/>
              <w:ind w:left="32" w:right="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Критерии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pacing w:val="-14"/>
                <w:sz w:val="24"/>
              </w:rPr>
              <w:t xml:space="preserve">за </w:t>
            </w:r>
            <w:r w:rsidRPr="007760F7">
              <w:rPr>
                <w:b/>
                <w:sz w:val="24"/>
              </w:rPr>
              <w:t>оценка</w:t>
            </w:r>
          </w:p>
        </w:tc>
      </w:tr>
      <w:tr w:rsidR="007464E2" w:rsidTr="007760F7">
        <w:trPr>
          <w:trHeight w:val="1254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676"/>
                <w:tab w:val="left" w:pos="2247"/>
                <w:tab w:val="left" w:pos="4047"/>
                <w:tab w:val="left" w:pos="5440"/>
                <w:tab w:val="left" w:pos="6659"/>
              </w:tabs>
              <w:spacing w:before="44" w:line="261" w:lineRule="auto"/>
              <w:ind w:left="31" w:right="11"/>
              <w:rPr>
                <w:sz w:val="24"/>
              </w:rPr>
            </w:pPr>
            <w:r w:rsidRPr="007760F7">
              <w:rPr>
                <w:sz w:val="24"/>
              </w:rPr>
              <w:t>Осигуряване</w:t>
            </w:r>
            <w:r w:rsidRPr="007760F7">
              <w:rPr>
                <w:sz w:val="24"/>
              </w:rPr>
              <w:tab/>
              <w:t>на</w:t>
            </w:r>
            <w:r w:rsidRPr="007760F7">
              <w:rPr>
                <w:sz w:val="24"/>
              </w:rPr>
              <w:tab/>
              <w:t>необходимите</w:t>
            </w:r>
            <w:r w:rsidRPr="007760F7">
              <w:rPr>
                <w:sz w:val="24"/>
              </w:rPr>
              <w:tab/>
              <w:t>училищни</w:t>
            </w:r>
            <w:r w:rsidRPr="007760F7">
              <w:rPr>
                <w:sz w:val="24"/>
              </w:rPr>
              <w:tab/>
              <w:t>средства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8"/>
                <w:sz w:val="24"/>
              </w:rPr>
              <w:t xml:space="preserve">за </w:t>
            </w:r>
            <w:r w:rsidRPr="007760F7">
              <w:rPr>
                <w:sz w:val="24"/>
              </w:rPr>
              <w:t>квалификация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tabs>
                <w:tab w:val="left" w:pos="950"/>
              </w:tabs>
              <w:spacing w:before="20" w:line="300" w:lineRule="atLeast"/>
              <w:ind w:left="26" w:right="9"/>
              <w:rPr>
                <w:sz w:val="24"/>
              </w:rPr>
            </w:pPr>
            <w:r w:rsidRPr="007760F7">
              <w:rPr>
                <w:sz w:val="24"/>
              </w:rPr>
              <w:t>През финансовата година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 xml:space="preserve">съгласно </w:t>
            </w:r>
            <w:r w:rsidRPr="007760F7">
              <w:rPr>
                <w:sz w:val="24"/>
              </w:rPr>
              <w:t>плана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9" w:right="-8"/>
              <w:rPr>
                <w:sz w:val="24"/>
              </w:rPr>
            </w:pPr>
            <w:r w:rsidRPr="007760F7">
              <w:rPr>
                <w:sz w:val="24"/>
              </w:rPr>
              <w:t>Главен счетоводител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2" w:right="644"/>
              <w:rPr>
                <w:sz w:val="24"/>
              </w:rPr>
            </w:pPr>
            <w:r w:rsidRPr="007760F7">
              <w:rPr>
                <w:sz w:val="24"/>
              </w:rPr>
              <w:t>Проведени квалификации</w:t>
            </w:r>
          </w:p>
        </w:tc>
      </w:tr>
      <w:tr w:rsidR="007464E2" w:rsidTr="007760F7">
        <w:trPr>
          <w:trHeight w:val="9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10"/>
              <w:jc w:val="both"/>
              <w:rPr>
                <w:sz w:val="24"/>
              </w:rPr>
            </w:pPr>
            <w:r w:rsidRPr="007760F7">
              <w:rPr>
                <w:sz w:val="24"/>
              </w:rPr>
              <w:t>Изработване и прилагане на План за квалификация съобразно ЗПУО /</w:t>
            </w:r>
            <w:r w:rsidRPr="007760F7">
              <w:rPr>
                <w:b/>
                <w:sz w:val="24"/>
              </w:rPr>
              <w:t xml:space="preserve">Приложение 1 </w:t>
            </w:r>
            <w:r w:rsidRPr="007760F7">
              <w:rPr>
                <w:sz w:val="24"/>
              </w:rPr>
              <w:t>към годишния план/, който формулира целите и задачите на квалификационната дейност в училище</w:t>
            </w:r>
          </w:p>
        </w:tc>
        <w:tc>
          <w:tcPr>
            <w:tcW w:w="1886" w:type="dxa"/>
          </w:tcPr>
          <w:p w:rsidR="007464E2" w:rsidRPr="00071482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157"/>
              <w:rPr>
                <w:sz w:val="24"/>
              </w:rPr>
            </w:pPr>
            <w:r w:rsidRPr="007760F7">
              <w:rPr>
                <w:sz w:val="24"/>
              </w:rPr>
              <w:t>Изготвен и реализиран план за квалификация</w:t>
            </w:r>
          </w:p>
        </w:tc>
      </w:tr>
      <w:tr w:rsidR="007464E2" w:rsidTr="007760F7">
        <w:trPr>
          <w:trHeight w:val="9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 w:rsidRPr="007760F7">
              <w:rPr>
                <w:sz w:val="24"/>
              </w:rPr>
              <w:t>Обсъждане на плана за квалификация с председателя на СО и получаване на писмено съгласие за приемане на плана за КД</w:t>
            </w:r>
          </w:p>
        </w:tc>
        <w:tc>
          <w:tcPr>
            <w:tcW w:w="1886" w:type="dxa"/>
          </w:tcPr>
          <w:p w:rsidR="007464E2" w:rsidRPr="00071482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25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Счетоводител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9" w:right="71"/>
              <w:rPr>
                <w:sz w:val="24"/>
              </w:rPr>
            </w:pPr>
            <w:r w:rsidRPr="007760F7">
              <w:rPr>
                <w:sz w:val="24"/>
              </w:rPr>
              <w:t>Председател СО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186"/>
              <w:rPr>
                <w:sz w:val="24"/>
              </w:rPr>
            </w:pPr>
            <w:r w:rsidRPr="007760F7">
              <w:rPr>
                <w:sz w:val="24"/>
              </w:rPr>
              <w:t>Обсъден и съгласуван план за КД</w:t>
            </w:r>
          </w:p>
        </w:tc>
      </w:tr>
      <w:tr w:rsidR="007464E2" w:rsidTr="007760F7">
        <w:trPr>
          <w:trHeight w:val="27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 w:rsidRPr="007760F7">
              <w:rPr>
                <w:sz w:val="24"/>
              </w:rPr>
              <w:t>Вътрешноучилищна квалификация –  Открити уроци. Обсъждане на важни педагогически въпроси, споделяне на добри практики, тренинги, практикуми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-7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 по утвърден план за квалификационна дейност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2" w:right="119"/>
              <w:rPr>
                <w:sz w:val="24"/>
              </w:rPr>
            </w:pPr>
            <w:r w:rsidRPr="007760F7">
              <w:rPr>
                <w:sz w:val="24"/>
              </w:rPr>
              <w:t>Проведени открити уроци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32" w:right="1"/>
              <w:rPr>
                <w:sz w:val="24"/>
              </w:rPr>
            </w:pPr>
            <w:r w:rsidRPr="007760F7">
              <w:rPr>
                <w:sz w:val="24"/>
              </w:rPr>
              <w:t>Проведени срещи  и обсъдени въпроси от педагогическата теория и практика. Протоколи от</w:t>
            </w:r>
          </w:p>
          <w:p w:rsidR="007464E2" w:rsidRPr="007760F7" w:rsidRDefault="007464E2" w:rsidP="007760F7">
            <w:pPr>
              <w:pStyle w:val="TableParagraph"/>
              <w:spacing w:line="271" w:lineRule="exact"/>
              <w:ind w:left="32"/>
              <w:rPr>
                <w:sz w:val="24"/>
              </w:rPr>
            </w:pPr>
            <w:r w:rsidRPr="007760F7">
              <w:rPr>
                <w:sz w:val="24"/>
              </w:rPr>
              <w:t>заседания</w:t>
            </w:r>
          </w:p>
        </w:tc>
      </w:tr>
      <w:tr w:rsidR="007464E2" w:rsidTr="007760F7">
        <w:trPr>
          <w:trHeight w:val="354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Извънучилищна квалификация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9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5.1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 w:rsidRPr="007760F7">
              <w:rPr>
                <w:sz w:val="24"/>
              </w:rPr>
              <w:t>Участия в учебни програми за придобиване на правоспособност или допълнителна квалификация – Департаменти за квалификация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54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666"/>
              <w:rPr>
                <w:sz w:val="24"/>
              </w:rPr>
            </w:pPr>
            <w:r w:rsidRPr="007760F7">
              <w:rPr>
                <w:sz w:val="24"/>
              </w:rPr>
              <w:t>Брой учители, включени в програми за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480" w:right="1480" w:bottom="280" w:left="960" w:header="708" w:footer="708" w:gutter="0"/>
          <w:cols w:space="708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6888"/>
        <w:gridCol w:w="1886"/>
        <w:gridCol w:w="1430"/>
        <w:gridCol w:w="1406"/>
        <w:gridCol w:w="2186"/>
      </w:tblGrid>
      <w:tr w:rsidR="007464E2" w:rsidTr="007760F7">
        <w:trPr>
          <w:trHeight w:val="12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153"/>
              <w:rPr>
                <w:sz w:val="24"/>
              </w:rPr>
            </w:pPr>
            <w:r w:rsidRPr="007760F7">
              <w:rPr>
                <w:sz w:val="24"/>
              </w:rPr>
              <w:t>придобиване на правоспособност или повишаване на квалификацията</w:t>
            </w:r>
          </w:p>
        </w:tc>
      </w:tr>
      <w:tr w:rsidR="007464E2" w:rsidTr="007760F7">
        <w:trPr>
          <w:trHeight w:val="654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5.2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Участия в процедури за повишаване на ПКС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54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Учителите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443"/>
              <w:rPr>
                <w:sz w:val="24"/>
              </w:rPr>
            </w:pPr>
            <w:r w:rsidRPr="007760F7">
              <w:rPr>
                <w:sz w:val="24"/>
              </w:rPr>
              <w:t>Брой, повишили ПКС</w:t>
            </w:r>
          </w:p>
        </w:tc>
      </w:tr>
      <w:tr w:rsidR="007464E2" w:rsidTr="007760F7">
        <w:trPr>
          <w:trHeight w:val="12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288"/>
              <w:rPr>
                <w:sz w:val="24"/>
              </w:rPr>
            </w:pPr>
            <w:r w:rsidRPr="007760F7">
              <w:rPr>
                <w:sz w:val="24"/>
              </w:rPr>
              <w:t>Осигуряване на условия за включване на учители във форми на квалификация в съответствие със ЗПУО и ДОС за статута на учители, директори и други педагогически специалисти</w:t>
            </w:r>
          </w:p>
        </w:tc>
        <w:tc>
          <w:tcPr>
            <w:tcW w:w="1886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54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" w:right="662"/>
              <w:rPr>
                <w:sz w:val="24"/>
              </w:rPr>
            </w:pPr>
            <w:r w:rsidRPr="007760F7">
              <w:rPr>
                <w:sz w:val="24"/>
              </w:rPr>
              <w:t>Брой учители включени във форми на квалификация</w:t>
            </w:r>
          </w:p>
        </w:tc>
      </w:tr>
      <w:tr w:rsidR="007464E2" w:rsidTr="007760F7">
        <w:trPr>
          <w:trHeight w:val="956"/>
        </w:trPr>
        <w:tc>
          <w:tcPr>
            <w:tcW w:w="35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6888" w:type="dxa"/>
            <w:tcBorders>
              <w:left w:val="single" w:sz="4" w:space="0" w:color="000000"/>
            </w:tcBorders>
          </w:tcPr>
          <w:p w:rsidR="007464E2" w:rsidRPr="00FE4603" w:rsidRDefault="007464E2" w:rsidP="007760F7">
            <w:pPr>
              <w:pStyle w:val="TableParagraph"/>
              <w:spacing w:before="44" w:line="261" w:lineRule="auto"/>
              <w:ind w:left="31" w:right="476"/>
              <w:rPr>
                <w:sz w:val="24"/>
                <w:lang w:val="ru-RU"/>
              </w:rPr>
            </w:pPr>
            <w:r w:rsidRPr="007760F7">
              <w:rPr>
                <w:sz w:val="24"/>
              </w:rPr>
              <w:t>Отчет за изпълнение на ср</w:t>
            </w:r>
            <w:r>
              <w:rPr>
                <w:sz w:val="24"/>
              </w:rPr>
              <w:t>едствата за квалификация за 20</w:t>
            </w:r>
            <w:r w:rsidRPr="00FE4603">
              <w:rPr>
                <w:sz w:val="24"/>
                <w:lang w:val="ru-RU"/>
              </w:rPr>
              <w:t>23</w:t>
            </w:r>
            <w:r w:rsidRPr="007760F7">
              <w:rPr>
                <w:sz w:val="24"/>
              </w:rPr>
              <w:t xml:space="preserve"> и планиране на ср</w:t>
            </w:r>
            <w:r>
              <w:rPr>
                <w:sz w:val="24"/>
              </w:rPr>
              <w:t>едствата за квалификация за 20</w:t>
            </w:r>
            <w:r w:rsidRPr="00FE4603">
              <w:rPr>
                <w:sz w:val="24"/>
                <w:lang w:val="ru-RU"/>
              </w:rPr>
              <w:t>24</w:t>
            </w:r>
          </w:p>
        </w:tc>
        <w:tc>
          <w:tcPr>
            <w:tcW w:w="1886" w:type="dxa"/>
          </w:tcPr>
          <w:p w:rsidR="007464E2" w:rsidRPr="00071482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Декември 20</w:t>
            </w:r>
            <w:r>
              <w:rPr>
                <w:sz w:val="24"/>
              </w:rPr>
              <w:t>25</w:t>
            </w:r>
          </w:p>
        </w:tc>
        <w:tc>
          <w:tcPr>
            <w:tcW w:w="143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9" w:right="-8"/>
              <w:rPr>
                <w:sz w:val="24"/>
              </w:rPr>
            </w:pPr>
            <w:r w:rsidRPr="007760F7">
              <w:rPr>
                <w:sz w:val="24"/>
              </w:rPr>
              <w:t>Главен счетоводител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9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18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2" w:right="674"/>
              <w:rPr>
                <w:sz w:val="24"/>
              </w:rPr>
            </w:pPr>
            <w:r w:rsidRPr="007760F7">
              <w:rPr>
                <w:sz w:val="24"/>
              </w:rPr>
              <w:t>Изработен и обсъден отчет</w:t>
            </w:r>
          </w:p>
        </w:tc>
      </w:tr>
    </w:tbl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Оперативна цел 5: Равен достъп до качествено образование и развитие потенциала на всяко дете и ученик с цел неговата личностна, социална и гражданска изява</w:t>
      </w:r>
    </w:p>
    <w:p w:rsidR="007464E2" w:rsidRDefault="007464E2">
      <w:pPr>
        <w:ind w:left="458"/>
        <w:rPr>
          <w:b/>
          <w:sz w:val="24"/>
        </w:rPr>
      </w:pPr>
      <w:r>
        <w:rPr>
          <w:b/>
          <w:sz w:val="24"/>
          <w:u w:val="thick"/>
        </w:rPr>
        <w:t>Приоритетно направление :</w:t>
      </w:r>
      <w:r>
        <w:rPr>
          <w:b/>
          <w:sz w:val="24"/>
        </w:rPr>
        <w:t xml:space="preserve"> Осигуряване на подкрепа за личностно развитие</w:t>
      </w:r>
    </w:p>
    <w:p w:rsidR="007464E2" w:rsidRDefault="007464E2"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56"/>
        </w:trPr>
        <w:tc>
          <w:tcPr>
            <w:tcW w:w="775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865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52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759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0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481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981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Критерии за оценка</w:t>
            </w:r>
          </w:p>
        </w:tc>
      </w:tr>
      <w:tr w:rsidR="007464E2" w:rsidTr="007760F7">
        <w:trPr>
          <w:trHeight w:val="15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 w:rsidRPr="007760F7">
              <w:rPr>
                <w:sz w:val="24"/>
              </w:rPr>
              <w:t>Определяне на координатор и екип за организиране и координиране на процеса за осигуряване на обща и допълнителна подкрепа за личностно развитие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 w:rsidRPr="007760F7">
              <w:rPr>
                <w:b/>
                <w:sz w:val="24"/>
              </w:rPr>
              <w:t>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5"/>
              <w:rPr>
                <w:sz w:val="24"/>
              </w:rPr>
            </w:pPr>
            <w:r w:rsidRPr="007760F7">
              <w:rPr>
                <w:sz w:val="24"/>
              </w:rPr>
              <w:t xml:space="preserve">Сформиран екип, определен координатор, издадена </w:t>
            </w:r>
            <w:r w:rsidRPr="007760F7">
              <w:rPr>
                <w:b/>
                <w:sz w:val="24"/>
                <w:u w:val="thick"/>
              </w:rPr>
              <w:t>заповед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с разписани задължения на координатора и екипа</w:t>
            </w:r>
          </w:p>
        </w:tc>
      </w:tr>
      <w:tr w:rsidR="007464E2" w:rsidTr="007760F7">
        <w:trPr>
          <w:trHeight w:val="12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/>
              <w:rPr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Утвърждаване на процедура 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инструментариум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за реализиране на обща и допълнителна подкрепа за лично</w:t>
            </w:r>
            <w:r>
              <w:rPr>
                <w:sz w:val="24"/>
              </w:rPr>
              <w:t>стно развитие в ОУ „Н. Й. Вапцаров</w:t>
            </w:r>
            <w:r w:rsidRPr="007760F7">
              <w:rPr>
                <w:sz w:val="24"/>
              </w:rPr>
              <w:t>“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 w:rsidRPr="007760F7">
              <w:rPr>
                <w:b/>
                <w:sz w:val="24"/>
              </w:rPr>
              <w:t>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7"/>
              <w:rPr>
                <w:sz w:val="24"/>
              </w:rPr>
            </w:pPr>
            <w:r w:rsidRPr="007760F7">
              <w:rPr>
                <w:sz w:val="24"/>
              </w:rPr>
              <w:t>Координатор 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531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Изготвени процедура и инструментариум </w:t>
            </w:r>
            <w:r w:rsidRPr="007760F7">
              <w:rPr>
                <w:b/>
                <w:sz w:val="24"/>
                <w:u w:val="thick"/>
              </w:rPr>
              <w:t>Заповед на директор</w:t>
            </w:r>
          </w:p>
        </w:tc>
      </w:tr>
      <w:tr w:rsidR="007464E2" w:rsidTr="007760F7">
        <w:trPr>
          <w:trHeight w:val="9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284"/>
              <w:rPr>
                <w:sz w:val="24"/>
              </w:rPr>
            </w:pPr>
            <w:r w:rsidRPr="007760F7">
              <w:rPr>
                <w:sz w:val="24"/>
              </w:rPr>
              <w:t>Изготвяне на доклад от координиращият екип с предложение за утвърждаване на ЕДПЛР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 w:rsidRPr="007760F7">
              <w:rPr>
                <w:b/>
                <w:sz w:val="24"/>
              </w:rPr>
              <w:t xml:space="preserve"> 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Координатор на ЕПЛР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Изготвен и входиран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доклад от ЕПЛР</w:t>
            </w:r>
          </w:p>
        </w:tc>
      </w:tr>
      <w:tr w:rsidR="007464E2" w:rsidTr="007760F7">
        <w:trPr>
          <w:trHeight w:val="3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Изготвяне на списъци на децата и учениците, на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 w:rsidRPr="007760F7">
              <w:rPr>
                <w:b/>
                <w:sz w:val="24"/>
              </w:rPr>
              <w:t xml:space="preserve"> 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Координатор</w:t>
            </w:r>
            <w:r w:rsidRPr="007760F7">
              <w:rPr>
                <w:spacing w:val="54"/>
                <w:sz w:val="24"/>
              </w:rPr>
              <w:t xml:space="preserve"> </w:t>
            </w:r>
            <w:r w:rsidRPr="007760F7">
              <w:rPr>
                <w:sz w:val="24"/>
              </w:rPr>
              <w:t>на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Изработен и </w:t>
            </w:r>
            <w:r w:rsidRPr="007760F7">
              <w:rPr>
                <w:b/>
                <w:sz w:val="24"/>
                <w:u w:val="thick"/>
              </w:rPr>
              <w:t>входиран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7"/>
              <w:rPr>
                <w:sz w:val="24"/>
              </w:rPr>
            </w:pPr>
            <w:r w:rsidRPr="007760F7">
              <w:rPr>
                <w:sz w:val="24"/>
              </w:rPr>
              <w:t>които ще се предоставя допълнителна подкрепа за личностно развитие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ЕПЛР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списък</w:t>
            </w:r>
          </w:p>
        </w:tc>
      </w:tr>
      <w:tr w:rsidR="007464E2" w:rsidTr="007760F7">
        <w:trPr>
          <w:trHeight w:val="9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380"/>
              <w:rPr>
                <w:sz w:val="24"/>
              </w:rPr>
            </w:pPr>
            <w:r w:rsidRPr="007760F7">
              <w:rPr>
                <w:sz w:val="24"/>
              </w:rPr>
              <w:t>Определяне на екипи за реализиране на допълнителна подкрепа за личностно развитие на деца и ученици със СОП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en-US"/>
              </w:rPr>
              <w:t>.</w:t>
            </w:r>
            <w:r w:rsidRPr="007760F7">
              <w:rPr>
                <w:b/>
                <w:sz w:val="24"/>
              </w:rPr>
              <w:t>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Сформирани екипи,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утвърдени със заповеди</w:t>
            </w:r>
          </w:p>
        </w:tc>
      </w:tr>
      <w:tr w:rsidR="007464E2" w:rsidTr="007760F7">
        <w:trPr>
          <w:trHeight w:val="9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526"/>
              <w:rPr>
                <w:sz w:val="24"/>
              </w:rPr>
            </w:pPr>
            <w:r w:rsidRPr="007760F7">
              <w:rPr>
                <w:sz w:val="24"/>
              </w:rPr>
              <w:t>Определяне на екипи за реализиране на обща подкрепа за личностно развитие на деца и ученици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15.09.2025</w:t>
            </w:r>
            <w:r w:rsidRPr="007760F7">
              <w:rPr>
                <w:b/>
                <w:sz w:val="24"/>
              </w:rPr>
              <w:t>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Сформирани екипи,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утвърдени със заповеди</w:t>
            </w:r>
          </w:p>
        </w:tc>
      </w:tr>
      <w:tr w:rsidR="007464E2" w:rsidTr="007760F7">
        <w:trPr>
          <w:trHeight w:val="9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627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Изработване на график за екипни срещи съобразно чл. 22 ал. 3 от ДОС ПО за </w:t>
            </w:r>
            <w:r w:rsidRPr="007760F7">
              <w:rPr>
                <w:b/>
                <w:sz w:val="24"/>
                <w:u w:val="thick"/>
              </w:rPr>
              <w:t>обща 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допълнителна подкрепа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7760F7">
              <w:rPr>
                <w:b/>
                <w:sz w:val="24"/>
              </w:rPr>
              <w:t>.09.20</w:t>
            </w:r>
            <w:r>
              <w:rPr>
                <w:b/>
                <w:sz w:val="24"/>
              </w:rPr>
              <w:t>25</w:t>
            </w:r>
            <w:r w:rsidRPr="007760F7">
              <w:rPr>
                <w:b/>
                <w:sz w:val="24"/>
              </w:rPr>
              <w:t xml:space="preserve"> г.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Координатор на ЕПЛР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670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 график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Заповед на директор</w:t>
            </w:r>
          </w:p>
        </w:tc>
      </w:tr>
      <w:tr w:rsidR="007464E2" w:rsidTr="007760F7">
        <w:trPr>
          <w:trHeight w:val="2135"/>
        </w:trPr>
        <w:tc>
          <w:tcPr>
            <w:tcW w:w="775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5251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18"/>
              <w:ind w:left="31" w:right="8"/>
              <w:jc w:val="both"/>
              <w:rPr>
                <w:sz w:val="24"/>
              </w:rPr>
            </w:pPr>
            <w:r w:rsidRPr="007760F7">
              <w:rPr>
                <w:sz w:val="24"/>
              </w:rPr>
              <w:t>Изготвяне на анализ на паралелките за проследяване на общата подкрепа на личностното развитие на децата и учениците и гарантиране на участието и изявата им в образователния процес и в дейността на училището съгласно чл.22, ал. 2 от ДОС за приобщаващо образование.</w:t>
            </w:r>
          </w:p>
        </w:tc>
        <w:tc>
          <w:tcPr>
            <w:tcW w:w="186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6" w:right="50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Три пъти в годината по график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26" w:right="6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Първи анализ - след входяща диагностика/ до</w:t>
            </w:r>
          </w:p>
          <w:p w:rsidR="007464E2" w:rsidRPr="007760F7" w:rsidRDefault="007464E2" w:rsidP="007760F7">
            <w:pPr>
              <w:pStyle w:val="TableParagraph"/>
              <w:spacing w:line="271" w:lineRule="exact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края на</w:t>
            </w:r>
          </w:p>
        </w:tc>
        <w:tc>
          <w:tcPr>
            <w:tcW w:w="1759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271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81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Дирекотр</w:t>
            </w:r>
          </w:p>
        </w:tc>
        <w:tc>
          <w:tcPr>
            <w:tcW w:w="2981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378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Изработени анализи 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паралелките.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right="327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Входирани протоколи 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доклади от проведените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срещи</w:t>
            </w:r>
          </w:p>
        </w:tc>
      </w:tr>
      <w:tr w:rsidR="007464E2" w:rsidTr="007760F7">
        <w:trPr>
          <w:trHeight w:val="299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м. октомври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</w:tr>
      <w:tr w:rsidR="007464E2" w:rsidTr="007760F7">
        <w:trPr>
          <w:trHeight w:val="319"/>
        </w:trPr>
        <w:tc>
          <w:tcPr>
            <w:tcW w:w="775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7464E2" w:rsidRPr="00071482" w:rsidRDefault="007464E2" w:rsidP="007760F7">
            <w:pPr>
              <w:pStyle w:val="TableParagraph"/>
              <w:spacing w:before="7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1759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337"/>
        </w:trPr>
        <w:tc>
          <w:tcPr>
            <w:tcW w:w="775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5251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Провеждане на срещи на ЕПЛР /координиращ</w:t>
            </w:r>
          </w:p>
        </w:tc>
        <w:tc>
          <w:tcPr>
            <w:tcW w:w="186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815"/>
                <w:tab w:val="left" w:pos="1707"/>
              </w:tabs>
              <w:spacing w:before="44" w:line="273" w:lineRule="exact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Три</w:t>
            </w:r>
            <w:r w:rsidRPr="007760F7">
              <w:rPr>
                <w:b/>
                <w:sz w:val="24"/>
              </w:rPr>
              <w:tab/>
              <w:t>пъти</w:t>
            </w:r>
            <w:r w:rsidRPr="007760F7">
              <w:rPr>
                <w:b/>
                <w:sz w:val="24"/>
              </w:rPr>
              <w:tab/>
              <w:t>в</w:t>
            </w:r>
          </w:p>
        </w:tc>
        <w:tc>
          <w:tcPr>
            <w:tcW w:w="1759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rPr>
                <w:sz w:val="24"/>
              </w:rPr>
            </w:pPr>
            <w:r w:rsidRPr="007760F7">
              <w:rPr>
                <w:sz w:val="24"/>
              </w:rPr>
              <w:t>Координиращ</w:t>
            </w:r>
          </w:p>
        </w:tc>
        <w:tc>
          <w:tcPr>
            <w:tcW w:w="1481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662"/>
                <w:tab w:val="left" w:pos="2826"/>
              </w:tabs>
              <w:spacing w:before="44" w:line="273" w:lineRule="exact"/>
              <w:rPr>
                <w:sz w:val="24"/>
              </w:rPr>
            </w:pPr>
            <w:r w:rsidRPr="007760F7">
              <w:rPr>
                <w:sz w:val="24"/>
              </w:rPr>
              <w:t>Проведени</w:t>
            </w:r>
            <w:r w:rsidRPr="007760F7">
              <w:rPr>
                <w:sz w:val="24"/>
              </w:rPr>
              <w:tab/>
              <w:t>срещи</w:t>
            </w:r>
            <w:r w:rsidRPr="007760F7">
              <w:rPr>
                <w:sz w:val="24"/>
              </w:rPr>
              <w:tab/>
              <w:t>и</w:t>
            </w:r>
          </w:p>
        </w:tc>
      </w:tr>
      <w:tr w:rsidR="007464E2" w:rsidTr="007760F7">
        <w:trPr>
          <w:trHeight w:val="300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ЕПЛР/ по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578"/>
              </w:tabs>
              <w:spacing w:before="7" w:line="273" w:lineRule="exact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годината</w:t>
            </w:r>
            <w:r w:rsidRPr="007760F7">
              <w:rPr>
                <w:b/>
                <w:sz w:val="24"/>
              </w:rPr>
              <w:tab/>
              <w:t>по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rPr>
                <w:sz w:val="24"/>
              </w:rPr>
            </w:pPr>
            <w:r w:rsidRPr="007760F7">
              <w:rPr>
                <w:sz w:val="24"/>
              </w:rPr>
              <w:t>ЕПЛР</w:t>
            </w: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rPr>
                <w:sz w:val="24"/>
              </w:rPr>
            </w:pPr>
            <w:r w:rsidRPr="007760F7">
              <w:rPr>
                <w:sz w:val="24"/>
              </w:rPr>
              <w:t>предприети действия.</w:t>
            </w:r>
          </w:p>
        </w:tc>
      </w:tr>
      <w:tr w:rsidR="007464E2" w:rsidTr="007760F7">
        <w:trPr>
          <w:trHeight w:val="300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т. 7 за обсъждане на събраната информация и при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график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1415"/>
                <w:tab w:val="left" w:pos="1796"/>
              </w:tabs>
              <w:spacing w:before="7" w:line="273" w:lineRule="exact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Изготвени</w:t>
            </w:r>
            <w:r w:rsidRPr="007760F7">
              <w:rPr>
                <w:b/>
                <w:sz w:val="24"/>
                <w:u w:val="thick"/>
              </w:rPr>
              <w:tab/>
              <w:t>и</w:t>
            </w:r>
            <w:r w:rsidRPr="007760F7">
              <w:rPr>
                <w:b/>
                <w:sz w:val="24"/>
                <w:u w:val="thick"/>
              </w:rPr>
              <w:tab/>
              <w:t>входирани</w:t>
            </w:r>
          </w:p>
        </w:tc>
      </w:tr>
      <w:tr w:rsidR="007464E2" w:rsidTr="007760F7">
        <w:trPr>
          <w:trHeight w:val="300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необходимост определяне на индивидуалните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протоколи и доклади от</w:t>
            </w:r>
          </w:p>
        </w:tc>
      </w:tr>
      <w:tr w:rsidR="007464E2" w:rsidTr="007760F7">
        <w:trPr>
          <w:trHeight w:val="299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потребности на деца и ученици за предоставяне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проведените срещи</w:t>
            </w:r>
          </w:p>
        </w:tc>
      </w:tr>
      <w:tr w:rsidR="007464E2" w:rsidTr="007760F7">
        <w:trPr>
          <w:trHeight w:val="299"/>
        </w:trPr>
        <w:tc>
          <w:tcPr>
            <w:tcW w:w="77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на обща подкрепа и предприемане на действия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48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</w:tr>
      <w:tr w:rsidR="007464E2" w:rsidTr="007760F7">
        <w:trPr>
          <w:trHeight w:val="319"/>
        </w:trPr>
        <w:tc>
          <w:tcPr>
            <w:tcW w:w="775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7"/>
              <w:ind w:left="31"/>
              <w:rPr>
                <w:sz w:val="24"/>
              </w:rPr>
            </w:pPr>
            <w:r w:rsidRPr="007760F7">
              <w:rPr>
                <w:sz w:val="24"/>
              </w:rPr>
              <w:t>съгласно чл. 23 от ДОС ПО</w:t>
            </w:r>
          </w:p>
        </w:tc>
        <w:tc>
          <w:tcPr>
            <w:tcW w:w="186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18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10.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90"/>
              <w:rPr>
                <w:sz w:val="24"/>
              </w:rPr>
            </w:pPr>
            <w:r w:rsidRPr="007760F7">
              <w:rPr>
                <w:sz w:val="24"/>
              </w:rPr>
              <w:t>ЕПЛР съгласно чл.69, ал.1 и ал.2 определя  учениците, на които следва да се извърши оценка на индивидуалните им потребности с цел осигуряване на допълнителна подкрепа за личностно развитие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tabs>
                <w:tab w:val="left" w:pos="1074"/>
              </w:tabs>
              <w:spacing w:before="44" w:line="261" w:lineRule="auto"/>
              <w:ind w:left="26" w:right="1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През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pacing w:val="-4"/>
                <w:sz w:val="24"/>
              </w:rPr>
              <w:t xml:space="preserve">цялата </w:t>
            </w:r>
            <w:r w:rsidRPr="007760F7">
              <w:rPr>
                <w:b/>
                <w:sz w:val="24"/>
              </w:rPr>
              <w:t>година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57"/>
              <w:rPr>
                <w:sz w:val="24"/>
              </w:rPr>
            </w:pPr>
            <w:r w:rsidRPr="007760F7">
              <w:rPr>
                <w:sz w:val="24"/>
              </w:rPr>
              <w:t>Координиращ ЕПЛР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0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1.Изготвено и входирано становище на ЕПЛР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right="9"/>
              <w:jc w:val="both"/>
              <w:rPr>
                <w:sz w:val="24"/>
              </w:rPr>
            </w:pPr>
            <w:r w:rsidRPr="007760F7">
              <w:rPr>
                <w:sz w:val="24"/>
              </w:rPr>
              <w:t>- лично образователно дело на детето/ученика и материали от портфолиото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7760F7">
              <w:rPr>
                <w:sz w:val="24"/>
              </w:rPr>
              <w:t>на детето/ученика</w:t>
            </w:r>
          </w:p>
        </w:tc>
      </w:tr>
    </w:tbl>
    <w:p w:rsidR="007464E2" w:rsidRDefault="007464E2">
      <w:pPr>
        <w:spacing w:line="274" w:lineRule="exact"/>
        <w:jc w:val="both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105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347"/>
                <w:tab w:val="left" w:pos="1029"/>
                <w:tab w:val="left" w:pos="1178"/>
                <w:tab w:val="left" w:pos="1472"/>
                <w:tab w:val="left" w:pos="2576"/>
                <w:tab w:val="left" w:pos="2718"/>
              </w:tabs>
              <w:spacing w:before="44" w:line="261" w:lineRule="auto"/>
              <w:ind w:right="7"/>
              <w:rPr>
                <w:sz w:val="24"/>
              </w:rPr>
            </w:pPr>
            <w:r w:rsidRPr="007760F7">
              <w:rPr>
                <w:sz w:val="24"/>
              </w:rPr>
              <w:t>-</w:t>
            </w:r>
            <w:r w:rsidRPr="007760F7">
              <w:rPr>
                <w:sz w:val="24"/>
              </w:rPr>
              <w:tab/>
              <w:t>други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документи,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4"/>
                <w:sz w:val="24"/>
              </w:rPr>
              <w:t xml:space="preserve">при </w:t>
            </w:r>
            <w:r w:rsidRPr="007760F7">
              <w:rPr>
                <w:sz w:val="24"/>
              </w:rPr>
              <w:t>необходимост, по прецнка на екипа по чл.68, ал. 2</w:t>
            </w:r>
            <w:r w:rsidRPr="007760F7">
              <w:rPr>
                <w:sz w:val="24"/>
                <w:u w:val="thick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2.Заявление от родител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по образец</w:t>
            </w:r>
            <w:r w:rsidRPr="007760F7">
              <w:rPr>
                <w:sz w:val="24"/>
              </w:rPr>
              <w:tab/>
              <w:t>до</w:t>
            </w:r>
            <w:r w:rsidRPr="007760F7">
              <w:rPr>
                <w:sz w:val="24"/>
              </w:rPr>
              <w:tab/>
              <w:t>директора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6"/>
                <w:sz w:val="24"/>
              </w:rPr>
              <w:t xml:space="preserve">на </w:t>
            </w:r>
            <w:r w:rsidRPr="007760F7">
              <w:rPr>
                <w:sz w:val="24"/>
              </w:rPr>
              <w:t>училището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7"/>
              </w:numPr>
              <w:tabs>
                <w:tab w:val="left" w:pos="1054"/>
                <w:tab w:val="left" w:pos="1648"/>
                <w:tab w:val="left" w:pos="2730"/>
              </w:tabs>
              <w:spacing w:line="261" w:lineRule="auto"/>
              <w:ind w:right="9" w:firstLine="0"/>
              <w:jc w:val="both"/>
              <w:rPr>
                <w:sz w:val="24"/>
              </w:rPr>
            </w:pPr>
            <w:r w:rsidRPr="007760F7">
              <w:rPr>
                <w:sz w:val="24"/>
              </w:rPr>
              <w:t>Статуси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8"/>
                <w:sz w:val="24"/>
              </w:rPr>
              <w:t xml:space="preserve">от </w:t>
            </w:r>
            <w:r w:rsidRPr="007760F7">
              <w:rPr>
                <w:sz w:val="24"/>
              </w:rPr>
              <w:t>предварителни изследвания 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>консултации</w:t>
            </w:r>
          </w:p>
          <w:p w:rsidR="007464E2" w:rsidRPr="007760F7" w:rsidRDefault="007464E2" w:rsidP="007760F7">
            <w:pPr>
              <w:pStyle w:val="TableParagraph"/>
              <w:tabs>
                <w:tab w:val="left" w:pos="874"/>
                <w:tab w:val="left" w:pos="1316"/>
                <w:tab w:val="left" w:pos="1364"/>
                <w:tab w:val="left" w:pos="1489"/>
                <w:tab w:val="left" w:pos="1851"/>
                <w:tab w:val="left" w:pos="1959"/>
                <w:tab w:val="left" w:pos="2353"/>
                <w:tab w:val="left" w:pos="2696"/>
                <w:tab w:val="left" w:pos="2848"/>
              </w:tabs>
              <w:spacing w:line="261" w:lineRule="auto"/>
              <w:ind w:right="7"/>
              <w:rPr>
                <w:sz w:val="24"/>
              </w:rPr>
            </w:pPr>
            <w:r w:rsidRPr="007760F7">
              <w:rPr>
                <w:sz w:val="24"/>
              </w:rPr>
              <w:t xml:space="preserve">/психологични, логопедични, медицински - </w:t>
            </w:r>
            <w:r w:rsidRPr="007760F7">
              <w:rPr>
                <w:b/>
                <w:sz w:val="24"/>
                <w:u w:val="thick"/>
              </w:rPr>
              <w:t>протокол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6"/>
                <w:sz w:val="24"/>
                <w:u w:val="thick"/>
              </w:rPr>
              <w:t>от</w:t>
            </w:r>
            <w:r w:rsidRPr="007760F7">
              <w:rPr>
                <w:b/>
                <w:spacing w:val="-6"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специализирана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10"/>
                <w:sz w:val="24"/>
                <w:u w:val="thick"/>
              </w:rPr>
              <w:t>по</w:t>
            </w:r>
            <w:r w:rsidRPr="007760F7">
              <w:rPr>
                <w:b/>
                <w:spacing w:val="-10"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профила на заболяването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лекарска</w:t>
            </w:r>
            <w:r w:rsidRPr="007760F7">
              <w:rPr>
                <w:b/>
                <w:sz w:val="24"/>
                <w:u w:val="thick"/>
              </w:rPr>
              <w:tab/>
              <w:t>консултативна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комисия и/или решение 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териториална</w:t>
            </w:r>
            <w:r w:rsidRPr="007760F7">
              <w:rPr>
                <w:b/>
                <w:sz w:val="24"/>
                <w:u w:val="thick"/>
              </w:rPr>
              <w:tab/>
              <w:t>експертна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лекарска комисия /ТЕЛК/,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и/или</w:t>
            </w:r>
            <w:r w:rsidRPr="007760F7">
              <w:rPr>
                <w:b/>
                <w:sz w:val="24"/>
                <w:u w:val="thick"/>
              </w:rPr>
              <w:tab/>
              <w:t>на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3"/>
                <w:sz w:val="24"/>
                <w:u w:val="thick"/>
              </w:rPr>
              <w:t>Националната</w:t>
            </w:r>
            <w:r w:rsidRPr="007760F7">
              <w:rPr>
                <w:b/>
                <w:spacing w:val="-3"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експертна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  <w:t>лекарска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комисия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  <w:t>/НЕЛК/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spacing w:val="-14"/>
                <w:sz w:val="24"/>
              </w:rPr>
              <w:t xml:space="preserve">с </w:t>
            </w:r>
            <w:r w:rsidRPr="007760F7">
              <w:rPr>
                <w:sz w:val="24"/>
              </w:rPr>
              <w:t>приложена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4"/>
                <w:sz w:val="24"/>
              </w:rPr>
              <w:t>лична</w:t>
            </w:r>
          </w:p>
          <w:p w:rsidR="007464E2" w:rsidRPr="007760F7" w:rsidRDefault="007464E2" w:rsidP="007760F7">
            <w:pPr>
              <w:pStyle w:val="TableParagraph"/>
              <w:tabs>
                <w:tab w:val="left" w:pos="2339"/>
                <w:tab w:val="left" w:pos="2720"/>
              </w:tabs>
              <w:spacing w:line="261" w:lineRule="auto"/>
              <w:ind w:right="10"/>
              <w:jc w:val="both"/>
              <w:rPr>
                <w:sz w:val="24"/>
              </w:rPr>
            </w:pPr>
            <w:r w:rsidRPr="007760F7">
              <w:rPr>
                <w:sz w:val="24"/>
              </w:rPr>
              <w:t>амбулаторна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4"/>
                <w:sz w:val="24"/>
              </w:rPr>
              <w:t xml:space="preserve">карта, </w:t>
            </w:r>
            <w:r w:rsidRPr="007760F7">
              <w:rPr>
                <w:sz w:val="24"/>
              </w:rPr>
              <w:t>съдържаща информация за проведени изследвания, консултации, епикризи и други, които удостоверяват заболяването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9"/>
                <w:sz w:val="24"/>
              </w:rPr>
              <w:t xml:space="preserve">на </w:t>
            </w:r>
            <w:r w:rsidRPr="007760F7">
              <w:rPr>
                <w:sz w:val="24"/>
              </w:rPr>
              <w:t>детето/ученика/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  <w:tab w:val="left" w:pos="2739"/>
              </w:tabs>
              <w:spacing w:line="261" w:lineRule="auto"/>
              <w:ind w:right="9" w:firstLine="0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Документи съдържащи информация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12"/>
                <w:sz w:val="24"/>
                <w:u w:val="thick"/>
              </w:rPr>
              <w:t xml:space="preserve">за </w:t>
            </w:r>
            <w:r w:rsidRPr="007760F7">
              <w:rPr>
                <w:b/>
                <w:sz w:val="24"/>
                <w:u w:val="thick"/>
              </w:rPr>
              <w:t xml:space="preserve">здравословното състояние и социалното положение на    детето,    издадени  </w:t>
            </w:r>
            <w:r w:rsidRPr="007760F7">
              <w:rPr>
                <w:b/>
                <w:spacing w:val="27"/>
                <w:sz w:val="24"/>
                <w:u w:val="thick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от</w:t>
            </w:r>
          </w:p>
          <w:p w:rsidR="007464E2" w:rsidRPr="007760F7" w:rsidRDefault="007464E2" w:rsidP="007760F7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 xml:space="preserve">съда,      както      и   </w:t>
            </w:r>
            <w:r w:rsidRPr="007760F7">
              <w:rPr>
                <w:b/>
                <w:spacing w:val="16"/>
                <w:sz w:val="24"/>
                <w:u w:val="thick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други</w:t>
            </w:r>
          </w:p>
        </w:tc>
      </w:tr>
    </w:tbl>
    <w:p w:rsidR="007464E2" w:rsidRDefault="007464E2">
      <w:pPr>
        <w:spacing w:line="272" w:lineRule="exact"/>
        <w:jc w:val="both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93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tabs>
                <w:tab w:val="left" w:pos="935"/>
                <w:tab w:val="left" w:pos="1060"/>
                <w:tab w:val="left" w:pos="1134"/>
                <w:tab w:val="left" w:pos="1492"/>
                <w:tab w:val="left" w:pos="1528"/>
                <w:tab w:val="left" w:pos="1559"/>
                <w:tab w:val="left" w:pos="1659"/>
                <w:tab w:val="left" w:pos="2082"/>
                <w:tab w:val="left" w:pos="2248"/>
                <w:tab w:val="left" w:pos="2464"/>
                <w:tab w:val="left" w:pos="2572"/>
                <w:tab w:val="left" w:pos="2717"/>
                <w:tab w:val="left" w:pos="2751"/>
              </w:tabs>
              <w:spacing w:before="44" w:line="261" w:lineRule="auto"/>
              <w:ind w:right="9"/>
              <w:rPr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документи</w:t>
            </w:r>
            <w:r w:rsidRPr="007760F7">
              <w:rPr>
                <w:sz w:val="24"/>
              </w:rPr>
              <w:t>,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които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6"/>
                <w:sz w:val="24"/>
              </w:rPr>
              <w:t xml:space="preserve">имат </w:t>
            </w:r>
            <w:r w:rsidRPr="007760F7">
              <w:rPr>
                <w:sz w:val="24"/>
              </w:rPr>
              <w:t>отношение към обучението и образованието на детето или ученика, включително документи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от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 xml:space="preserve">детската </w:t>
            </w:r>
            <w:r w:rsidRPr="007760F7">
              <w:rPr>
                <w:sz w:val="24"/>
              </w:rPr>
              <w:t>градина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при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наличие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7"/>
                <w:sz w:val="24"/>
              </w:rPr>
              <w:t xml:space="preserve">на </w:t>
            </w:r>
            <w:r w:rsidRPr="007760F7">
              <w:rPr>
                <w:sz w:val="24"/>
              </w:rPr>
              <w:t>такива,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необходими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7"/>
                <w:sz w:val="24"/>
              </w:rPr>
              <w:t xml:space="preserve">за </w:t>
            </w:r>
            <w:r w:rsidRPr="007760F7">
              <w:rPr>
                <w:sz w:val="24"/>
              </w:rPr>
              <w:t>извършване на оценката по чл.68</w:t>
            </w:r>
            <w:r w:rsidRPr="007760F7">
              <w:rPr>
                <w:sz w:val="24"/>
              </w:rPr>
              <w:tab/>
              <w:t>от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Наредба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8"/>
                <w:sz w:val="24"/>
              </w:rPr>
              <w:t xml:space="preserve">за </w:t>
            </w:r>
            <w:r w:rsidRPr="007760F7">
              <w:rPr>
                <w:sz w:val="24"/>
              </w:rPr>
              <w:t>приобщаващото образование,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Обн.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  <w:t>–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8"/>
                <w:sz w:val="24"/>
              </w:rPr>
              <w:t xml:space="preserve">ДВ, </w:t>
            </w:r>
            <w:r w:rsidRPr="007760F7">
              <w:rPr>
                <w:sz w:val="24"/>
              </w:rPr>
              <w:t>бр.89 от 11.11.2016</w:t>
            </w:r>
            <w:r w:rsidRPr="007760F7">
              <w:rPr>
                <w:spacing w:val="-1"/>
                <w:sz w:val="24"/>
              </w:rPr>
              <w:t xml:space="preserve"> </w:t>
            </w:r>
            <w:r w:rsidRPr="007760F7">
              <w:rPr>
                <w:sz w:val="24"/>
              </w:rPr>
              <w:t>г.</w:t>
            </w:r>
          </w:p>
          <w:p w:rsidR="007464E2" w:rsidRPr="007760F7" w:rsidRDefault="007464E2" w:rsidP="007760F7">
            <w:pPr>
              <w:pStyle w:val="TableParagraph"/>
              <w:tabs>
                <w:tab w:val="left" w:pos="928"/>
                <w:tab w:val="left" w:pos="1959"/>
                <w:tab w:val="left" w:pos="2353"/>
                <w:tab w:val="left" w:pos="2696"/>
              </w:tabs>
              <w:spacing w:line="261" w:lineRule="auto"/>
              <w:ind w:right="8"/>
              <w:jc w:val="both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  <w:r w:rsidRPr="007760F7">
              <w:rPr>
                <w:sz w:val="24"/>
              </w:rPr>
              <w:tab/>
            </w:r>
            <w:r w:rsidRPr="007760F7">
              <w:rPr>
                <w:b/>
                <w:sz w:val="24"/>
                <w:u w:val="thick"/>
              </w:rPr>
              <w:t>Протокол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8"/>
                <w:sz w:val="24"/>
                <w:u w:val="thick"/>
              </w:rPr>
              <w:t xml:space="preserve">от </w:t>
            </w:r>
            <w:r w:rsidRPr="007760F7">
              <w:rPr>
                <w:b/>
                <w:sz w:val="24"/>
                <w:u w:val="thick"/>
              </w:rPr>
              <w:t>специализирана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11"/>
                <w:sz w:val="24"/>
                <w:u w:val="thick"/>
              </w:rPr>
              <w:t xml:space="preserve">по </w:t>
            </w:r>
            <w:r w:rsidRPr="007760F7">
              <w:rPr>
                <w:b/>
                <w:sz w:val="24"/>
                <w:u w:val="thick"/>
              </w:rPr>
              <w:t>профила на заболяването лекарска консултативна комисия и/или решение на териториална експертна лекарска комисия /ТЕЛК/, и/или на Националната експертна</w:t>
            </w:r>
            <w:r w:rsidRPr="007760F7">
              <w:rPr>
                <w:b/>
                <w:sz w:val="24"/>
                <w:u w:val="thick"/>
              </w:rPr>
              <w:tab/>
            </w:r>
            <w:r w:rsidRPr="007760F7">
              <w:rPr>
                <w:b/>
                <w:spacing w:val="-3"/>
                <w:sz w:val="24"/>
                <w:u w:val="thick"/>
              </w:rPr>
              <w:t xml:space="preserve">лекарска </w:t>
            </w:r>
            <w:r w:rsidRPr="007760F7">
              <w:rPr>
                <w:b/>
                <w:sz w:val="24"/>
                <w:u w:val="thick"/>
              </w:rPr>
              <w:t>комисия /НЕЛК/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с приложена</w:t>
            </w:r>
            <w:r w:rsidRPr="007760F7">
              <w:rPr>
                <w:sz w:val="24"/>
              </w:rPr>
              <w:tab/>
            </w:r>
            <w:r w:rsidRPr="007760F7">
              <w:rPr>
                <w:sz w:val="24"/>
              </w:rPr>
              <w:tab/>
            </w:r>
            <w:r w:rsidRPr="007760F7">
              <w:rPr>
                <w:spacing w:val="-4"/>
                <w:sz w:val="24"/>
              </w:rPr>
              <w:t>лична</w:t>
            </w:r>
          </w:p>
          <w:p w:rsidR="007464E2" w:rsidRPr="007760F7" w:rsidRDefault="007464E2" w:rsidP="007760F7">
            <w:pPr>
              <w:pStyle w:val="TableParagraph"/>
              <w:tabs>
                <w:tab w:val="left" w:pos="2339"/>
              </w:tabs>
              <w:spacing w:line="261" w:lineRule="auto"/>
              <w:ind w:right="9"/>
              <w:jc w:val="both"/>
              <w:rPr>
                <w:b/>
                <w:sz w:val="24"/>
              </w:rPr>
            </w:pPr>
            <w:r w:rsidRPr="007760F7">
              <w:rPr>
                <w:sz w:val="24"/>
              </w:rPr>
              <w:t>амбулаторна</w:t>
            </w:r>
            <w:r w:rsidRPr="007760F7">
              <w:rPr>
                <w:sz w:val="24"/>
              </w:rPr>
              <w:tab/>
            </w:r>
            <w:r w:rsidRPr="007760F7">
              <w:rPr>
                <w:spacing w:val="-3"/>
                <w:sz w:val="24"/>
              </w:rPr>
              <w:t xml:space="preserve">карта, </w:t>
            </w:r>
            <w:r w:rsidRPr="007760F7">
              <w:rPr>
                <w:sz w:val="24"/>
              </w:rPr>
              <w:t xml:space="preserve">съдържаща информация за проведени изследвания, консултации, епикризи и други, които удостоверяват заболяването - </w:t>
            </w:r>
            <w:r w:rsidRPr="007760F7">
              <w:rPr>
                <w:b/>
                <w:sz w:val="24"/>
                <w:u w:val="thick"/>
              </w:rPr>
              <w:t>при деца 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 xml:space="preserve">ученици       с     </w:t>
            </w:r>
            <w:r w:rsidRPr="007760F7">
              <w:rPr>
                <w:b/>
                <w:spacing w:val="55"/>
                <w:sz w:val="24"/>
                <w:u w:val="thick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хронични</w:t>
            </w:r>
          </w:p>
          <w:p w:rsidR="007464E2" w:rsidRPr="007760F7" w:rsidRDefault="007464E2" w:rsidP="007760F7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заболявания</w:t>
            </w:r>
          </w:p>
        </w:tc>
      </w:tr>
      <w:tr w:rsidR="007464E2" w:rsidTr="007760F7">
        <w:trPr>
          <w:trHeight w:val="9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11.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71"/>
              <w:rPr>
                <w:sz w:val="24"/>
              </w:rPr>
            </w:pPr>
            <w:r w:rsidRPr="007760F7">
              <w:rPr>
                <w:sz w:val="24"/>
              </w:rPr>
              <w:t xml:space="preserve">Съгласно чл.189 т.5 от ЗПУО и чл.133 ал.2, т.15 от Наредбата за приобщаващо образование </w:t>
            </w:r>
            <w:r w:rsidRPr="007760F7">
              <w:rPr>
                <w:b/>
                <w:sz w:val="24"/>
                <w:u w:val="thick"/>
              </w:rPr>
              <w:t>всеки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член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на екипите за личностна подкрепа в ОУ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145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7 – дневен срок след края на първия учебен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tabs>
                <w:tab w:val="left" w:pos="1470"/>
              </w:tabs>
              <w:spacing w:before="44" w:line="261" w:lineRule="auto"/>
              <w:ind w:right="1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Членове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pacing w:val="-9"/>
                <w:sz w:val="24"/>
              </w:rPr>
              <w:t xml:space="preserve">на </w:t>
            </w:r>
            <w:r w:rsidRPr="007760F7">
              <w:rPr>
                <w:b/>
                <w:sz w:val="24"/>
              </w:rPr>
              <w:t>ЕПЛР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8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Изготввени и входирани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доклади /на електронна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поща на училището и</w:t>
            </w:r>
            <w:r w:rsidRPr="007760F7">
              <w:rPr>
                <w:b/>
                <w:spacing w:val="53"/>
                <w:sz w:val="24"/>
                <w:u w:val="thick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на</w:t>
            </w:r>
          </w:p>
        </w:tc>
      </w:tr>
    </w:tbl>
    <w:p w:rsidR="007464E2" w:rsidRDefault="007464E2">
      <w:pPr>
        <w:spacing w:line="300" w:lineRule="atLeast"/>
        <w:jc w:val="both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45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>
              <w:rPr>
                <w:sz w:val="24"/>
              </w:rPr>
              <w:t>„Н. Й. Вапцаров</w:t>
            </w:r>
            <w:r w:rsidRPr="007760F7">
              <w:rPr>
                <w:sz w:val="24"/>
              </w:rPr>
              <w:t>“ /</w:t>
            </w:r>
            <w:r w:rsidRPr="007760F7">
              <w:rPr>
                <w:b/>
                <w:sz w:val="24"/>
              </w:rPr>
              <w:t>обща подкрепа за личностно развитие и допълнителна подкрепа за личностно развитие</w:t>
            </w:r>
            <w:r w:rsidRPr="007760F7">
              <w:rPr>
                <w:sz w:val="24"/>
              </w:rPr>
              <w:t>/ изготвя доклади до директора на училището, съответно в 7 – дневен срок след края на първия учебен срок и в 10 – дневен срок след края на втория учебен срок на учебната година.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31" w:right="40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Съгласно ПП /План за подкрепа/ докладите съдържат: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line="275" w:lineRule="exact"/>
              <w:rPr>
                <w:sz w:val="24"/>
              </w:rPr>
            </w:pPr>
            <w:r w:rsidRPr="007760F7">
              <w:rPr>
                <w:sz w:val="24"/>
              </w:rPr>
              <w:t>Оценка на развитието на детето</w:t>
            </w:r>
            <w:r w:rsidRPr="007760F7">
              <w:rPr>
                <w:spacing w:val="-7"/>
                <w:sz w:val="24"/>
              </w:rPr>
              <w:t xml:space="preserve"> </w:t>
            </w:r>
            <w:r w:rsidRPr="007760F7">
              <w:rPr>
                <w:sz w:val="24"/>
              </w:rPr>
              <w:t>или</w:t>
            </w:r>
          </w:p>
          <w:p w:rsidR="007464E2" w:rsidRPr="007760F7" w:rsidRDefault="007464E2" w:rsidP="007760F7">
            <w:pPr>
              <w:pStyle w:val="TableParagraph"/>
              <w:spacing w:before="18"/>
              <w:ind w:left="751"/>
              <w:rPr>
                <w:sz w:val="24"/>
              </w:rPr>
            </w:pPr>
            <w:r w:rsidRPr="007760F7">
              <w:rPr>
                <w:sz w:val="24"/>
              </w:rPr>
              <w:t>ученика;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before="6"/>
              <w:rPr>
                <w:sz w:val="24"/>
              </w:rPr>
            </w:pPr>
            <w:r w:rsidRPr="007760F7">
              <w:rPr>
                <w:sz w:val="24"/>
              </w:rPr>
              <w:t>Постигнати цели и задачи от</w:t>
            </w:r>
            <w:r w:rsidRPr="007760F7">
              <w:rPr>
                <w:spacing w:val="-12"/>
                <w:sz w:val="24"/>
              </w:rPr>
              <w:t xml:space="preserve"> </w:t>
            </w:r>
            <w:r w:rsidRPr="007760F7">
              <w:rPr>
                <w:sz w:val="24"/>
              </w:rPr>
              <w:t>обучението;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before="6" w:line="259" w:lineRule="auto"/>
              <w:ind w:right="592"/>
              <w:rPr>
                <w:sz w:val="24"/>
              </w:rPr>
            </w:pPr>
            <w:r w:rsidRPr="007760F7">
              <w:rPr>
                <w:sz w:val="24"/>
              </w:rPr>
              <w:t>Използвани специални</w:t>
            </w:r>
            <w:r w:rsidRPr="007760F7">
              <w:rPr>
                <w:spacing w:val="-19"/>
                <w:sz w:val="24"/>
              </w:rPr>
              <w:t xml:space="preserve"> </w:t>
            </w:r>
            <w:r w:rsidRPr="007760F7">
              <w:rPr>
                <w:sz w:val="24"/>
              </w:rPr>
              <w:t>педагогически средства и методи на</w:t>
            </w:r>
            <w:r w:rsidRPr="007760F7">
              <w:rPr>
                <w:spacing w:val="-4"/>
                <w:sz w:val="24"/>
              </w:rPr>
              <w:t xml:space="preserve"> </w:t>
            </w:r>
            <w:r w:rsidRPr="007760F7">
              <w:rPr>
                <w:sz w:val="24"/>
              </w:rPr>
              <w:t>работа;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line="278" w:lineRule="exact"/>
              <w:rPr>
                <w:sz w:val="24"/>
              </w:rPr>
            </w:pPr>
            <w:r w:rsidRPr="007760F7">
              <w:rPr>
                <w:sz w:val="24"/>
              </w:rPr>
              <w:t>Отчитане напредъка на</w:t>
            </w:r>
            <w:r w:rsidRPr="007760F7">
              <w:rPr>
                <w:spacing w:val="-9"/>
                <w:sz w:val="24"/>
              </w:rPr>
              <w:t xml:space="preserve"> </w:t>
            </w:r>
            <w:r w:rsidRPr="007760F7">
              <w:rPr>
                <w:sz w:val="24"/>
              </w:rPr>
              <w:t>детето/ученика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24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и в 10 – дневен срок след края на втория учебен срок на учебната година.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хартиен носител/</w:t>
            </w:r>
          </w:p>
        </w:tc>
      </w:tr>
      <w:tr w:rsidR="007464E2" w:rsidTr="007760F7">
        <w:trPr>
          <w:trHeight w:val="18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12.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Обобщен доклад за</w:t>
            </w:r>
            <w:r w:rsidRPr="007760F7">
              <w:rPr>
                <w:spacing w:val="58"/>
                <w:sz w:val="24"/>
              </w:rPr>
              <w:t xml:space="preserve"> </w:t>
            </w:r>
            <w:r w:rsidRPr="007760F7">
              <w:rPr>
                <w:sz w:val="24"/>
              </w:rPr>
              <w:t>ЕПЛР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10 – дневен срок след края на втория учебен срок на учебната година.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Координатор на ЕПЛР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8"/>
              <w:jc w:val="both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Изготввен и входиран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доклад /на електронна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поща на училището и 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хартиен носител/</w:t>
            </w:r>
          </w:p>
        </w:tc>
      </w:tr>
      <w:tr w:rsidR="007464E2" w:rsidTr="007760F7">
        <w:trPr>
          <w:trHeight w:val="6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13.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-6"/>
              <w:rPr>
                <w:sz w:val="24"/>
              </w:rPr>
            </w:pPr>
            <w:r w:rsidRPr="007760F7">
              <w:rPr>
                <w:sz w:val="24"/>
              </w:rPr>
              <w:t>Съхраняване на документацията на всяко дете или ученик, за което е формиран екип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tabs>
                <w:tab w:val="left" w:pos="858"/>
              </w:tabs>
              <w:spacing w:before="20" w:line="300" w:lineRule="atLeast"/>
              <w:ind w:left="26" w:right="1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През</w:t>
            </w:r>
            <w:r w:rsidRPr="007760F7">
              <w:rPr>
                <w:b/>
                <w:sz w:val="24"/>
              </w:rPr>
              <w:tab/>
            </w:r>
            <w:r w:rsidRPr="007760F7">
              <w:rPr>
                <w:b/>
                <w:spacing w:val="-3"/>
                <w:sz w:val="24"/>
              </w:rPr>
              <w:t xml:space="preserve">учебната </w:t>
            </w:r>
            <w:r w:rsidRPr="007760F7">
              <w:rPr>
                <w:b/>
                <w:sz w:val="24"/>
              </w:rPr>
              <w:t>година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Координатор на ЕПЛР</w:t>
            </w:r>
          </w:p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Ресурсен учител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99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Съхранени надлежно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документи</w:t>
            </w:r>
          </w:p>
        </w:tc>
      </w:tr>
      <w:tr w:rsidR="007464E2" w:rsidTr="007760F7">
        <w:trPr>
          <w:trHeight w:val="6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14.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335"/>
              <w:rPr>
                <w:sz w:val="24"/>
              </w:rPr>
            </w:pPr>
            <w:r w:rsidRPr="007760F7">
              <w:rPr>
                <w:sz w:val="24"/>
              </w:rPr>
              <w:t>Изработване и ежегодно актуализиране на регистър на застрашените от отпадане ученици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Края на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м. октомври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ЕПЛР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 регистър</w:t>
            </w:r>
          </w:p>
        </w:tc>
      </w:tr>
      <w:tr w:rsidR="007464E2" w:rsidTr="007760F7">
        <w:trPr>
          <w:trHeight w:val="27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15.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31" w:right="90"/>
              <w:rPr>
                <w:sz w:val="24"/>
              </w:rPr>
            </w:pPr>
            <w:r w:rsidRPr="007760F7">
              <w:rPr>
                <w:sz w:val="24"/>
              </w:rPr>
              <w:t>Кариерно ориентиране на учениците в  7 клас за самостоятелен и осъзнат избор за продължаване на образованието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261" w:lineRule="auto"/>
              <w:ind w:right="111"/>
              <w:rPr>
                <w:sz w:val="24"/>
              </w:rPr>
            </w:pPr>
            <w:r w:rsidRPr="007760F7">
              <w:rPr>
                <w:sz w:val="24"/>
              </w:rPr>
              <w:t>Информационна кампания за професионално ориентиране на учениците от VІІ</w:t>
            </w:r>
            <w:r w:rsidRPr="007760F7">
              <w:rPr>
                <w:spacing w:val="-4"/>
                <w:sz w:val="24"/>
              </w:rPr>
              <w:t xml:space="preserve"> </w:t>
            </w:r>
            <w:r w:rsidRPr="007760F7">
              <w:rPr>
                <w:sz w:val="24"/>
              </w:rPr>
              <w:t>клас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274" w:lineRule="exact"/>
              <w:rPr>
                <w:sz w:val="24"/>
              </w:rPr>
            </w:pPr>
            <w:r w:rsidRPr="007760F7">
              <w:rPr>
                <w:sz w:val="24"/>
              </w:rPr>
              <w:t>Тематичен час на</w:t>
            </w:r>
            <w:r w:rsidRPr="007760F7">
              <w:rPr>
                <w:spacing w:val="-3"/>
                <w:sz w:val="24"/>
              </w:rPr>
              <w:t xml:space="preserve"> </w:t>
            </w:r>
            <w:r w:rsidRPr="007760F7">
              <w:rPr>
                <w:sz w:val="24"/>
              </w:rPr>
              <w:t>класа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300" w:lineRule="atLeast"/>
              <w:ind w:right="516"/>
              <w:rPr>
                <w:sz w:val="24"/>
              </w:rPr>
            </w:pPr>
            <w:r w:rsidRPr="007760F7">
              <w:rPr>
                <w:sz w:val="24"/>
              </w:rPr>
              <w:t>Информационен семинар с родители и ученици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6" w:right="205"/>
              <w:rPr>
                <w:sz w:val="24"/>
              </w:rPr>
            </w:pPr>
            <w:r w:rsidRPr="007760F7">
              <w:rPr>
                <w:sz w:val="24"/>
              </w:rPr>
              <w:t>По план за часа на класа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26" w:right="61"/>
              <w:rPr>
                <w:sz w:val="24"/>
              </w:rPr>
            </w:pPr>
            <w:r w:rsidRPr="007760F7">
              <w:rPr>
                <w:sz w:val="24"/>
              </w:rPr>
              <w:t>и/или по отделен училищен график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Класен ръководител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9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numPr>
                <w:ilvl w:val="0"/>
                <w:numId w:val="14"/>
              </w:numPr>
              <w:tabs>
                <w:tab w:val="left" w:pos="752"/>
              </w:tabs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Оформяне на информационно</w:t>
            </w:r>
            <w:r w:rsidRPr="007760F7">
              <w:rPr>
                <w:spacing w:val="-4"/>
                <w:sz w:val="24"/>
              </w:rPr>
              <w:t xml:space="preserve"> </w:t>
            </w:r>
            <w:r w:rsidRPr="007760F7">
              <w:rPr>
                <w:sz w:val="24"/>
              </w:rPr>
              <w:t>табло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4"/>
              </w:numPr>
              <w:tabs>
                <w:tab w:val="left" w:pos="752"/>
              </w:tabs>
              <w:spacing w:line="300" w:lineRule="atLeast"/>
              <w:ind w:right="373"/>
              <w:rPr>
                <w:sz w:val="24"/>
              </w:rPr>
            </w:pPr>
            <w:r w:rsidRPr="007760F7">
              <w:rPr>
                <w:sz w:val="24"/>
              </w:rPr>
              <w:t>Изнасяне на информация на училищния сайт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15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16.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263"/>
              <w:rPr>
                <w:sz w:val="24"/>
              </w:rPr>
            </w:pPr>
            <w:r w:rsidRPr="007760F7">
              <w:rPr>
                <w:sz w:val="24"/>
              </w:rPr>
              <w:t>Поощряване на децата и учениците с морални и материални награди за високи постижения в образователната дейност, в заниманията по интереси и за приноса им към развитието на училищната общност по ред и условия на ПДУ</w:t>
            </w:r>
          </w:p>
        </w:tc>
        <w:tc>
          <w:tcPr>
            <w:tcW w:w="1865" w:type="dxa"/>
          </w:tcPr>
          <w:p w:rsidR="007464E2" w:rsidRPr="00131B24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май, юни 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71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 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71"/>
              <w:rPr>
                <w:sz w:val="24"/>
              </w:rPr>
            </w:pPr>
            <w:r w:rsidRPr="007760F7">
              <w:rPr>
                <w:sz w:val="24"/>
              </w:rPr>
              <w:t>Решение на ПС, утвърдена заповед</w:t>
            </w:r>
          </w:p>
        </w:tc>
      </w:tr>
      <w:tr w:rsidR="007464E2" w:rsidTr="007760F7">
        <w:trPr>
          <w:trHeight w:val="36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77"/>
              <w:rPr>
                <w:sz w:val="24"/>
              </w:rPr>
            </w:pPr>
            <w:r w:rsidRPr="007760F7">
              <w:rPr>
                <w:sz w:val="24"/>
              </w:rPr>
              <w:t>Превенция на насилието и преодоляване на проблемното поведение – дейности по изпълнение на механизъм за противодействие на тормоза в училище към Оперативна цел 5 „Равен достъп до качествено образование и развитие потенциала на всяко дете и ученик с цел неговата личностна, социална и гражданска изява“.</w:t>
            </w:r>
          </w:p>
          <w:p w:rsidR="007464E2" w:rsidRPr="007760F7" w:rsidRDefault="007464E2" w:rsidP="007760F7">
            <w:pPr>
              <w:pStyle w:val="TableParagraph"/>
              <w:spacing w:line="261" w:lineRule="auto"/>
              <w:ind w:left="31" w:right="305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Приоритетно направление 5: Осигуряване на подкрепа за личностно развитие </w:t>
            </w:r>
            <w:r w:rsidRPr="007760F7">
              <w:rPr>
                <w:b/>
                <w:sz w:val="24"/>
              </w:rPr>
              <w:t>Алгоритъм за прилагане на механизма за противодействие на училищния тормоз между децата и</w:t>
            </w:r>
          </w:p>
          <w:p w:rsidR="007464E2" w:rsidRPr="007760F7" w:rsidRDefault="007464E2" w:rsidP="007760F7">
            <w:pPr>
              <w:pStyle w:val="TableParagraph"/>
              <w:spacing w:line="273" w:lineRule="exact"/>
              <w:ind w:left="3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учениците в училище.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52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година, по плана на УК за противодействие на тормоза в училище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71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 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2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17.1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1" w:right="64"/>
              <w:rPr>
                <w:sz w:val="24"/>
              </w:rPr>
            </w:pPr>
            <w:r w:rsidRPr="007760F7">
              <w:rPr>
                <w:sz w:val="24"/>
              </w:rPr>
              <w:t>Запознаване на педагогическия и непедагогическия персонал с формите на насилие и Механизма за противодействие на училищния тормоз между децата и учениците в училище.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2"/>
              <w:ind w:left="26"/>
              <w:rPr>
                <w:sz w:val="24"/>
              </w:rPr>
            </w:pPr>
            <w:r w:rsidRPr="007760F7">
              <w:rPr>
                <w:sz w:val="24"/>
              </w:rPr>
              <w:t>м. септември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Председател на комисия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148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Входиран списък с имена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и подписи на запознати</w:t>
            </w:r>
          </w:p>
        </w:tc>
      </w:tr>
      <w:tr w:rsidR="007464E2" w:rsidTr="007760F7">
        <w:trPr>
          <w:trHeight w:val="15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17.2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154"/>
              <w:rPr>
                <w:sz w:val="24"/>
              </w:rPr>
            </w:pPr>
            <w:r w:rsidRPr="007760F7">
              <w:rPr>
                <w:sz w:val="24"/>
              </w:rPr>
              <w:t>Запознаване на учениците и родителите с формите на насилие и с Механизма за противодействие на училищния тормоз между децата и учениците в училище по ред, определен от директора на училището</w:t>
            </w:r>
          </w:p>
        </w:tc>
        <w:tc>
          <w:tcPr>
            <w:tcW w:w="1865" w:type="dxa"/>
          </w:tcPr>
          <w:p w:rsidR="007464E2" w:rsidRPr="009D7464" w:rsidRDefault="007464E2" w:rsidP="007760F7">
            <w:pPr>
              <w:pStyle w:val="TableParagraph"/>
              <w:spacing w:before="44"/>
              <w:ind w:left="26"/>
              <w:rPr>
                <w:sz w:val="24"/>
                <w:lang w:val="en-US"/>
              </w:rPr>
            </w:pPr>
            <w:r>
              <w:rPr>
                <w:sz w:val="24"/>
              </w:rPr>
              <w:t>1.10-3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58"/>
              <w:rPr>
                <w:sz w:val="24"/>
              </w:rPr>
            </w:pPr>
            <w:r w:rsidRPr="007760F7">
              <w:rPr>
                <w:sz w:val="24"/>
              </w:rPr>
              <w:t>Кл.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550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Осъществена дейност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Входирани списъци с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имена и подписи от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родители</w:t>
            </w:r>
          </w:p>
        </w:tc>
      </w:tr>
    </w:tbl>
    <w:p w:rsidR="007464E2" w:rsidRDefault="007464E2">
      <w:pPr>
        <w:spacing w:line="261" w:lineRule="auto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17.3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Определяне на координационен съвет със заповед на директора на училището</w:t>
            </w:r>
          </w:p>
        </w:tc>
        <w:tc>
          <w:tcPr>
            <w:tcW w:w="1865" w:type="dxa"/>
          </w:tcPr>
          <w:p w:rsidR="007464E2" w:rsidRPr="00071482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>
                <w:sz w:val="24"/>
              </w:rPr>
              <w:t>До 15</w:t>
            </w:r>
            <w:r w:rsidRPr="007760F7">
              <w:rPr>
                <w:sz w:val="24"/>
              </w:rPr>
              <w:t>.09.20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Издадена заповед</w:t>
            </w:r>
          </w:p>
        </w:tc>
      </w:tr>
      <w:tr w:rsidR="007464E2" w:rsidTr="007760F7">
        <w:trPr>
          <w:trHeight w:val="36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17.4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24"/>
              <w:rPr>
                <w:sz w:val="24"/>
              </w:rPr>
            </w:pPr>
            <w:r w:rsidRPr="007760F7">
              <w:rPr>
                <w:sz w:val="24"/>
              </w:rPr>
              <w:t>Извършване на оценка на тормоза мужду децата и учениците в училището в началото и в края на учебната година от класните ръководители посредством – Приложение 1 към Механизма.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124"/>
              <w:rPr>
                <w:sz w:val="24"/>
              </w:rPr>
            </w:pPr>
            <w:r w:rsidRPr="007760F7">
              <w:rPr>
                <w:sz w:val="24"/>
              </w:rPr>
              <w:t>За началото на учебната година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-10</w:t>
            </w:r>
            <w:r w:rsidRPr="007760F7">
              <w:rPr>
                <w:b/>
                <w:sz w:val="24"/>
                <w:u w:val="thick"/>
              </w:rPr>
              <w:t>.10.20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  <w:u w:val="thick"/>
                <w:lang w:val="ru-RU"/>
              </w:rPr>
              <w:t>5</w:t>
            </w:r>
            <w:r w:rsidRPr="007760F7">
              <w:rPr>
                <w:sz w:val="24"/>
              </w:rPr>
              <w:t>;</w:t>
            </w: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left="26" w:right="132"/>
              <w:rPr>
                <w:sz w:val="24"/>
              </w:rPr>
            </w:pPr>
            <w:r w:rsidRPr="007760F7">
              <w:rPr>
                <w:sz w:val="24"/>
              </w:rPr>
              <w:t>За края на учебната</w:t>
            </w:r>
            <w:r w:rsidRPr="007760F7">
              <w:rPr>
                <w:spacing w:val="-8"/>
                <w:sz w:val="24"/>
              </w:rPr>
              <w:t xml:space="preserve"> </w:t>
            </w:r>
            <w:r w:rsidRPr="007760F7">
              <w:rPr>
                <w:sz w:val="24"/>
              </w:rPr>
              <w:t>година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–</w:t>
            </w:r>
            <w:r>
              <w:rPr>
                <w:b/>
                <w:sz w:val="24"/>
                <w:u w:val="thick"/>
              </w:rPr>
              <w:t>16</w:t>
            </w:r>
            <w:r w:rsidRPr="007760F7">
              <w:rPr>
                <w:b/>
                <w:sz w:val="24"/>
                <w:u w:val="thick"/>
              </w:rPr>
              <w:t>.06.20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  <w:u w:val="thick"/>
                <w:lang w:val="ru-RU"/>
              </w:rPr>
              <w:t>5</w:t>
            </w:r>
            <w:r w:rsidRPr="007760F7">
              <w:rPr>
                <w:sz w:val="24"/>
              </w:rPr>
              <w:t>,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6" w:right="141"/>
              <w:rPr>
                <w:sz w:val="24"/>
              </w:rPr>
            </w:pPr>
            <w:r w:rsidRPr="007760F7">
              <w:rPr>
                <w:sz w:val="24"/>
              </w:rPr>
              <w:t>след приключване на учебния процес за съответния етап на образованието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429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Проведена анкета сред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ученици 2- 7 клас -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Приложение 1 към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Механизма</w:t>
            </w:r>
          </w:p>
        </w:tc>
      </w:tr>
      <w:tr w:rsidR="007464E2" w:rsidTr="007760F7">
        <w:trPr>
          <w:trHeight w:val="36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17.5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/>
              <w:rPr>
                <w:sz w:val="24"/>
              </w:rPr>
            </w:pPr>
            <w:r w:rsidRPr="007760F7">
              <w:rPr>
                <w:sz w:val="24"/>
              </w:rPr>
              <w:t>Анализ и обобщаване от координационния съвет на резултати</w:t>
            </w:r>
            <w:r>
              <w:rPr>
                <w:sz w:val="24"/>
              </w:rPr>
              <w:t>т</w:t>
            </w:r>
            <w:r w:rsidRPr="007760F7">
              <w:rPr>
                <w:sz w:val="24"/>
              </w:rPr>
              <w:t>е от оценката в резултат на изследването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124"/>
              <w:rPr>
                <w:sz w:val="24"/>
              </w:rPr>
            </w:pPr>
            <w:r w:rsidRPr="007760F7">
              <w:rPr>
                <w:sz w:val="24"/>
              </w:rPr>
              <w:t>За началото на учебната година</w:t>
            </w:r>
          </w:p>
          <w:p w:rsidR="007464E2" w:rsidRPr="005178E3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  <w:lang w:val="ru-RU"/>
              </w:rPr>
            </w:pPr>
            <w:r w:rsidRPr="007760F7">
              <w:rPr>
                <w:sz w:val="24"/>
              </w:rPr>
              <w:t xml:space="preserve">–до </w:t>
            </w:r>
            <w:r w:rsidRPr="007760F7">
              <w:rPr>
                <w:b/>
                <w:sz w:val="24"/>
                <w:u w:val="thick"/>
              </w:rPr>
              <w:t>3</w:t>
            </w:r>
            <w:r>
              <w:rPr>
                <w:b/>
                <w:sz w:val="24"/>
                <w:u w:val="thick"/>
              </w:rPr>
              <w:t>0</w:t>
            </w:r>
            <w:r w:rsidRPr="007760F7">
              <w:rPr>
                <w:b/>
                <w:sz w:val="24"/>
                <w:u w:val="thick"/>
              </w:rPr>
              <w:t>.10.20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  <w:u w:val="thick"/>
                <w:lang w:val="ru-RU"/>
              </w:rPr>
              <w:t>5</w:t>
            </w: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left="26" w:right="132"/>
              <w:rPr>
                <w:sz w:val="24"/>
              </w:rPr>
            </w:pPr>
            <w:r w:rsidRPr="007760F7">
              <w:rPr>
                <w:sz w:val="24"/>
              </w:rPr>
              <w:t>За края на учебната</w:t>
            </w:r>
            <w:r w:rsidRPr="007760F7">
              <w:rPr>
                <w:spacing w:val="-8"/>
                <w:sz w:val="24"/>
              </w:rPr>
              <w:t xml:space="preserve"> </w:t>
            </w:r>
            <w:r w:rsidRPr="007760F7">
              <w:rPr>
                <w:sz w:val="24"/>
              </w:rPr>
              <w:t>година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–</w:t>
            </w:r>
            <w:r w:rsidRPr="007760F7">
              <w:rPr>
                <w:b/>
                <w:sz w:val="24"/>
                <w:u w:val="thick"/>
              </w:rPr>
              <w:t>15.06.20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  <w:u w:val="thick"/>
                <w:lang w:val="ru-RU"/>
              </w:rPr>
              <w:t>6</w:t>
            </w:r>
            <w:r w:rsidRPr="007760F7">
              <w:rPr>
                <w:sz w:val="24"/>
              </w:rPr>
              <w:t>,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6" w:right="141"/>
              <w:rPr>
                <w:sz w:val="24"/>
              </w:rPr>
            </w:pPr>
            <w:r w:rsidRPr="007760F7">
              <w:rPr>
                <w:sz w:val="24"/>
              </w:rPr>
              <w:t>след приключване на учебния процес за съответния етап на образованието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636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 и входиран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анализ</w:t>
            </w:r>
          </w:p>
        </w:tc>
      </w:tr>
      <w:tr w:rsidR="007464E2" w:rsidTr="007760F7">
        <w:trPr>
          <w:trHeight w:val="12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17.6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1" w:right="10"/>
              <w:rPr>
                <w:sz w:val="24"/>
              </w:rPr>
            </w:pPr>
            <w:r w:rsidRPr="007760F7">
              <w:rPr>
                <w:sz w:val="24"/>
              </w:rPr>
              <w:t>Разработване от координацион</w:t>
            </w:r>
            <w:r>
              <w:rPr>
                <w:sz w:val="24"/>
              </w:rPr>
              <w:t>ния съвет на план за учебна 20</w:t>
            </w:r>
            <w:r w:rsidRPr="009D7464">
              <w:rPr>
                <w:sz w:val="24"/>
                <w:lang w:val="ru-RU"/>
              </w:rPr>
              <w:t>23</w:t>
            </w:r>
            <w:r>
              <w:rPr>
                <w:sz w:val="24"/>
              </w:rPr>
              <w:t>/20</w:t>
            </w:r>
            <w:r w:rsidRPr="009D7464">
              <w:rPr>
                <w:sz w:val="24"/>
                <w:lang w:val="ru-RU"/>
              </w:rPr>
              <w:t>24</w:t>
            </w:r>
            <w:r w:rsidRPr="007760F7">
              <w:rPr>
                <w:sz w:val="24"/>
              </w:rPr>
              <w:t xml:space="preserve"> година</w:t>
            </w:r>
            <w:r>
              <w:rPr>
                <w:sz w:val="24"/>
              </w:rPr>
              <w:t xml:space="preserve"> за противодействие на училищния</w:t>
            </w:r>
            <w:r w:rsidRPr="007760F7">
              <w:rPr>
                <w:sz w:val="24"/>
              </w:rPr>
              <w:t xml:space="preserve"> тормоз </w:t>
            </w:r>
          </w:p>
        </w:tc>
        <w:tc>
          <w:tcPr>
            <w:tcW w:w="1865" w:type="dxa"/>
          </w:tcPr>
          <w:p w:rsidR="007464E2" w:rsidRPr="005178E3" w:rsidRDefault="007464E2" w:rsidP="007760F7">
            <w:pPr>
              <w:pStyle w:val="TableParagraph"/>
              <w:spacing w:before="42"/>
              <w:ind w:left="26"/>
              <w:rPr>
                <w:b/>
                <w:sz w:val="24"/>
                <w:lang w:val="ru-RU"/>
              </w:rPr>
            </w:pPr>
            <w:r w:rsidRPr="007760F7">
              <w:rPr>
                <w:b/>
                <w:sz w:val="24"/>
                <w:u w:val="thick"/>
              </w:rPr>
              <w:t>До 3</w:t>
            </w:r>
            <w:r w:rsidRPr="005178E3">
              <w:rPr>
                <w:b/>
                <w:sz w:val="24"/>
                <w:u w:val="thick"/>
                <w:lang w:val="ru-RU"/>
              </w:rPr>
              <w:t>0</w:t>
            </w:r>
            <w:r w:rsidRPr="007760F7">
              <w:rPr>
                <w:b/>
                <w:sz w:val="24"/>
                <w:u w:val="thick"/>
              </w:rPr>
              <w:t>.11.20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z w:val="24"/>
                <w:u w:val="thick"/>
                <w:lang w:val="ru-RU"/>
              </w:rPr>
              <w:t>5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6" w:right="-6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след анализ 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координационен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съвет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10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Изготвяне на план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учебна 20</w:t>
            </w:r>
            <w:r>
              <w:rPr>
                <w:b/>
                <w:sz w:val="24"/>
                <w:u w:val="thick"/>
              </w:rPr>
              <w:t>20</w:t>
            </w:r>
            <w:r w:rsidRPr="007760F7">
              <w:rPr>
                <w:b/>
                <w:sz w:val="24"/>
                <w:u w:val="thick"/>
              </w:rPr>
              <w:t>/20</w:t>
            </w:r>
            <w:r>
              <w:rPr>
                <w:b/>
                <w:sz w:val="24"/>
                <w:u w:val="thick"/>
              </w:rPr>
              <w:t>21</w:t>
            </w:r>
            <w:r w:rsidRPr="007760F7">
              <w:rPr>
                <w:b/>
                <w:sz w:val="24"/>
                <w:u w:val="thick"/>
              </w:rPr>
              <w:t xml:space="preserve"> година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противодействие 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училищние тормоз</w:t>
            </w: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40"/>
              <w:rPr>
                <w:sz w:val="24"/>
              </w:rPr>
            </w:pP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Заповед на Директор</w:t>
            </w:r>
          </w:p>
        </w:tc>
      </w:tr>
      <w:tr w:rsidR="007464E2" w:rsidTr="007760F7">
        <w:trPr>
          <w:trHeight w:val="15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17.6.1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102"/>
              <w:rPr>
                <w:sz w:val="24"/>
              </w:rPr>
            </w:pPr>
            <w:r w:rsidRPr="007760F7">
              <w:rPr>
                <w:sz w:val="24"/>
              </w:rPr>
              <w:t>Включва конкретни дейности по превенция и интервенция на ниво клас под формата на обучителни дейности и занятия с класа и на ниво училище по посока създаване на общо-училищни правила и процедури.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9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17.6.2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12"/>
              <w:rPr>
                <w:sz w:val="24"/>
              </w:rPr>
            </w:pPr>
            <w:r w:rsidRPr="007760F7">
              <w:rPr>
                <w:sz w:val="24"/>
              </w:rPr>
              <w:t>Придържане към установените срокове в Плана за противодействие на училищние тормоз за съответната учебна година.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206"/>
              <w:rPr>
                <w:sz w:val="24"/>
              </w:rPr>
            </w:pPr>
            <w:r w:rsidRPr="007760F7">
              <w:rPr>
                <w:sz w:val="24"/>
              </w:rPr>
              <w:t>Установените в Плана срокове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Установените в Плана отговорници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27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17.7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44"/>
              <w:rPr>
                <w:sz w:val="24"/>
              </w:rPr>
            </w:pPr>
            <w:r w:rsidRPr="007760F7">
              <w:rPr>
                <w:sz w:val="24"/>
              </w:rPr>
              <w:t xml:space="preserve">Създаване на единни правила за задълженията на всички служители, свързани със случаите на тормоз – </w:t>
            </w:r>
            <w:r w:rsidRPr="007760F7">
              <w:rPr>
                <w:b/>
                <w:sz w:val="24"/>
              </w:rPr>
              <w:t>Правила и процедури за въвеждане на защитна мрежа за справяне с училищния тормоз между учениците</w:t>
            </w:r>
            <w:r w:rsidRPr="007760F7">
              <w:rPr>
                <w:sz w:val="24"/>
              </w:rPr>
              <w:t>, изготвени от координационния съвет и заложени в Правилника за дейността на училището</w:t>
            </w:r>
          </w:p>
        </w:tc>
        <w:tc>
          <w:tcPr>
            <w:tcW w:w="1865" w:type="dxa"/>
          </w:tcPr>
          <w:p w:rsidR="007464E2" w:rsidRPr="00071482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sz w:val="24"/>
              </w:rPr>
              <w:t xml:space="preserve">До </w:t>
            </w:r>
            <w:r w:rsidRPr="007760F7">
              <w:rPr>
                <w:b/>
                <w:sz w:val="24"/>
                <w:u w:val="thick"/>
              </w:rPr>
              <w:t>3</w:t>
            </w:r>
            <w:r>
              <w:rPr>
                <w:b/>
                <w:sz w:val="24"/>
                <w:u w:val="thick"/>
              </w:rPr>
              <w:t>0</w:t>
            </w:r>
            <w:r w:rsidRPr="007760F7">
              <w:rPr>
                <w:b/>
                <w:sz w:val="24"/>
                <w:u w:val="thick"/>
              </w:rPr>
              <w:t>.10.20</w:t>
            </w:r>
            <w:r>
              <w:rPr>
                <w:b/>
                <w:sz w:val="24"/>
                <w:u w:val="thick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88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Изготвени и входирани -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Правила и процедури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въвеждане на защитна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мрежа за справяне с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училищния тормоз между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учениците, заложени в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Правилника за дейността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на училището.</w:t>
            </w:r>
          </w:p>
          <w:p w:rsidR="007464E2" w:rsidRPr="007760F7" w:rsidRDefault="007464E2" w:rsidP="007760F7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Заповед на Директор</w:t>
            </w:r>
          </w:p>
        </w:tc>
      </w:tr>
      <w:tr w:rsidR="007464E2" w:rsidTr="007760F7">
        <w:trPr>
          <w:trHeight w:val="12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17.8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Въвеждане на Дневник за случаите на тормоз</w:t>
            </w:r>
          </w:p>
        </w:tc>
        <w:tc>
          <w:tcPr>
            <w:tcW w:w="1865" w:type="dxa"/>
          </w:tcPr>
          <w:p w:rsidR="007464E2" w:rsidRPr="00071482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16</w:t>
            </w:r>
            <w:r w:rsidRPr="007760F7">
              <w:rPr>
                <w:b/>
                <w:sz w:val="24"/>
                <w:u w:val="thick"/>
              </w:rPr>
              <w:t>.09.20</w:t>
            </w:r>
            <w:r>
              <w:rPr>
                <w:b/>
                <w:sz w:val="24"/>
                <w:u w:val="thick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350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Заповед на Директор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въвеждане</w:t>
            </w:r>
          </w:p>
          <w:p w:rsidR="007464E2" w:rsidRPr="007760F7" w:rsidRDefault="007464E2" w:rsidP="007760F7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/актуализиране/ и</w:t>
            </w:r>
          </w:p>
          <w:p w:rsidR="007464E2" w:rsidRPr="007760F7" w:rsidRDefault="007464E2" w:rsidP="007760F7">
            <w:pPr>
              <w:pStyle w:val="TableParagraph"/>
              <w:spacing w:before="2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съхраняване на Дневник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23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 регистриране случаите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на тормоз</w:t>
            </w:r>
          </w:p>
        </w:tc>
      </w:tr>
      <w:tr w:rsidR="007464E2" w:rsidTr="007760F7">
        <w:trPr>
          <w:trHeight w:val="15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17.8.1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71"/>
              <w:rPr>
                <w:sz w:val="24"/>
              </w:rPr>
            </w:pPr>
            <w:r w:rsidRPr="007760F7">
              <w:rPr>
                <w:sz w:val="24"/>
              </w:rPr>
              <w:t>Дневникът има за цел да подпомогне процеса на координация и комуникация в училище във връзка с осъществяването на цялостна училищна политика за противодействие на училищния тормоз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53"/>
              <w:rPr>
                <w:sz w:val="24"/>
              </w:rPr>
            </w:pPr>
            <w:r w:rsidRPr="007760F7">
              <w:rPr>
                <w:sz w:val="24"/>
              </w:rPr>
              <w:t>При необходимост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8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17.8.2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-2"/>
              <w:rPr>
                <w:sz w:val="24"/>
              </w:rPr>
            </w:pPr>
            <w:r w:rsidRPr="007760F7">
              <w:rPr>
                <w:sz w:val="24"/>
              </w:rPr>
              <w:t>В дневника се документират ситуациите, съответстващи на Класификацията на нивата и формите на тормоз, и предприемането на съответните действия съгласно Приложение 2 към Механизма, които изискват намесата на координационния съвет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53"/>
              <w:rPr>
                <w:sz w:val="24"/>
              </w:rPr>
            </w:pPr>
            <w:r w:rsidRPr="007760F7">
              <w:rPr>
                <w:sz w:val="24"/>
              </w:rPr>
              <w:t>При необходимост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27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17.8.3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36"/>
              <w:rPr>
                <w:sz w:val="24"/>
              </w:rPr>
            </w:pPr>
            <w:r w:rsidRPr="007760F7">
              <w:rPr>
                <w:sz w:val="24"/>
              </w:rPr>
              <w:t>Всяка описана в дневника ситуация, съдържа следната информация: дата; какво се е случило – кратко описание на случая, когато се е случило, кои са участниците; кой служител е регистрирал ситуацията – име и подпис; какво е предприето като действия (намеса, превенция); кои отговорни участници са информирани (институции, органи, родители); как е приключила ситуацията или на какъв етап е и какво предстои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53"/>
              <w:rPr>
                <w:sz w:val="24"/>
              </w:rPr>
            </w:pPr>
            <w:r w:rsidRPr="007760F7">
              <w:rPr>
                <w:sz w:val="24"/>
              </w:rPr>
              <w:t>При необходимост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2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17.8.4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left="31" w:right="-7"/>
              <w:rPr>
                <w:sz w:val="24"/>
              </w:rPr>
            </w:pPr>
            <w:r>
              <w:rPr>
                <w:sz w:val="24"/>
              </w:rPr>
              <w:t>Координац</w:t>
            </w:r>
            <w:r w:rsidRPr="007760F7">
              <w:rPr>
                <w:sz w:val="24"/>
              </w:rPr>
              <w:t>ионният екип анализира ситуацията и определя необходимостта от индивидуална работа по случай с ученик, чиято координация се осъществява от Директор.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6" w:right="353"/>
              <w:rPr>
                <w:sz w:val="24"/>
              </w:rPr>
            </w:pPr>
            <w:r w:rsidRPr="007760F7">
              <w:rPr>
                <w:sz w:val="24"/>
              </w:rPr>
              <w:t>При необходимост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271"/>
              <w:rPr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Входирано предложение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до Директора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сформиране на ЕПЛР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8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17.8.5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148"/>
              <w:rPr>
                <w:sz w:val="24"/>
              </w:rPr>
            </w:pPr>
            <w:r w:rsidRPr="007760F7">
              <w:rPr>
                <w:sz w:val="24"/>
              </w:rPr>
              <w:t>Дневникът за регистриране случаите на тормоз и съпътстващата документация по случая се съхраняват в дирекцията(психолога или педагогическия съветник, по изключение, при друг член на координационния съвет, определен от директора на училището)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целогодишен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123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Заповед на Директор за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съхраняване на Дневник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за регистриране случаите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на тормоз</w:t>
            </w:r>
          </w:p>
        </w:tc>
      </w:tr>
      <w:tr w:rsidR="007464E2" w:rsidTr="007760F7">
        <w:trPr>
          <w:trHeight w:val="357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17.9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1"/>
              <w:rPr>
                <w:sz w:val="24"/>
              </w:rPr>
            </w:pPr>
            <w:r w:rsidRPr="007760F7">
              <w:rPr>
                <w:sz w:val="24"/>
              </w:rPr>
              <w:t>Изготвяне на годишен отчетен доклад на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Към края на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Изготвен и входиран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245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1" w:right="1035"/>
              <w:rPr>
                <w:sz w:val="24"/>
              </w:rPr>
            </w:pPr>
            <w:r w:rsidRPr="007760F7">
              <w:rPr>
                <w:sz w:val="24"/>
              </w:rPr>
              <w:t>координационния съвет до директора на училището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учебната година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6"/>
              <w:rPr>
                <w:sz w:val="24"/>
              </w:rPr>
            </w:pPr>
            <w:r w:rsidRPr="007760F7">
              <w:rPr>
                <w:b/>
                <w:sz w:val="24"/>
                <w:u w:val="thick"/>
              </w:rPr>
              <w:t>15.06.20</w:t>
            </w:r>
            <w:r>
              <w:rPr>
                <w:b/>
                <w:sz w:val="24"/>
                <w:u w:val="thick"/>
              </w:rPr>
              <w:t>26</w:t>
            </w:r>
            <w:r w:rsidRPr="007760F7">
              <w:rPr>
                <w:sz w:val="24"/>
              </w:rPr>
              <w:t>,</w:t>
            </w:r>
          </w:p>
          <w:p w:rsidR="007464E2" w:rsidRPr="007760F7" w:rsidRDefault="007464E2" w:rsidP="007760F7">
            <w:pPr>
              <w:pStyle w:val="TableParagraph"/>
              <w:spacing w:line="300" w:lineRule="atLeast"/>
              <w:ind w:left="26" w:right="141"/>
              <w:rPr>
                <w:sz w:val="24"/>
              </w:rPr>
            </w:pPr>
            <w:r w:rsidRPr="007760F7">
              <w:rPr>
                <w:sz w:val="24"/>
              </w:rPr>
              <w:t>след приключване на учебния процес за съответния етап на образование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-7"/>
              <w:rPr>
                <w:sz w:val="24"/>
              </w:rPr>
            </w:pPr>
            <w:r w:rsidRPr="007760F7">
              <w:rPr>
                <w:sz w:val="24"/>
              </w:rPr>
              <w:t>координационен съвет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266"/>
              <w:rPr>
                <w:b/>
                <w:sz w:val="24"/>
              </w:rPr>
            </w:pPr>
            <w:r w:rsidRPr="007760F7">
              <w:rPr>
                <w:b/>
                <w:sz w:val="24"/>
                <w:u w:val="thick"/>
              </w:rPr>
              <w:t>годишен отчетен доклад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на координационния</w:t>
            </w:r>
            <w:r w:rsidRPr="007760F7">
              <w:rPr>
                <w:b/>
                <w:sz w:val="24"/>
              </w:rPr>
              <w:t xml:space="preserve"> </w:t>
            </w:r>
            <w:r w:rsidRPr="007760F7">
              <w:rPr>
                <w:b/>
                <w:sz w:val="24"/>
                <w:u w:val="thick"/>
              </w:rPr>
              <w:t>съвет</w:t>
            </w:r>
          </w:p>
        </w:tc>
      </w:tr>
      <w:tr w:rsidR="007464E2" w:rsidTr="007760F7">
        <w:trPr>
          <w:trHeight w:val="95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18.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/>
              <w:rPr>
                <w:sz w:val="24"/>
              </w:rPr>
            </w:pPr>
            <w:r w:rsidRPr="007760F7">
              <w:rPr>
                <w:sz w:val="24"/>
              </w:rPr>
              <w:t>Дейности за развитие на личностни качества, социални и творчески умения на децата и учениците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333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71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 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15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19.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0"/>
              <w:ind w:right="300" w:firstLine="0"/>
              <w:rPr>
                <w:sz w:val="24"/>
              </w:rPr>
            </w:pPr>
            <w:r w:rsidRPr="007760F7">
              <w:rPr>
                <w:sz w:val="24"/>
              </w:rPr>
              <w:t xml:space="preserve">Рисувам есента </w:t>
            </w:r>
          </w:p>
          <w:p w:rsidR="007464E2" w:rsidRPr="007760F7" w:rsidRDefault="007464E2" w:rsidP="007760F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0"/>
              <w:ind w:right="300" w:firstLine="0"/>
              <w:rPr>
                <w:sz w:val="24"/>
              </w:rPr>
            </w:pPr>
            <w:r w:rsidRPr="007760F7">
              <w:rPr>
                <w:sz w:val="24"/>
              </w:rPr>
              <w:t>Изготвяне на есенна</w:t>
            </w:r>
            <w:r w:rsidRPr="007760F7">
              <w:rPr>
                <w:spacing w:val="-2"/>
                <w:sz w:val="24"/>
              </w:rPr>
              <w:t xml:space="preserve"> </w:t>
            </w:r>
            <w:r w:rsidRPr="007760F7">
              <w:rPr>
                <w:sz w:val="24"/>
              </w:rPr>
              <w:t>украса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z w:val="24"/>
              </w:rPr>
              <w:t>30.10.2025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143"/>
              <w:rPr>
                <w:sz w:val="24"/>
              </w:rPr>
            </w:pPr>
            <w:r w:rsidRPr="007760F7">
              <w:rPr>
                <w:sz w:val="24"/>
              </w:rPr>
              <w:t>Учители в начален курс и изобразително изкуство</w:t>
            </w:r>
          </w:p>
          <w:p w:rsidR="007464E2" w:rsidRPr="007760F7" w:rsidRDefault="007464E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60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20.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27"/>
              <w:rPr>
                <w:sz w:val="24"/>
              </w:rPr>
            </w:pPr>
            <w:r w:rsidRPr="007760F7">
              <w:rPr>
                <w:sz w:val="24"/>
              </w:rPr>
              <w:t>Правила на паралелката - /I – VII класове/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20.10.20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271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15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21.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212"/>
              <w:rPr>
                <w:sz w:val="24"/>
              </w:rPr>
            </w:pPr>
            <w:r w:rsidRPr="007760F7">
              <w:rPr>
                <w:sz w:val="24"/>
              </w:rPr>
              <w:t>Изработка на коледни картички, експониране на коледна украса /I – VII класове/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15.12.20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 xml:space="preserve">Учители по изобразително изкуство, Класни ръководители 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882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22.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218"/>
              <w:rPr>
                <w:sz w:val="24"/>
              </w:rPr>
            </w:pPr>
            <w:r w:rsidRPr="007760F7">
              <w:rPr>
                <w:sz w:val="24"/>
              </w:rPr>
              <w:t>Отбелязване на 3 март – Национален празник на България</w:t>
            </w:r>
          </w:p>
          <w:p w:rsidR="007464E2" w:rsidRPr="007760F7" w:rsidRDefault="007464E2" w:rsidP="007760F7">
            <w:pPr>
              <w:pStyle w:val="TableParagraph"/>
              <w:ind w:left="31"/>
              <w:rPr>
                <w:sz w:val="24"/>
              </w:rPr>
            </w:pPr>
            <w:r w:rsidRPr="007760F7">
              <w:rPr>
                <w:sz w:val="24"/>
              </w:rPr>
              <w:t>Деца и ученици рецитират стихове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Март 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>Комисия празници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88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23.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Първа пролет - озеленяване и засаждане  на цветя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7760F7">
              <w:rPr>
                <w:sz w:val="24"/>
              </w:rPr>
              <w:t>.03.20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 </w:t>
            </w:r>
          </w:p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882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24.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118"/>
              <w:rPr>
                <w:sz w:val="24"/>
              </w:rPr>
            </w:pPr>
            <w:r>
              <w:rPr>
                <w:sz w:val="24"/>
              </w:rPr>
              <w:t xml:space="preserve"> О</w:t>
            </w:r>
            <w:r w:rsidRPr="007760F7">
              <w:rPr>
                <w:sz w:val="24"/>
              </w:rPr>
              <w:t>тбелязване „Деня на Земята“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7760F7">
              <w:rPr>
                <w:sz w:val="24"/>
              </w:rPr>
              <w:t>.04.20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882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25.1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Default="007464E2" w:rsidP="007760F7">
            <w:pPr>
              <w:pStyle w:val="TableParagraph"/>
              <w:spacing w:before="20"/>
              <w:ind w:left="31" w:right="118"/>
              <w:rPr>
                <w:sz w:val="24"/>
              </w:rPr>
            </w:pPr>
            <w:r>
              <w:rPr>
                <w:sz w:val="24"/>
              </w:rPr>
              <w:t>Тържествено отбелязване на 24 май Ден на славянската писменост и култура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z w:val="24"/>
              </w:rPr>
              <w:t xml:space="preserve"> 22.05.2026г</w:t>
            </w:r>
          </w:p>
        </w:tc>
        <w:tc>
          <w:tcPr>
            <w:tcW w:w="1759" w:type="dxa"/>
          </w:tcPr>
          <w:p w:rsidR="007464E2" w:rsidRPr="007760F7" w:rsidRDefault="007464E2" w:rsidP="001B6614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 xml:space="preserve">Класни ръководители </w:t>
            </w:r>
          </w:p>
          <w:p w:rsidR="007464E2" w:rsidRPr="007760F7" w:rsidRDefault="007464E2" w:rsidP="001B6614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884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25.</w:t>
            </w:r>
            <w:r>
              <w:rPr>
                <w:sz w:val="24"/>
              </w:rPr>
              <w:t>2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Тържествено приключване на учебната година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31.06.</w:t>
            </w:r>
            <w:r>
              <w:rPr>
                <w:sz w:val="24"/>
              </w:rPr>
              <w:t>26</w:t>
            </w:r>
            <w:r w:rsidRPr="007760F7">
              <w:rPr>
                <w:sz w:val="24"/>
              </w:rPr>
              <w:t>г.</w:t>
            </w:r>
          </w:p>
          <w:p w:rsidR="007464E2" w:rsidRPr="007760F7" w:rsidRDefault="007464E2" w:rsidP="007760F7">
            <w:pPr>
              <w:pStyle w:val="TableParagraph"/>
              <w:ind w:left="26"/>
              <w:rPr>
                <w:sz w:val="24"/>
              </w:rPr>
            </w:pPr>
            <w:r w:rsidRPr="007760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7760F7">
              <w:rPr>
                <w:sz w:val="24"/>
              </w:rPr>
              <w:t>.06.20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Учители в ЦДО Класни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60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26.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Училищни конкурси, кампании и инициативи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 w:right="124"/>
              <w:rPr>
                <w:sz w:val="24"/>
              </w:rPr>
            </w:pPr>
            <w:r w:rsidRPr="007760F7">
              <w:rPr>
                <w:sz w:val="24"/>
              </w:rPr>
              <w:t>По време на учебната година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Учители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115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27.1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2" w:line="237" w:lineRule="auto"/>
              <w:ind w:left="31" w:right="292"/>
              <w:rPr>
                <w:sz w:val="24"/>
              </w:rPr>
            </w:pPr>
            <w:r w:rsidRPr="007760F7">
              <w:rPr>
                <w:sz w:val="24"/>
              </w:rPr>
              <w:t>Кампания за насърчаване и повишаване на грамотността сред деца и ученици под надслов:</w:t>
            </w:r>
          </w:p>
          <w:p w:rsidR="007464E2" w:rsidRPr="007760F7" w:rsidRDefault="007464E2" w:rsidP="007760F7">
            <w:pPr>
              <w:pStyle w:val="TableParagraph"/>
              <w:spacing w:before="1"/>
              <w:ind w:left="31" w:right="7"/>
              <w:rPr>
                <w:sz w:val="24"/>
              </w:rPr>
            </w:pPr>
            <w:r w:rsidRPr="007760F7">
              <w:rPr>
                <w:sz w:val="24"/>
              </w:rPr>
              <w:t>„Удобно поседни, приказката започни и другият до теб да продължи“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 w:line="275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</w:rPr>
              <w:t>3.10.2025</w:t>
            </w:r>
            <w:r w:rsidRPr="007760F7">
              <w:rPr>
                <w:sz w:val="24"/>
              </w:rPr>
              <w:t>-</w:t>
            </w:r>
          </w:p>
          <w:p w:rsidR="007464E2" w:rsidRPr="007760F7" w:rsidRDefault="007464E2" w:rsidP="007760F7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7760F7">
              <w:rPr>
                <w:sz w:val="24"/>
              </w:rPr>
              <w:t>.12.20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2" w:line="237" w:lineRule="auto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Учители по БЕЛ</w:t>
            </w:r>
          </w:p>
          <w:p w:rsidR="007464E2" w:rsidRPr="007760F7" w:rsidRDefault="007464E2" w:rsidP="007760F7">
            <w:pPr>
              <w:pStyle w:val="TableParagraph"/>
              <w:spacing w:before="22" w:line="237" w:lineRule="auto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Учители в ЦДО</w:t>
            </w:r>
          </w:p>
          <w:p w:rsidR="007464E2" w:rsidRPr="007760F7" w:rsidRDefault="007464E2" w:rsidP="007760F7">
            <w:pPr>
              <w:pStyle w:val="TableParagraph"/>
              <w:spacing w:before="22" w:line="237" w:lineRule="auto"/>
              <w:ind w:right="98"/>
              <w:rPr>
                <w:sz w:val="24"/>
              </w:rPr>
            </w:pPr>
            <w:r w:rsidRPr="007760F7">
              <w:rPr>
                <w:sz w:val="24"/>
              </w:rPr>
              <w:t>Комисия за книжовен БЕ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531"/>
              <w:rPr>
                <w:sz w:val="24"/>
              </w:rPr>
            </w:pPr>
            <w:r w:rsidRPr="007760F7">
              <w:rPr>
                <w:sz w:val="24"/>
              </w:rPr>
              <w:t>Изготвен график на дейностите Осъществени дейности</w:t>
            </w:r>
          </w:p>
        </w:tc>
      </w:tr>
      <w:tr w:rsidR="007464E2" w:rsidTr="007760F7">
        <w:trPr>
          <w:trHeight w:val="1160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27.2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932"/>
              <w:rPr>
                <w:sz w:val="24"/>
              </w:rPr>
            </w:pPr>
            <w:r w:rsidRPr="007760F7">
              <w:rPr>
                <w:sz w:val="24"/>
              </w:rPr>
              <w:t>Провеждане на кампания за подготовка и отбелязване на</w:t>
            </w:r>
          </w:p>
          <w:p w:rsidR="007464E2" w:rsidRPr="007760F7" w:rsidRDefault="007464E2" w:rsidP="007760F7">
            <w:pPr>
              <w:pStyle w:val="TableParagraph"/>
              <w:ind w:left="31" w:right="74"/>
              <w:rPr>
                <w:sz w:val="24"/>
              </w:rPr>
            </w:pPr>
            <w:r w:rsidRPr="007760F7">
              <w:rPr>
                <w:sz w:val="24"/>
              </w:rPr>
              <w:t>„1 ноември – Ден на народните будители“ /I – VII класове/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16.10.20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>-</w:t>
            </w:r>
          </w:p>
          <w:p w:rsidR="007464E2" w:rsidRPr="007760F7" w:rsidRDefault="007464E2" w:rsidP="007760F7">
            <w:pPr>
              <w:pStyle w:val="TableParagraph"/>
              <w:ind w:left="26"/>
              <w:rPr>
                <w:sz w:val="24"/>
              </w:rPr>
            </w:pPr>
            <w:r w:rsidRPr="007760F7">
              <w:rPr>
                <w:sz w:val="24"/>
              </w:rPr>
              <w:t>3</w:t>
            </w:r>
            <w:r>
              <w:rPr>
                <w:sz w:val="24"/>
              </w:rPr>
              <w:t>0.10.2025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>Класни ръководители Учители в ЦДО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531"/>
              <w:rPr>
                <w:sz w:val="24"/>
              </w:rPr>
            </w:pPr>
            <w:r w:rsidRPr="007760F7">
              <w:rPr>
                <w:sz w:val="24"/>
              </w:rPr>
              <w:t>График на дейности Осъществени дейности</w:t>
            </w:r>
          </w:p>
        </w:tc>
      </w:tr>
      <w:tr w:rsidR="007464E2" w:rsidTr="007760F7">
        <w:trPr>
          <w:trHeight w:val="1160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0"/>
              <w:rPr>
                <w:sz w:val="24"/>
              </w:rPr>
            </w:pPr>
            <w:r w:rsidRPr="007760F7">
              <w:rPr>
                <w:sz w:val="24"/>
              </w:rPr>
              <w:t>27.3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335"/>
              <w:rPr>
                <w:sz w:val="24"/>
              </w:rPr>
            </w:pPr>
            <w:r w:rsidRPr="007760F7">
              <w:rPr>
                <w:sz w:val="24"/>
              </w:rPr>
              <w:t>Кампания: 17 дни</w:t>
            </w:r>
            <w:r>
              <w:rPr>
                <w:sz w:val="24"/>
              </w:rPr>
              <w:t xml:space="preserve"> на ненасилие в ОУ „Н. Й. Вапцаров</w:t>
            </w:r>
            <w:r w:rsidRPr="007760F7">
              <w:rPr>
                <w:sz w:val="24"/>
              </w:rPr>
              <w:t>“ /3 – 19 ноември/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06.11.20</w:t>
            </w:r>
            <w:r>
              <w:rPr>
                <w:sz w:val="24"/>
              </w:rPr>
              <w:t>25</w:t>
            </w:r>
            <w:r w:rsidRPr="007760F7">
              <w:rPr>
                <w:sz w:val="24"/>
              </w:rPr>
              <w:t>–</w:t>
            </w:r>
          </w:p>
          <w:p w:rsidR="007464E2" w:rsidRPr="007760F7" w:rsidRDefault="007464E2" w:rsidP="007760F7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7760F7">
              <w:rPr>
                <w:sz w:val="24"/>
              </w:rPr>
              <w:t>.11.20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УС</w:t>
            </w:r>
          </w:p>
          <w:p w:rsidR="007464E2" w:rsidRPr="007760F7" w:rsidRDefault="007464E2" w:rsidP="007760F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Класни ръководители Учител</w:t>
            </w:r>
            <w:r w:rsidRPr="007760F7">
              <w:rPr>
                <w:sz w:val="24"/>
              </w:rPr>
              <w:t xml:space="preserve"> в ЦДО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right="531"/>
              <w:rPr>
                <w:sz w:val="24"/>
              </w:rPr>
            </w:pPr>
            <w:r w:rsidRPr="007760F7">
              <w:rPr>
                <w:sz w:val="24"/>
              </w:rPr>
              <w:t>График на дейности Осъществени дейности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0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27.4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Конкурс за коледни сурвачки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11-</w:t>
            </w:r>
            <w:r>
              <w:rPr>
                <w:sz w:val="24"/>
              </w:rPr>
              <w:t>18</w:t>
            </w:r>
            <w:r w:rsidRPr="007760F7">
              <w:rPr>
                <w:sz w:val="24"/>
              </w:rPr>
              <w:t>.12.20</w:t>
            </w:r>
            <w:r>
              <w:rPr>
                <w:sz w:val="24"/>
              </w:rPr>
              <w:t>25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10"/>
              <w:rPr>
                <w:sz w:val="24"/>
              </w:rPr>
            </w:pPr>
            <w:r w:rsidRPr="007760F7">
              <w:rPr>
                <w:sz w:val="24"/>
              </w:rPr>
              <w:t>Учители по изобразително изкуство,класни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60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27.5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1C75FB">
            <w:pPr>
              <w:pStyle w:val="TableParagraph"/>
              <w:spacing w:before="20"/>
              <w:ind w:left="31" w:right="292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760F7">
              <w:rPr>
                <w:sz w:val="24"/>
              </w:rPr>
              <w:t>атронен празник на училището-</w:t>
            </w:r>
          </w:p>
          <w:p w:rsidR="007464E2" w:rsidRPr="007760F7" w:rsidRDefault="007464E2" w:rsidP="001C75FB">
            <w:pPr>
              <w:pStyle w:val="TableParagraph"/>
              <w:spacing w:before="20"/>
              <w:ind w:left="31" w:right="292"/>
              <w:rPr>
                <w:sz w:val="24"/>
              </w:rPr>
            </w:pPr>
            <w:r w:rsidRPr="007760F7">
              <w:rPr>
                <w:sz w:val="24"/>
              </w:rPr>
              <w:t>ПРЕДЛОЖЕНИЕ НА ПС ЗА НЕУЧЕБЕН ДЕН</w:t>
            </w:r>
          </w:p>
          <w:p w:rsidR="007464E2" w:rsidRPr="007760F7" w:rsidRDefault="007464E2" w:rsidP="001C75FB">
            <w:pPr>
              <w:pStyle w:val="TableParagraph"/>
              <w:spacing w:before="20"/>
              <w:ind w:left="31" w:right="834"/>
              <w:rPr>
                <w:sz w:val="24"/>
              </w:rPr>
            </w:pPr>
            <w:r w:rsidRPr="007760F7">
              <w:rPr>
                <w:sz w:val="24"/>
              </w:rPr>
              <w:t>- Предложения за инициативи за честване на празника</w:t>
            </w:r>
          </w:p>
        </w:tc>
        <w:tc>
          <w:tcPr>
            <w:tcW w:w="1865" w:type="dxa"/>
          </w:tcPr>
          <w:p w:rsidR="007464E2" w:rsidRPr="007760F7" w:rsidRDefault="007464E2" w:rsidP="001C75FB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z w:val="24"/>
              </w:rPr>
              <w:t>07.12.2025</w:t>
            </w:r>
          </w:p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left="10" w:right="9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Учители, класни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882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27.6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Default="007464E2" w:rsidP="007760F7">
            <w:pPr>
              <w:pStyle w:val="TableParagraph"/>
              <w:spacing w:before="20"/>
              <w:ind w:left="31" w:right="29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760F7">
              <w:rPr>
                <w:sz w:val="24"/>
              </w:rPr>
              <w:t>Инициатива: „Ден за обич“ – изработка на послания за любими хора</w:t>
            </w:r>
          </w:p>
          <w:p w:rsidR="007464E2" w:rsidRDefault="007464E2" w:rsidP="007760F7">
            <w:pPr>
              <w:pStyle w:val="TableParagraph"/>
              <w:spacing w:before="20"/>
              <w:ind w:left="31" w:right="292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0"/>
              <w:ind w:left="31" w:right="292"/>
              <w:rPr>
                <w:sz w:val="24"/>
              </w:rPr>
            </w:pP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26"/>
              <w:rPr>
                <w:sz w:val="24"/>
              </w:rPr>
            </w:pPr>
            <w:r w:rsidRPr="007760F7">
              <w:rPr>
                <w:sz w:val="24"/>
              </w:rPr>
              <w:t>Февруари</w:t>
            </w:r>
            <w:r w:rsidRPr="007760F7">
              <w:rPr>
                <w:spacing w:val="58"/>
                <w:sz w:val="24"/>
              </w:rPr>
              <w:t xml:space="preserve"> </w:t>
            </w:r>
            <w:r w:rsidRPr="007760F7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98"/>
              <w:rPr>
                <w:sz w:val="24"/>
              </w:rPr>
            </w:pPr>
            <w:r w:rsidRPr="007760F7">
              <w:rPr>
                <w:sz w:val="24"/>
              </w:rPr>
              <w:t>Учители , Класни ръководители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5"/>
        <w:gridCol w:w="5251"/>
        <w:gridCol w:w="1865"/>
        <w:gridCol w:w="1759"/>
        <w:gridCol w:w="1481"/>
        <w:gridCol w:w="2981"/>
      </w:tblGrid>
      <w:tr w:rsidR="007464E2" w:rsidTr="007760F7">
        <w:trPr>
          <w:trHeight w:val="608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27.7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 w:right="3"/>
              <w:rPr>
                <w:spacing w:val="-5"/>
                <w:sz w:val="24"/>
              </w:rPr>
            </w:pPr>
            <w:r w:rsidRPr="007760F7">
              <w:rPr>
                <w:spacing w:val="-5"/>
                <w:sz w:val="24"/>
              </w:rPr>
              <w:t>24 май- Ден на славянската писменост и култура.</w:t>
            </w:r>
          </w:p>
          <w:p w:rsidR="007464E2" w:rsidRPr="007760F7" w:rsidRDefault="007464E2" w:rsidP="007760F7">
            <w:pPr>
              <w:pStyle w:val="TableParagraph"/>
              <w:spacing w:before="20"/>
              <w:ind w:left="31" w:right="3"/>
              <w:rPr>
                <w:sz w:val="24"/>
              </w:rPr>
            </w:pPr>
            <w:r w:rsidRPr="007760F7">
              <w:rPr>
                <w:spacing w:val="-5"/>
                <w:sz w:val="24"/>
              </w:rPr>
              <w:t xml:space="preserve">Провеждане </w:t>
            </w:r>
            <w:r w:rsidRPr="007760F7">
              <w:rPr>
                <w:sz w:val="24"/>
              </w:rPr>
              <w:t xml:space="preserve">на </w:t>
            </w:r>
            <w:r w:rsidRPr="007760F7">
              <w:rPr>
                <w:spacing w:val="-5"/>
                <w:sz w:val="24"/>
              </w:rPr>
              <w:t xml:space="preserve">тържество </w:t>
            </w:r>
            <w:r w:rsidRPr="007760F7">
              <w:rPr>
                <w:sz w:val="24"/>
              </w:rPr>
              <w:t xml:space="preserve">по </w:t>
            </w:r>
            <w:r w:rsidRPr="007760F7">
              <w:rPr>
                <w:spacing w:val="-5"/>
                <w:sz w:val="24"/>
              </w:rPr>
              <w:t xml:space="preserve">повод приключване </w:t>
            </w:r>
            <w:r w:rsidRPr="007760F7">
              <w:rPr>
                <w:sz w:val="24"/>
              </w:rPr>
              <w:t xml:space="preserve">на </w:t>
            </w:r>
            <w:r w:rsidRPr="007760F7">
              <w:rPr>
                <w:spacing w:val="-5"/>
                <w:sz w:val="24"/>
              </w:rPr>
              <w:t xml:space="preserve">учебната </w:t>
            </w:r>
            <w:r w:rsidRPr="007760F7">
              <w:rPr>
                <w:spacing w:val="-4"/>
                <w:sz w:val="24"/>
              </w:rPr>
              <w:t xml:space="preserve">година за  </w:t>
            </w:r>
            <w:r w:rsidRPr="007760F7">
              <w:rPr>
                <w:spacing w:val="-5"/>
                <w:sz w:val="24"/>
              </w:rPr>
              <w:t>1 клас.-Празник на буквите.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0"/>
              <w:rPr>
                <w:sz w:val="24"/>
              </w:rPr>
            </w:pPr>
            <w:r w:rsidRPr="007760F7">
              <w:rPr>
                <w:sz w:val="24"/>
              </w:rPr>
              <w:t xml:space="preserve"> Май 20</w:t>
            </w:r>
            <w:r>
              <w:rPr>
                <w:sz w:val="24"/>
              </w:rPr>
              <w:t>26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ind w:right="400"/>
              <w:rPr>
                <w:sz w:val="24"/>
              </w:rPr>
            </w:pPr>
            <w:r w:rsidRPr="007760F7">
              <w:rPr>
                <w:sz w:val="24"/>
              </w:rPr>
              <w:t>Класен ръководител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</w:t>
            </w:r>
          </w:p>
        </w:tc>
      </w:tr>
      <w:tr w:rsidR="007464E2" w:rsidTr="007760F7">
        <w:trPr>
          <w:trHeight w:val="606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/>
              <w:rPr>
                <w:sz w:val="24"/>
              </w:rPr>
            </w:pPr>
            <w:r w:rsidRPr="007760F7">
              <w:rPr>
                <w:sz w:val="24"/>
              </w:rPr>
              <w:t>32.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/>
              <w:ind w:left="31" w:right="90"/>
              <w:rPr>
                <w:sz w:val="24"/>
              </w:rPr>
            </w:pPr>
            <w:r w:rsidRPr="007760F7">
              <w:rPr>
                <w:sz w:val="24"/>
              </w:rPr>
              <w:t>Участия в извънучилищни конкурси инициативи и благотворителни дейности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4E2" w:rsidTr="007760F7">
        <w:trPr>
          <w:trHeight w:val="333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33.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Други мероприятия и инициативи,които са гласувани и са описани в плана на комисията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целогодишно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Комисията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Осъществено участие</w:t>
            </w:r>
          </w:p>
        </w:tc>
      </w:tr>
      <w:tr w:rsidR="007464E2" w:rsidTr="007760F7">
        <w:trPr>
          <w:trHeight w:val="333"/>
        </w:trPr>
        <w:tc>
          <w:tcPr>
            <w:tcW w:w="775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 xml:space="preserve">34. </w:t>
            </w:r>
          </w:p>
        </w:tc>
        <w:tc>
          <w:tcPr>
            <w:tcW w:w="525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ind w:left="31"/>
              <w:rPr>
                <w:sz w:val="24"/>
              </w:rPr>
            </w:pPr>
            <w:r w:rsidRPr="007760F7">
              <w:rPr>
                <w:sz w:val="24"/>
              </w:rPr>
              <w:t>Спортни дейности,които са описани в плана на комисията</w:t>
            </w:r>
          </w:p>
        </w:tc>
        <w:tc>
          <w:tcPr>
            <w:tcW w:w="1865" w:type="dxa"/>
          </w:tcPr>
          <w:p w:rsidR="007464E2" w:rsidRPr="007760F7" w:rsidRDefault="007464E2" w:rsidP="007760F7">
            <w:pPr>
              <w:pStyle w:val="TableParagraph"/>
              <w:spacing w:before="20"/>
              <w:ind w:left="26"/>
              <w:rPr>
                <w:sz w:val="24"/>
              </w:rPr>
            </w:pPr>
            <w:r w:rsidRPr="007760F7">
              <w:rPr>
                <w:sz w:val="24"/>
              </w:rPr>
              <w:t>целогодишно</w:t>
            </w:r>
          </w:p>
        </w:tc>
        <w:tc>
          <w:tcPr>
            <w:tcW w:w="1759" w:type="dxa"/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Учител ФВС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/>
              <w:rPr>
                <w:sz w:val="24"/>
              </w:rPr>
            </w:pPr>
            <w:r w:rsidRPr="007760F7">
              <w:rPr>
                <w:sz w:val="24"/>
              </w:rPr>
              <w:t>Осъществено учеастие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pStyle w:val="BodyText"/>
        <w:rPr>
          <w:b/>
          <w:sz w:val="20"/>
        </w:rPr>
      </w:pPr>
    </w:p>
    <w:p w:rsidR="007464E2" w:rsidRDefault="007464E2">
      <w:pPr>
        <w:pStyle w:val="BodyText"/>
        <w:spacing w:before="7"/>
        <w:rPr>
          <w:b/>
          <w:sz w:val="19"/>
        </w:rPr>
      </w:pPr>
    </w:p>
    <w:p w:rsidR="007464E2" w:rsidRDefault="007464E2">
      <w:pPr>
        <w:pStyle w:val="ListParagraph"/>
        <w:numPr>
          <w:ilvl w:val="0"/>
          <w:numId w:val="12"/>
        </w:numPr>
        <w:tabs>
          <w:tab w:val="left" w:pos="881"/>
        </w:tabs>
        <w:spacing w:before="89"/>
        <w:ind w:hanging="422"/>
        <w:rPr>
          <w:sz w:val="28"/>
        </w:rPr>
      </w:pPr>
      <w:r>
        <w:rPr>
          <w:sz w:val="28"/>
          <w:u w:val="single"/>
        </w:rPr>
        <w:t>Час на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класа</w:t>
      </w:r>
    </w:p>
    <w:p w:rsidR="007464E2" w:rsidRDefault="007464E2">
      <w:pPr>
        <w:pStyle w:val="BodyText"/>
        <w:spacing w:before="3"/>
        <w:rPr>
          <w:sz w:val="20"/>
        </w:rPr>
      </w:pPr>
    </w:p>
    <w:p w:rsidR="007464E2" w:rsidRDefault="007464E2">
      <w:pPr>
        <w:pStyle w:val="BodyText"/>
        <w:spacing w:before="90"/>
        <w:ind w:left="458" w:right="1262"/>
      </w:pPr>
      <w:r>
        <w:t>Съгласно ДОС за гражданско, здравно, екологично и интеркултурно образование в часа на класа са разпределени следните тематични области и брой часове по класове</w:t>
      </w:r>
    </w:p>
    <w:tbl>
      <w:tblPr>
        <w:tblW w:w="0" w:type="auto"/>
        <w:tblInd w:w="2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9"/>
        <w:gridCol w:w="708"/>
        <w:gridCol w:w="710"/>
        <w:gridCol w:w="708"/>
        <w:gridCol w:w="850"/>
        <w:gridCol w:w="850"/>
        <w:gridCol w:w="852"/>
        <w:gridCol w:w="845"/>
      </w:tblGrid>
      <w:tr w:rsidR="007464E2" w:rsidTr="007760F7">
        <w:trPr>
          <w:trHeight w:val="501"/>
        </w:trPr>
        <w:tc>
          <w:tcPr>
            <w:tcW w:w="4219" w:type="dxa"/>
            <w:vMerge w:val="restart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832"/>
              <w:rPr>
                <w:sz w:val="24"/>
              </w:rPr>
            </w:pPr>
            <w:r w:rsidRPr="007760F7">
              <w:rPr>
                <w:sz w:val="24"/>
              </w:rPr>
              <w:t>Тематични области/теми</w:t>
            </w:r>
          </w:p>
        </w:tc>
        <w:tc>
          <w:tcPr>
            <w:tcW w:w="5523" w:type="dxa"/>
            <w:gridSpan w:val="7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1847" w:right="1841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Клас/брой часове</w:t>
            </w:r>
          </w:p>
        </w:tc>
      </w:tr>
      <w:tr w:rsidR="007464E2" w:rsidTr="007760F7">
        <w:trPr>
          <w:trHeight w:val="275"/>
        </w:trPr>
        <w:tc>
          <w:tcPr>
            <w:tcW w:w="4219" w:type="dxa"/>
            <w:vMerge/>
            <w:tcBorders>
              <w:top w:val="nil"/>
            </w:tcBorders>
          </w:tcPr>
          <w:p w:rsidR="007464E2" w:rsidRPr="007760F7" w:rsidRDefault="007464E2" w:rsidP="003765E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I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12" w:right="20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07" w:right="205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73" w:right="272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IV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 w:rsidRPr="007760F7">
              <w:rPr>
                <w:w w:val="99"/>
                <w:sz w:val="24"/>
              </w:rPr>
              <w:t>V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0" w:right="287"/>
              <w:jc w:val="right"/>
              <w:rPr>
                <w:sz w:val="24"/>
              </w:rPr>
            </w:pPr>
            <w:r w:rsidRPr="007760F7">
              <w:rPr>
                <w:sz w:val="24"/>
              </w:rPr>
              <w:t>VI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34" w:right="227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VII</w:t>
            </w:r>
          </w:p>
        </w:tc>
      </w:tr>
      <w:tr w:rsidR="007464E2" w:rsidTr="007760F7">
        <w:trPr>
          <w:trHeight w:val="827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ind w:left="621" w:right="614" w:firstLine="2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Патриотично възпитание и изграждане на националното</w:t>
            </w:r>
          </w:p>
          <w:p w:rsidR="007464E2" w:rsidRPr="007760F7" w:rsidRDefault="007464E2" w:rsidP="007760F7">
            <w:pPr>
              <w:pStyle w:val="TableParagraph"/>
              <w:spacing w:line="264" w:lineRule="exact"/>
              <w:ind w:left="115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самочувствие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</w:tr>
      <w:tr w:rsidR="007464E2" w:rsidTr="007760F7">
        <w:trPr>
          <w:trHeight w:val="275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Толерантност и интеркултурен диалог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</w:tr>
      <w:tr w:rsidR="007464E2" w:rsidTr="007760F7">
        <w:trPr>
          <w:trHeight w:val="275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116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Безопасност и движение по пътищата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10" w:right="203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8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8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6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6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6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6</w:t>
            </w:r>
          </w:p>
        </w:tc>
      </w:tr>
      <w:tr w:rsidR="007464E2" w:rsidTr="007760F7">
        <w:trPr>
          <w:trHeight w:val="827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390" w:hanging="269"/>
              <w:rPr>
                <w:sz w:val="24"/>
              </w:rPr>
            </w:pPr>
            <w:r w:rsidRPr="007760F7">
              <w:rPr>
                <w:sz w:val="24"/>
              </w:rPr>
              <w:t>Защита на населението при бедствия и</w:t>
            </w:r>
          </w:p>
          <w:p w:rsidR="007464E2" w:rsidRPr="007760F7" w:rsidRDefault="007464E2" w:rsidP="007760F7">
            <w:pPr>
              <w:pStyle w:val="TableParagraph"/>
              <w:spacing w:line="270" w:lineRule="atLeast"/>
              <w:ind w:left="118" w:right="10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аварии и катастрофи; оказване на първа помощ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4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5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5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5</w:t>
            </w:r>
          </w:p>
        </w:tc>
      </w:tr>
      <w:tr w:rsidR="007464E2" w:rsidTr="007760F7">
        <w:trPr>
          <w:trHeight w:val="829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ind w:left="163" w:right="154" w:firstLine="1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Превенция на насилието, справяне с гнева и агресията; мирно решаване</w:t>
            </w:r>
            <w:r w:rsidRPr="007760F7">
              <w:rPr>
                <w:spacing w:val="-17"/>
                <w:sz w:val="24"/>
              </w:rPr>
              <w:t xml:space="preserve"> </w:t>
            </w:r>
            <w:r w:rsidRPr="007760F7">
              <w:rPr>
                <w:sz w:val="24"/>
              </w:rPr>
              <w:t>на</w:t>
            </w:r>
          </w:p>
          <w:p w:rsidR="007464E2" w:rsidRPr="007760F7" w:rsidRDefault="007464E2" w:rsidP="007760F7">
            <w:pPr>
              <w:pStyle w:val="TableParagraph"/>
              <w:spacing w:line="264" w:lineRule="exact"/>
              <w:ind w:left="118" w:right="10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конфликти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</w:tr>
      <w:tr w:rsidR="007464E2" w:rsidTr="007760F7">
        <w:trPr>
          <w:trHeight w:val="827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ind w:left="118" w:right="109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Превенция на тероризма и поведение при терористична заплаха;</w:t>
            </w:r>
          </w:p>
          <w:p w:rsidR="007464E2" w:rsidRPr="007760F7" w:rsidRDefault="007464E2" w:rsidP="007760F7">
            <w:pPr>
              <w:pStyle w:val="TableParagraph"/>
              <w:spacing w:line="264" w:lineRule="exact"/>
              <w:ind w:left="118" w:right="107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киберзащита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2</w:t>
            </w:r>
          </w:p>
        </w:tc>
      </w:tr>
      <w:tr w:rsidR="007464E2" w:rsidTr="007760F7">
        <w:trPr>
          <w:trHeight w:val="275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118" w:right="107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Кариерно ориентиране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</w:tr>
      <w:tr w:rsidR="007464E2" w:rsidTr="007760F7">
        <w:trPr>
          <w:trHeight w:val="551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118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Превенция и противодействие на</w:t>
            </w:r>
          </w:p>
          <w:p w:rsidR="007464E2" w:rsidRPr="007760F7" w:rsidRDefault="007464E2" w:rsidP="007760F7">
            <w:pPr>
              <w:pStyle w:val="TableParagraph"/>
              <w:spacing w:line="264" w:lineRule="exact"/>
              <w:ind w:left="117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корупцията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7760F7">
              <w:rPr>
                <w:w w:val="99"/>
                <w:sz w:val="24"/>
              </w:rPr>
              <w:t>1</w:t>
            </w:r>
          </w:p>
        </w:tc>
      </w:tr>
      <w:tr w:rsidR="007464E2" w:rsidTr="007760F7">
        <w:trPr>
          <w:trHeight w:val="275"/>
        </w:trPr>
        <w:tc>
          <w:tcPr>
            <w:tcW w:w="4219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ОБЩО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10" w:right="203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27</w:t>
            </w:r>
          </w:p>
        </w:tc>
        <w:tc>
          <w:tcPr>
            <w:tcW w:w="71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12" w:right="207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08" w:right="205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73" w:right="26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 w:rsidRPr="007760F7"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 w:rsidRPr="007760F7">
              <w:rPr>
                <w:sz w:val="24"/>
              </w:rPr>
              <w:t>22</w:t>
            </w:r>
          </w:p>
        </w:tc>
        <w:tc>
          <w:tcPr>
            <w:tcW w:w="845" w:type="dxa"/>
          </w:tcPr>
          <w:p w:rsidR="007464E2" w:rsidRPr="007760F7" w:rsidRDefault="007464E2" w:rsidP="007760F7">
            <w:pPr>
              <w:pStyle w:val="TableParagraph"/>
              <w:spacing w:line="256" w:lineRule="exact"/>
              <w:ind w:left="234" w:right="22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23</w:t>
            </w:r>
          </w:p>
        </w:tc>
      </w:tr>
    </w:tbl>
    <w:p w:rsidR="007464E2" w:rsidRDefault="007464E2">
      <w:pPr>
        <w:pStyle w:val="BodyText"/>
        <w:spacing w:before="90"/>
        <w:ind w:left="458" w:right="1262"/>
      </w:pPr>
    </w:p>
    <w:p w:rsidR="007464E2" w:rsidRDefault="007464E2">
      <w:pPr>
        <w:pStyle w:val="BodyText"/>
        <w:spacing w:before="90"/>
        <w:ind w:left="458" w:right="1262"/>
      </w:pPr>
    </w:p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/>
    <w:p w:rsidR="007464E2" w:rsidRDefault="007464E2">
      <w:p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pStyle w:val="Heading2"/>
        <w:spacing w:before="90"/>
        <w:ind w:right="792"/>
      </w:pPr>
      <w:r>
        <w:t xml:space="preserve">Оперативна цел 6: Поддържане на ефективно партньорство в процеса на прилагане на училищните политики </w:t>
      </w:r>
      <w:r>
        <w:rPr>
          <w:u w:val="thick"/>
        </w:rPr>
        <w:t>Приоритетно направление :</w:t>
      </w:r>
      <w:r>
        <w:t xml:space="preserve"> Взаимодействие и сътрудничество с институциите, обществени съвети, училищно настоятелство и др.</w:t>
      </w:r>
    </w:p>
    <w:p w:rsidR="007464E2" w:rsidRDefault="007464E2">
      <w:pPr>
        <w:pStyle w:val="BodyText"/>
        <w:rPr>
          <w:b/>
          <w:sz w:val="20"/>
        </w:rPr>
      </w:pPr>
    </w:p>
    <w:p w:rsidR="007464E2" w:rsidRDefault="007464E2">
      <w:pPr>
        <w:pStyle w:val="BodyText"/>
        <w:rPr>
          <w:b/>
          <w:sz w:val="20"/>
        </w:rPr>
      </w:pPr>
    </w:p>
    <w:p w:rsidR="007464E2" w:rsidRDefault="007464E2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4272"/>
        <w:gridCol w:w="1810"/>
        <w:gridCol w:w="1820"/>
        <w:gridCol w:w="1208"/>
        <w:gridCol w:w="2854"/>
      </w:tblGrid>
      <w:tr w:rsidR="007464E2" w:rsidTr="007760F7">
        <w:trPr>
          <w:trHeight w:val="654"/>
        </w:trPr>
        <w:tc>
          <w:tcPr>
            <w:tcW w:w="324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810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tabs>
                <w:tab w:val="left" w:pos="1563"/>
              </w:tabs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</w:t>
            </w:r>
            <w:r w:rsidRPr="007760F7">
              <w:rPr>
                <w:b/>
                <w:sz w:val="24"/>
              </w:rPr>
              <w:tab/>
              <w:t>за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изпълнение</w:t>
            </w:r>
          </w:p>
        </w:tc>
        <w:tc>
          <w:tcPr>
            <w:tcW w:w="1820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5" w:right="56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208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854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Критерии за оценка</w:t>
            </w:r>
          </w:p>
        </w:tc>
      </w:tr>
      <w:tr w:rsidR="007464E2" w:rsidTr="007760F7">
        <w:trPr>
          <w:trHeight w:val="1256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30" w:right="83"/>
              <w:rPr>
                <w:sz w:val="24"/>
              </w:rPr>
            </w:pPr>
            <w:r w:rsidRPr="007760F7">
              <w:rPr>
                <w:sz w:val="24"/>
              </w:rPr>
              <w:t>Поддържане на ефективна комуникация с РУО, община Крумовград по важни проблеми на училището</w:t>
            </w: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278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spacing w:before="44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56"/>
              <w:rPr>
                <w:sz w:val="24"/>
              </w:rPr>
            </w:pPr>
            <w:r w:rsidRPr="007760F7">
              <w:rPr>
                <w:sz w:val="24"/>
              </w:rPr>
              <w:t>Постигнат напредък в преодоляване на училищни трудности, проблеми, осъществено</w:t>
            </w:r>
          </w:p>
        </w:tc>
      </w:tr>
    </w:tbl>
    <w:p w:rsidR="007464E2" w:rsidRDefault="007464E2">
      <w:pPr>
        <w:spacing w:line="300" w:lineRule="atLeast"/>
        <w:rPr>
          <w:sz w:val="24"/>
        </w:rPr>
      </w:pPr>
    </w:p>
    <w:tbl>
      <w:tblPr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4272"/>
        <w:gridCol w:w="1810"/>
        <w:gridCol w:w="1820"/>
        <w:gridCol w:w="1208"/>
        <w:gridCol w:w="2854"/>
      </w:tblGrid>
      <w:tr w:rsidR="007464E2" w:rsidTr="007760F7">
        <w:trPr>
          <w:trHeight w:val="657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27"/>
              <w:rPr>
                <w:sz w:val="24"/>
              </w:rPr>
            </w:pPr>
            <w:r w:rsidRPr="007760F7">
              <w:rPr>
                <w:sz w:val="24"/>
              </w:rPr>
              <w:t>междуинституционално взаимодействие</w:t>
            </w:r>
          </w:p>
        </w:tc>
      </w:tr>
      <w:tr w:rsidR="007464E2" w:rsidTr="007760F7">
        <w:trPr>
          <w:trHeight w:val="954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324"/>
              <w:rPr>
                <w:sz w:val="24"/>
              </w:rPr>
            </w:pPr>
            <w:r w:rsidRPr="007760F7">
              <w:rPr>
                <w:sz w:val="24"/>
              </w:rPr>
              <w:t>Изработване на график за работата на Обществения съвет, планиране и осъществяване на дейности</w:t>
            </w: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278"/>
              <w:rPr>
                <w:sz w:val="24"/>
              </w:rPr>
            </w:pPr>
            <w:r>
              <w:rPr>
                <w:sz w:val="24"/>
              </w:rPr>
              <w:t xml:space="preserve">Януари 2025 </w:t>
            </w: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5" w:right="978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447"/>
              <w:rPr>
                <w:sz w:val="24"/>
              </w:rPr>
            </w:pPr>
            <w:r w:rsidRPr="007760F7">
              <w:rPr>
                <w:sz w:val="24"/>
              </w:rPr>
              <w:t>Изготвен и реализиран график, осъществени дейности</w:t>
            </w:r>
          </w:p>
        </w:tc>
      </w:tr>
      <w:tr w:rsidR="007464E2" w:rsidTr="007760F7">
        <w:trPr>
          <w:trHeight w:val="956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Ефективна комуникация с ДСП, отдел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0"/>
              <w:rPr>
                <w:sz w:val="24"/>
              </w:rPr>
            </w:pPr>
            <w:r w:rsidRPr="007760F7">
              <w:rPr>
                <w:sz w:val="24"/>
              </w:rPr>
              <w:t>„Закрила на детето“, ЦПЛР, НПО и др.</w:t>
            </w: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278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5" w:right="-5"/>
              <w:rPr>
                <w:sz w:val="24"/>
              </w:rPr>
            </w:pPr>
            <w:r w:rsidRPr="007760F7">
              <w:rPr>
                <w:sz w:val="24"/>
              </w:rPr>
              <w:t xml:space="preserve">Кл.ръководители </w:t>
            </w: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27"/>
              <w:rPr>
                <w:sz w:val="24"/>
              </w:rPr>
            </w:pPr>
            <w:r w:rsidRPr="007760F7">
              <w:rPr>
                <w:sz w:val="24"/>
              </w:rPr>
              <w:t>Осъществено междуинституционално взаимодействие</w:t>
            </w:r>
          </w:p>
        </w:tc>
      </w:tr>
      <w:tr w:rsidR="007464E2" w:rsidTr="007760F7">
        <w:trPr>
          <w:trHeight w:val="657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27"/>
              <w:rPr>
                <w:sz w:val="24"/>
              </w:rPr>
            </w:pPr>
            <w:r w:rsidRPr="007760F7">
              <w:rPr>
                <w:sz w:val="24"/>
              </w:rPr>
              <w:t>междуинституционално взаимодействие</w:t>
            </w:r>
          </w:p>
        </w:tc>
      </w:tr>
      <w:tr w:rsidR="007464E2" w:rsidTr="007760F7">
        <w:trPr>
          <w:trHeight w:val="954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0" w:right="324"/>
              <w:rPr>
                <w:sz w:val="24"/>
              </w:rPr>
            </w:pPr>
            <w:r w:rsidRPr="007760F7">
              <w:rPr>
                <w:sz w:val="24"/>
              </w:rPr>
              <w:t>Изработване на график за работата на Обществения съвет, планиране и осъществяване на дейности</w:t>
            </w: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278"/>
              <w:rPr>
                <w:sz w:val="24"/>
              </w:rPr>
            </w:pPr>
            <w:r w:rsidRPr="007760F7">
              <w:rPr>
                <w:sz w:val="24"/>
              </w:rPr>
              <w:t>Януари 20</w:t>
            </w:r>
            <w:r>
              <w:rPr>
                <w:sz w:val="24"/>
              </w:rPr>
              <w:t xml:space="preserve">26 </w:t>
            </w: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5" w:right="978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447"/>
              <w:rPr>
                <w:sz w:val="24"/>
              </w:rPr>
            </w:pPr>
            <w:r w:rsidRPr="007760F7">
              <w:rPr>
                <w:sz w:val="24"/>
              </w:rPr>
              <w:t>Изготвен и реализиран график, осъществени дейности</w:t>
            </w:r>
          </w:p>
        </w:tc>
      </w:tr>
      <w:tr w:rsidR="007464E2" w:rsidTr="007760F7">
        <w:trPr>
          <w:trHeight w:val="956"/>
        </w:trPr>
        <w:tc>
          <w:tcPr>
            <w:tcW w:w="324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30"/>
              <w:rPr>
                <w:sz w:val="24"/>
              </w:rPr>
            </w:pPr>
            <w:r w:rsidRPr="007760F7">
              <w:rPr>
                <w:sz w:val="24"/>
              </w:rPr>
              <w:t>Ефективна комуникация с ДСП, отдел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30"/>
              <w:rPr>
                <w:sz w:val="24"/>
              </w:rPr>
            </w:pPr>
            <w:r w:rsidRPr="007760F7">
              <w:rPr>
                <w:sz w:val="24"/>
              </w:rPr>
              <w:t>„Закрила на детето“, ЦПЛР, НПО и др.</w:t>
            </w:r>
          </w:p>
        </w:tc>
        <w:tc>
          <w:tcPr>
            <w:tcW w:w="181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6" w:right="278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820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5" w:right="-5"/>
              <w:rPr>
                <w:sz w:val="24"/>
              </w:rPr>
            </w:pPr>
            <w:r w:rsidRPr="007760F7">
              <w:rPr>
                <w:sz w:val="24"/>
              </w:rPr>
              <w:t xml:space="preserve">Кл.ръководители </w:t>
            </w:r>
          </w:p>
        </w:tc>
        <w:tc>
          <w:tcPr>
            <w:tcW w:w="120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54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6" w:right="327"/>
              <w:rPr>
                <w:sz w:val="24"/>
              </w:rPr>
            </w:pPr>
            <w:r w:rsidRPr="007760F7">
              <w:rPr>
                <w:sz w:val="24"/>
              </w:rPr>
              <w:t>Осъществено междуинституционално взаимодействие</w:t>
            </w:r>
          </w:p>
        </w:tc>
      </w:tr>
    </w:tbl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pStyle w:val="BodyText"/>
        <w:spacing w:before="10"/>
        <w:rPr>
          <w:b/>
          <w:sz w:val="19"/>
        </w:rPr>
      </w:pPr>
    </w:p>
    <w:p w:rsidR="007464E2" w:rsidRDefault="007464E2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Оперативна цел 7: Опазване, съхраняване и модернизиране на МТБ</w:t>
      </w:r>
    </w:p>
    <w:p w:rsidR="007464E2" w:rsidRDefault="007464E2">
      <w:pPr>
        <w:ind w:left="458"/>
        <w:rPr>
          <w:b/>
          <w:sz w:val="24"/>
        </w:rPr>
      </w:pPr>
      <w:r>
        <w:rPr>
          <w:b/>
          <w:sz w:val="24"/>
          <w:u w:val="thick"/>
        </w:rPr>
        <w:t xml:space="preserve">Приоритетно направление </w:t>
      </w:r>
      <w:r>
        <w:rPr>
          <w:b/>
          <w:sz w:val="24"/>
        </w:rPr>
        <w:t>: Развитие и подобрение във външната и вътрешна материална и образователна среда</w:t>
      </w:r>
    </w:p>
    <w:p w:rsidR="007464E2" w:rsidRDefault="007464E2">
      <w:pPr>
        <w:pStyle w:val="BodyText"/>
        <w:spacing w:before="3"/>
        <w:rPr>
          <w:b/>
        </w:rPr>
      </w:pPr>
    </w:p>
    <w:tbl>
      <w:tblPr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5652"/>
        <w:gridCol w:w="2021"/>
        <w:gridCol w:w="1524"/>
        <w:gridCol w:w="1418"/>
        <w:gridCol w:w="2445"/>
      </w:tblGrid>
      <w:tr w:rsidR="007464E2" w:rsidTr="007760F7">
        <w:trPr>
          <w:trHeight w:val="656"/>
        </w:trPr>
        <w:tc>
          <w:tcPr>
            <w:tcW w:w="449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2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55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2021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71" w:right="339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524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496" w:right="131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842" w:right="378" w:hanging="437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 за оценка</w:t>
            </w:r>
          </w:p>
        </w:tc>
      </w:tr>
      <w:tr w:rsidR="007464E2" w:rsidTr="007760F7">
        <w:trPr>
          <w:trHeight w:val="657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 xml:space="preserve">Осигуряване на мултимедия 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6" w:right="29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Септември 20</w:t>
            </w:r>
            <w:r>
              <w:rPr>
                <w:sz w:val="24"/>
              </w:rPr>
              <w:t>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140"/>
              <w:rPr>
                <w:sz w:val="24"/>
              </w:rPr>
            </w:pPr>
            <w:r w:rsidRPr="007760F7">
              <w:rPr>
                <w:sz w:val="24"/>
              </w:rPr>
              <w:t>Осигурена мултимедия</w:t>
            </w:r>
          </w:p>
        </w:tc>
      </w:tr>
      <w:tr w:rsidR="007464E2" w:rsidTr="007760F7">
        <w:trPr>
          <w:trHeight w:val="656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2.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-3"/>
              <w:rPr>
                <w:sz w:val="24"/>
              </w:rPr>
            </w:pPr>
            <w:r w:rsidRPr="007760F7">
              <w:rPr>
                <w:sz w:val="24"/>
              </w:rPr>
              <w:t xml:space="preserve">Подновяване на оборудване в  класни стаи 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6" w:right="29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Септември 20</w:t>
            </w:r>
            <w:r>
              <w:rPr>
                <w:sz w:val="24"/>
              </w:rPr>
              <w:t>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8" w:right="12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Подновено оборудване</w:t>
            </w:r>
          </w:p>
        </w:tc>
      </w:tr>
      <w:tr w:rsidR="007464E2" w:rsidTr="007760F7">
        <w:trPr>
          <w:trHeight w:val="654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3.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624"/>
              <w:rPr>
                <w:sz w:val="24"/>
              </w:rPr>
            </w:pPr>
            <w:r w:rsidRPr="007760F7">
              <w:rPr>
                <w:sz w:val="24"/>
              </w:rPr>
              <w:t>Изграждане на спортна площадка, монтиране на съоръженията за спорт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6" w:right="298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Септември 20</w:t>
            </w:r>
            <w:r>
              <w:rPr>
                <w:sz w:val="24"/>
              </w:rPr>
              <w:t>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53"/>
              <w:rPr>
                <w:sz w:val="24"/>
              </w:rPr>
            </w:pPr>
            <w:r w:rsidRPr="007760F7">
              <w:rPr>
                <w:sz w:val="24"/>
              </w:rPr>
              <w:t>Изградена спортна площадка</w:t>
            </w:r>
          </w:p>
        </w:tc>
      </w:tr>
      <w:tr w:rsidR="007464E2" w:rsidTr="007760F7">
        <w:trPr>
          <w:trHeight w:val="954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4.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415"/>
              <w:rPr>
                <w:sz w:val="24"/>
              </w:rPr>
            </w:pPr>
            <w:r w:rsidRPr="007760F7">
              <w:rPr>
                <w:sz w:val="24"/>
              </w:rPr>
              <w:t>Подготовка на материалната база за новата учебна 20</w:t>
            </w:r>
            <w:r>
              <w:rPr>
                <w:sz w:val="24"/>
              </w:rPr>
              <w:t>23</w:t>
            </w:r>
            <w:r w:rsidRPr="007760F7">
              <w:rPr>
                <w:sz w:val="24"/>
              </w:rPr>
              <w:t>-202</w:t>
            </w:r>
            <w:r>
              <w:rPr>
                <w:sz w:val="24"/>
              </w:rPr>
              <w:t>24</w:t>
            </w:r>
            <w:r w:rsidRPr="007760F7">
              <w:rPr>
                <w:sz w:val="24"/>
              </w:rPr>
              <w:t>г.</w:t>
            </w:r>
          </w:p>
          <w:p w:rsidR="007464E2" w:rsidRPr="007760F7" w:rsidRDefault="007464E2" w:rsidP="007760F7">
            <w:pPr>
              <w:pStyle w:val="TableParagraph"/>
              <w:spacing w:before="44" w:line="261" w:lineRule="auto"/>
              <w:ind w:right="415"/>
              <w:rPr>
                <w:sz w:val="24"/>
              </w:rPr>
            </w:pPr>
            <w:r w:rsidRPr="007760F7">
              <w:rPr>
                <w:sz w:val="24"/>
              </w:rPr>
              <w:t>Текущ ремонт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6" w:right="3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760F7">
              <w:rPr>
                <w:sz w:val="24"/>
              </w:rPr>
              <w:t>.09.</w:t>
            </w:r>
            <w:r>
              <w:rPr>
                <w:sz w:val="24"/>
              </w:rPr>
              <w:t>2025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11"/>
              <w:jc w:val="both"/>
              <w:rPr>
                <w:sz w:val="24"/>
              </w:rPr>
            </w:pPr>
            <w:r w:rsidRPr="007760F7">
              <w:rPr>
                <w:sz w:val="24"/>
              </w:rPr>
              <w:t xml:space="preserve">Учители Чистачки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7"/>
              <w:rPr>
                <w:sz w:val="24"/>
              </w:rPr>
            </w:pPr>
            <w:r w:rsidRPr="007760F7">
              <w:rPr>
                <w:sz w:val="24"/>
              </w:rPr>
              <w:t>Осъществена ефективна подготовка на МБ</w:t>
            </w:r>
          </w:p>
          <w:p w:rsidR="007464E2" w:rsidRPr="007760F7" w:rsidRDefault="007464E2" w:rsidP="007760F7">
            <w:pPr>
              <w:pStyle w:val="TableParagraph"/>
              <w:spacing w:before="20" w:line="300" w:lineRule="atLeast"/>
              <w:ind w:right="107"/>
              <w:rPr>
                <w:sz w:val="24"/>
              </w:rPr>
            </w:pPr>
            <w:r w:rsidRPr="007760F7">
              <w:rPr>
                <w:sz w:val="24"/>
              </w:rPr>
              <w:t>Извършен текущ ремонт</w:t>
            </w:r>
          </w:p>
        </w:tc>
      </w:tr>
      <w:tr w:rsidR="007464E2" w:rsidTr="007760F7">
        <w:trPr>
          <w:trHeight w:val="954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5.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415"/>
              <w:rPr>
                <w:sz w:val="24"/>
              </w:rPr>
            </w:pPr>
            <w:r w:rsidRPr="007760F7">
              <w:rPr>
                <w:sz w:val="24"/>
              </w:rPr>
              <w:t>Оформяне на зелените площи и дворните пространства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6" w:right="32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Ц</w:t>
            </w:r>
            <w:r>
              <w:rPr>
                <w:sz w:val="24"/>
              </w:rPr>
              <w:t>е</w:t>
            </w:r>
            <w:r w:rsidRPr="007760F7">
              <w:rPr>
                <w:sz w:val="24"/>
              </w:rPr>
              <w:t>логодишно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0" w:right="511"/>
              <w:jc w:val="both"/>
              <w:rPr>
                <w:sz w:val="24"/>
              </w:rPr>
            </w:pPr>
            <w:r w:rsidRPr="007760F7">
              <w:rPr>
                <w:sz w:val="24"/>
              </w:rPr>
              <w:t>Чисточи, учители , ученици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Дирекотр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7"/>
              <w:rPr>
                <w:sz w:val="24"/>
              </w:rPr>
            </w:pPr>
          </w:p>
        </w:tc>
      </w:tr>
    </w:tbl>
    <w:p w:rsidR="007464E2" w:rsidRDefault="007464E2">
      <w:pPr>
        <w:spacing w:line="300" w:lineRule="atLeast"/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tbl>
      <w:tblPr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5652"/>
        <w:gridCol w:w="2021"/>
        <w:gridCol w:w="1524"/>
        <w:gridCol w:w="1418"/>
        <w:gridCol w:w="2445"/>
      </w:tblGrid>
      <w:tr w:rsidR="007464E2" w:rsidTr="007760F7">
        <w:trPr>
          <w:trHeight w:val="1254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6.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rPr>
                <w:sz w:val="24"/>
              </w:rPr>
            </w:pPr>
            <w:r w:rsidRPr="007760F7">
              <w:rPr>
                <w:sz w:val="24"/>
              </w:rPr>
              <w:t>Обезпечаване на ОВП с необходимите УТС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left="25" w:right="26" w:firstLine="39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7760F7">
              <w:rPr>
                <w:sz w:val="24"/>
              </w:rPr>
              <w:t>.09.</w:t>
            </w:r>
            <w:r>
              <w:rPr>
                <w:sz w:val="24"/>
              </w:rPr>
              <w:t xml:space="preserve">2025 </w:t>
            </w:r>
            <w:r w:rsidRPr="007760F7">
              <w:rPr>
                <w:sz w:val="24"/>
              </w:rPr>
              <w:t>и през цялата година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2" w:line="261" w:lineRule="auto"/>
              <w:ind w:right="62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2"/>
              <w:ind w:left="0"/>
              <w:rPr>
                <w:sz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18" w:line="300" w:lineRule="atLeast"/>
              <w:ind w:right="30"/>
              <w:rPr>
                <w:sz w:val="24"/>
              </w:rPr>
            </w:pPr>
            <w:r w:rsidRPr="007760F7">
              <w:rPr>
                <w:sz w:val="24"/>
              </w:rPr>
              <w:t>Обезпечен, с необходимите учебни и технически средства, процес на обучение</w:t>
            </w:r>
          </w:p>
        </w:tc>
      </w:tr>
      <w:tr w:rsidR="007464E2" w:rsidTr="007760F7">
        <w:trPr>
          <w:trHeight w:val="1556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7.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218"/>
              <w:rPr>
                <w:sz w:val="24"/>
              </w:rPr>
            </w:pPr>
            <w:r w:rsidRPr="007760F7">
              <w:rPr>
                <w:sz w:val="24"/>
              </w:rPr>
              <w:t>Изготвяне план за хигиенизиране и поддържане на дворните площи. Разпределение на училищния двор на райони по класове и поемане на лични отговорности от учениците за поддържането и опазването им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421"/>
              <w:rPr>
                <w:sz w:val="24"/>
              </w:rPr>
            </w:pPr>
            <w:r w:rsidRPr="007760F7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7760F7">
              <w:rPr>
                <w:sz w:val="24"/>
              </w:rPr>
              <w:t>.10.</w:t>
            </w:r>
            <w:r>
              <w:rPr>
                <w:sz w:val="24"/>
              </w:rPr>
              <w:t>2025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36"/>
              <w:rPr>
                <w:sz w:val="24"/>
              </w:rPr>
            </w:pPr>
            <w:r w:rsidRPr="007760F7">
              <w:rPr>
                <w:sz w:val="24"/>
              </w:rPr>
              <w:t>Учител ФВС чистачи, мед. лице</w:t>
            </w:r>
          </w:p>
          <w:p w:rsidR="007464E2" w:rsidRPr="007760F7" w:rsidRDefault="007464E2" w:rsidP="007760F7">
            <w:pPr>
              <w:pStyle w:val="TableParagraph"/>
              <w:spacing w:before="44" w:line="261" w:lineRule="auto"/>
              <w:ind w:right="36"/>
              <w:rPr>
                <w:sz w:val="24"/>
              </w:rPr>
            </w:pPr>
            <w:r w:rsidRPr="007760F7">
              <w:rPr>
                <w:sz w:val="24"/>
              </w:rPr>
              <w:t xml:space="preserve"> Класни ръководители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0" w:right="576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49"/>
              <w:rPr>
                <w:sz w:val="24"/>
              </w:rPr>
            </w:pPr>
            <w:r w:rsidRPr="007760F7">
              <w:rPr>
                <w:sz w:val="24"/>
              </w:rPr>
              <w:t>Периодично осъществени дейности за почистване и хигиенизиране на двора</w:t>
            </w:r>
          </w:p>
        </w:tc>
      </w:tr>
      <w:tr w:rsidR="007464E2" w:rsidTr="007760F7">
        <w:trPr>
          <w:trHeight w:val="1554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8.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rPr>
                <w:sz w:val="24"/>
              </w:rPr>
            </w:pPr>
            <w:r w:rsidRPr="007760F7">
              <w:rPr>
                <w:sz w:val="24"/>
              </w:rPr>
              <w:t>Изготвяне план за осигуряване на нормален учебен процес при зимни условия и контрол за неговото изпълнение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421"/>
              <w:rPr>
                <w:sz w:val="24"/>
              </w:rPr>
            </w:pPr>
            <w:r>
              <w:rPr>
                <w:sz w:val="24"/>
              </w:rPr>
              <w:t>6</w:t>
            </w:r>
            <w:r w:rsidRPr="007760F7">
              <w:rPr>
                <w:sz w:val="24"/>
              </w:rPr>
              <w:t>.10.20</w:t>
            </w:r>
            <w:r>
              <w:rPr>
                <w:sz w:val="24"/>
              </w:rPr>
              <w:t>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2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56"/>
              <w:rPr>
                <w:sz w:val="24"/>
              </w:rPr>
            </w:pPr>
            <w:r w:rsidRPr="007760F7">
              <w:rPr>
                <w:sz w:val="24"/>
              </w:rPr>
              <w:t>Създаден и осъществен ефективен и нормален учебен процес през зимата, осъществен контрол</w:t>
            </w:r>
          </w:p>
        </w:tc>
      </w:tr>
      <w:tr w:rsidR="007464E2" w:rsidTr="007760F7">
        <w:trPr>
          <w:trHeight w:val="1465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9.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623"/>
              <w:rPr>
                <w:sz w:val="24"/>
              </w:rPr>
            </w:pPr>
            <w:r w:rsidRPr="007760F7">
              <w:rPr>
                <w:sz w:val="24"/>
              </w:rPr>
              <w:t>Планиране на строително-ремонтни дейности за следващата учебна година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/>
              <w:ind w:left="421"/>
              <w:rPr>
                <w:sz w:val="24"/>
              </w:rPr>
            </w:pPr>
            <w:r w:rsidRPr="007760F7">
              <w:rPr>
                <w:sz w:val="24"/>
              </w:rPr>
              <w:t>11.12.20</w:t>
            </w:r>
            <w:r>
              <w:rPr>
                <w:sz w:val="24"/>
              </w:rPr>
              <w:t>25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87"/>
              <w:rPr>
                <w:sz w:val="24"/>
              </w:rPr>
            </w:pPr>
            <w:r w:rsidRPr="007760F7">
              <w:rPr>
                <w:sz w:val="24"/>
              </w:rPr>
              <w:t>Главен счетоводител учиетли</w:t>
            </w:r>
            <w:r>
              <w:rPr>
                <w:sz w:val="24"/>
              </w:rPr>
              <w:t xml:space="preserve"> и</w:t>
            </w:r>
          </w:p>
          <w:p w:rsidR="007464E2" w:rsidRPr="007760F7" w:rsidRDefault="007464E2" w:rsidP="007760F7">
            <w:pPr>
              <w:pStyle w:val="TableParagraph"/>
              <w:spacing w:before="24" w:line="261" w:lineRule="auto"/>
              <w:ind w:right="87"/>
              <w:rPr>
                <w:sz w:val="24"/>
              </w:rPr>
            </w:pPr>
            <w:r w:rsidRPr="007760F7">
              <w:rPr>
                <w:sz w:val="24"/>
              </w:rPr>
              <w:t>честачи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Изготвен план</w:t>
            </w:r>
          </w:p>
        </w:tc>
      </w:tr>
      <w:tr w:rsidR="007464E2" w:rsidTr="007760F7">
        <w:trPr>
          <w:trHeight w:val="1856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9" w:right="8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10.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33"/>
              <w:rPr>
                <w:sz w:val="24"/>
              </w:rPr>
            </w:pPr>
            <w:r w:rsidRPr="007760F7">
              <w:rPr>
                <w:sz w:val="24"/>
              </w:rPr>
              <w:t>Проучване потребностите на учителите от дидактични и образователни материали за</w:t>
            </w:r>
            <w:r w:rsidRPr="007760F7">
              <w:rPr>
                <w:spacing w:val="-20"/>
                <w:sz w:val="24"/>
              </w:rPr>
              <w:t xml:space="preserve"> </w:t>
            </w:r>
            <w:r w:rsidRPr="007760F7">
              <w:rPr>
                <w:sz w:val="24"/>
              </w:rPr>
              <w:t>следващата финансова</w:t>
            </w:r>
            <w:r w:rsidRPr="007760F7">
              <w:rPr>
                <w:spacing w:val="-2"/>
                <w:sz w:val="24"/>
              </w:rPr>
              <w:t xml:space="preserve"> </w:t>
            </w:r>
            <w:r w:rsidRPr="007760F7">
              <w:rPr>
                <w:sz w:val="24"/>
              </w:rPr>
              <w:t>година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left="25" w:right="103" w:firstLine="396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7760F7">
              <w:rPr>
                <w:sz w:val="24"/>
              </w:rPr>
              <w:t>.1</w:t>
            </w:r>
            <w:r>
              <w:rPr>
                <w:sz w:val="24"/>
              </w:rPr>
              <w:t>1.25</w:t>
            </w:r>
            <w:r w:rsidRPr="007760F7">
              <w:rPr>
                <w:sz w:val="24"/>
              </w:rPr>
              <w:t>г., през следваща финансова година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right="100"/>
              <w:rPr>
                <w:sz w:val="24"/>
              </w:rPr>
            </w:pPr>
            <w:r w:rsidRPr="007760F7">
              <w:rPr>
                <w:sz w:val="24"/>
              </w:rPr>
              <w:t>Обсъдени и съгласувани заявки на учителите, осигурени дидактични и образователни материали</w:t>
            </w:r>
          </w:p>
        </w:tc>
      </w:tr>
      <w:tr w:rsidR="007464E2" w:rsidTr="007760F7">
        <w:trPr>
          <w:trHeight w:val="656"/>
        </w:trPr>
        <w:tc>
          <w:tcPr>
            <w:tcW w:w="449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9" w:right="86"/>
              <w:jc w:val="center"/>
              <w:rPr>
                <w:sz w:val="24"/>
              </w:rPr>
            </w:pPr>
            <w:r w:rsidRPr="007760F7">
              <w:rPr>
                <w:sz w:val="24"/>
              </w:rPr>
              <w:t>11.</w:t>
            </w:r>
          </w:p>
        </w:tc>
        <w:tc>
          <w:tcPr>
            <w:tcW w:w="5652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Дейности, свързани с БУТ</w:t>
            </w:r>
          </w:p>
        </w:tc>
        <w:tc>
          <w:tcPr>
            <w:tcW w:w="2021" w:type="dxa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5" w:right="490"/>
              <w:rPr>
                <w:sz w:val="24"/>
              </w:rPr>
            </w:pPr>
            <w:r w:rsidRPr="007760F7">
              <w:rPr>
                <w:sz w:val="24"/>
              </w:rPr>
              <w:t>През учебната година</w:t>
            </w:r>
          </w:p>
        </w:tc>
        <w:tc>
          <w:tcPr>
            <w:tcW w:w="1524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pStyle w:val="BodyText"/>
        <w:spacing w:before="10"/>
        <w:rPr>
          <w:b/>
          <w:sz w:val="15"/>
        </w:rPr>
      </w:pPr>
    </w:p>
    <w:p w:rsidR="007464E2" w:rsidRDefault="007464E2">
      <w:pPr>
        <w:spacing w:before="90"/>
        <w:ind w:left="458" w:right="792"/>
        <w:rPr>
          <w:b/>
          <w:sz w:val="24"/>
        </w:rPr>
      </w:pPr>
      <w:r>
        <w:rPr>
          <w:b/>
          <w:sz w:val="24"/>
        </w:rPr>
        <w:t>Оперативна цел 8: Повишаване качеството на образованието и осигуряване на допълнително финансиране чрез използване възможностите на европейски, национални и общински програми</w:t>
      </w:r>
    </w:p>
    <w:p w:rsidR="007464E2" w:rsidRDefault="007464E2">
      <w:pPr>
        <w:ind w:left="458"/>
        <w:rPr>
          <w:b/>
          <w:sz w:val="24"/>
        </w:rPr>
      </w:pPr>
      <w:r>
        <w:rPr>
          <w:b/>
          <w:sz w:val="24"/>
          <w:u w:val="thick"/>
        </w:rPr>
        <w:t>Приоритетно направление :</w:t>
      </w:r>
      <w:r>
        <w:rPr>
          <w:b/>
          <w:sz w:val="24"/>
        </w:rPr>
        <w:t xml:space="preserve"> Участие в програми и проекти</w:t>
      </w:r>
    </w:p>
    <w:p w:rsidR="007464E2" w:rsidRDefault="007464E2">
      <w:pPr>
        <w:pStyle w:val="BodyText"/>
        <w:spacing w:before="3"/>
        <w:rPr>
          <w:b/>
        </w:rPr>
      </w:pPr>
    </w:p>
    <w:tbl>
      <w:tblPr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"/>
        <w:gridCol w:w="4865"/>
        <w:gridCol w:w="1699"/>
        <w:gridCol w:w="1843"/>
        <w:gridCol w:w="1418"/>
        <w:gridCol w:w="2836"/>
      </w:tblGrid>
      <w:tr w:rsidR="007464E2" w:rsidTr="007760F7">
        <w:trPr>
          <w:trHeight w:val="654"/>
        </w:trPr>
        <w:tc>
          <w:tcPr>
            <w:tcW w:w="612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5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15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699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10" w:right="178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843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654" w:right="292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2836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9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 за оценка</w:t>
            </w:r>
          </w:p>
        </w:tc>
      </w:tr>
      <w:tr w:rsidR="007464E2" w:rsidTr="007760F7">
        <w:trPr>
          <w:trHeight w:val="1556"/>
        </w:trPr>
        <w:tc>
          <w:tcPr>
            <w:tcW w:w="612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ind w:left="26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4865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61" w:lineRule="auto"/>
              <w:ind w:right="48"/>
              <w:rPr>
                <w:sz w:val="24"/>
              </w:rPr>
            </w:pPr>
            <w:r w:rsidRPr="007760F7">
              <w:rPr>
                <w:sz w:val="24"/>
              </w:rPr>
              <w:t xml:space="preserve"> Разработване и реализиране на проекти</w:t>
            </w:r>
          </w:p>
        </w:tc>
        <w:tc>
          <w:tcPr>
            <w:tcW w:w="1699" w:type="dxa"/>
          </w:tcPr>
          <w:p w:rsidR="007464E2" w:rsidRPr="007760F7" w:rsidRDefault="007464E2" w:rsidP="007760F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760F7">
              <w:rPr>
                <w:sz w:val="24"/>
              </w:rPr>
              <w:t>целогодишно</w:t>
            </w:r>
          </w:p>
          <w:p w:rsidR="007464E2" w:rsidRPr="007760F7" w:rsidRDefault="007464E2" w:rsidP="007760F7">
            <w:pPr>
              <w:pStyle w:val="TableParagraph"/>
              <w:spacing w:before="24"/>
              <w:ind w:left="25"/>
              <w:rPr>
                <w:sz w:val="24"/>
              </w:rPr>
            </w:pPr>
          </w:p>
        </w:tc>
        <w:tc>
          <w:tcPr>
            <w:tcW w:w="1843" w:type="dxa"/>
          </w:tcPr>
          <w:p w:rsidR="007464E2" w:rsidRPr="007760F7" w:rsidRDefault="007464E2" w:rsidP="007760F7">
            <w:pPr>
              <w:pStyle w:val="TableParagraph"/>
              <w:spacing w:line="300" w:lineRule="atLeast"/>
              <w:ind w:left="26" w:right="408"/>
              <w:rPr>
                <w:sz w:val="24"/>
              </w:rPr>
            </w:pPr>
            <w:r w:rsidRPr="007760F7">
              <w:rPr>
                <w:sz w:val="24"/>
              </w:rPr>
              <w:t>учители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2836" w:type="dxa"/>
            <w:tcBorders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1" w:right="323"/>
              <w:rPr>
                <w:sz w:val="24"/>
              </w:rPr>
            </w:pPr>
            <w:r w:rsidRPr="007760F7">
              <w:rPr>
                <w:sz w:val="24"/>
              </w:rPr>
              <w:t>Осъществени дейности, отчетена ефективна проектна дейност, оформена и издадена документация</w:t>
            </w:r>
          </w:p>
        </w:tc>
      </w:tr>
    </w:tbl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>
      <w:pPr>
        <w:pStyle w:val="BodyText"/>
        <w:spacing w:before="10"/>
        <w:rPr>
          <w:b/>
          <w:sz w:val="15"/>
        </w:rPr>
      </w:pPr>
    </w:p>
    <w:p w:rsidR="007464E2" w:rsidRDefault="007464E2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Оперативна цел 9: Повишаване на престижа на училището</w:t>
      </w:r>
    </w:p>
    <w:p w:rsidR="007464E2" w:rsidRDefault="007464E2">
      <w:pPr>
        <w:ind w:left="458"/>
        <w:rPr>
          <w:b/>
          <w:sz w:val="24"/>
        </w:rPr>
      </w:pPr>
      <w:r>
        <w:rPr>
          <w:b/>
          <w:sz w:val="24"/>
          <w:u w:val="thick"/>
        </w:rPr>
        <w:t>Приоритетно направление 9</w:t>
      </w:r>
      <w:r>
        <w:rPr>
          <w:b/>
          <w:sz w:val="24"/>
        </w:rPr>
        <w:t>: Училищна имиджова политика: е-политика, работа с медии</w:t>
      </w:r>
    </w:p>
    <w:p w:rsidR="007464E2" w:rsidRDefault="007464E2">
      <w:pPr>
        <w:pStyle w:val="BodyText"/>
        <w:spacing w:before="3"/>
        <w:rPr>
          <w:b/>
        </w:rPr>
      </w:pPr>
    </w:p>
    <w:tbl>
      <w:tblPr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6031"/>
        <w:gridCol w:w="1685"/>
        <w:gridCol w:w="1685"/>
        <w:gridCol w:w="1685"/>
        <w:gridCol w:w="1678"/>
      </w:tblGrid>
      <w:tr w:rsidR="007464E2" w:rsidTr="007760F7">
        <w:trPr>
          <w:trHeight w:val="656"/>
        </w:trPr>
        <w:tc>
          <w:tcPr>
            <w:tcW w:w="461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31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1744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Дейности/мероприятия</w:t>
            </w:r>
          </w:p>
        </w:tc>
        <w:tc>
          <w:tcPr>
            <w:tcW w:w="1685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203" w:right="171" w:firstLine="216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Срок за изпълнение</w:t>
            </w:r>
          </w:p>
        </w:tc>
        <w:tc>
          <w:tcPr>
            <w:tcW w:w="1685" w:type="dxa"/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575" w:right="213" w:hanging="332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Отговорни лица</w:t>
            </w:r>
          </w:p>
        </w:tc>
        <w:tc>
          <w:tcPr>
            <w:tcW w:w="1685" w:type="dxa"/>
            <w:tcBorders>
              <w:righ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44"/>
              <w:ind w:left="368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Контрол</w:t>
            </w:r>
          </w:p>
        </w:tc>
        <w:tc>
          <w:tcPr>
            <w:tcW w:w="1678" w:type="dxa"/>
            <w:tcBorders>
              <w:left w:val="single" w:sz="4" w:space="0" w:color="000000"/>
            </w:tcBorders>
            <w:shd w:val="clear" w:color="auto" w:fill="D8D8D8"/>
          </w:tcPr>
          <w:p w:rsidR="007464E2" w:rsidRPr="007760F7" w:rsidRDefault="007464E2" w:rsidP="007760F7">
            <w:pPr>
              <w:pStyle w:val="TableParagraph"/>
              <w:spacing w:before="20" w:line="300" w:lineRule="atLeast"/>
              <w:ind w:left="320" w:right="133" w:hanging="161"/>
              <w:rPr>
                <w:b/>
                <w:sz w:val="24"/>
              </w:rPr>
            </w:pPr>
            <w:r w:rsidRPr="007760F7">
              <w:rPr>
                <w:b/>
                <w:sz w:val="24"/>
              </w:rPr>
              <w:t>Индикатори за оценка</w:t>
            </w:r>
          </w:p>
        </w:tc>
      </w:tr>
      <w:tr w:rsidR="007464E2" w:rsidTr="007760F7">
        <w:trPr>
          <w:trHeight w:val="337"/>
        </w:trPr>
        <w:tc>
          <w:tcPr>
            <w:tcW w:w="461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rPr>
                <w:sz w:val="24"/>
              </w:rPr>
            </w:pPr>
            <w:r w:rsidRPr="007760F7">
              <w:rPr>
                <w:sz w:val="24"/>
              </w:rPr>
              <w:t>1.</w:t>
            </w:r>
          </w:p>
        </w:tc>
        <w:tc>
          <w:tcPr>
            <w:tcW w:w="6031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30"/>
              <w:rPr>
                <w:sz w:val="24"/>
              </w:rPr>
            </w:pPr>
            <w:r w:rsidRPr="007760F7">
              <w:rPr>
                <w:sz w:val="24"/>
              </w:rPr>
              <w:t>Поддържане на училищен електронен дневник</w:t>
            </w:r>
          </w:p>
        </w:tc>
        <w:tc>
          <w:tcPr>
            <w:tcW w:w="168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През учебната</w:t>
            </w:r>
          </w:p>
        </w:tc>
        <w:tc>
          <w:tcPr>
            <w:tcW w:w="1685" w:type="dxa"/>
            <w:tcBorders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0"/>
              <w:rPr>
                <w:sz w:val="24"/>
              </w:rPr>
            </w:pPr>
            <w:r w:rsidRPr="007760F7">
              <w:rPr>
                <w:sz w:val="24"/>
              </w:rPr>
              <w:t>Учител ИТ</w:t>
            </w:r>
          </w:p>
        </w:tc>
        <w:tc>
          <w:tcPr>
            <w:tcW w:w="1685" w:type="dxa"/>
            <w:tcBorders>
              <w:bottom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25"/>
              <w:rPr>
                <w:sz w:val="24"/>
              </w:rPr>
            </w:pPr>
            <w:r w:rsidRPr="007760F7">
              <w:rPr>
                <w:sz w:val="24"/>
              </w:rPr>
              <w:t>Директор</w:t>
            </w:r>
          </w:p>
        </w:tc>
        <w:tc>
          <w:tcPr>
            <w:tcW w:w="1678" w:type="dxa"/>
            <w:tcBorders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44" w:line="273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Действащ и</w:t>
            </w:r>
          </w:p>
        </w:tc>
      </w:tr>
      <w:tr w:rsidR="007464E2" w:rsidTr="007760F7">
        <w:trPr>
          <w:trHeight w:val="300"/>
        </w:trPr>
        <w:tc>
          <w:tcPr>
            <w:tcW w:w="46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603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26"/>
              <w:rPr>
                <w:sz w:val="24"/>
              </w:rPr>
            </w:pPr>
            <w:r w:rsidRPr="007760F7">
              <w:rPr>
                <w:sz w:val="24"/>
              </w:rPr>
              <w:t>година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  <w:r>
              <w:t>Всички учители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актуализиран</w:t>
            </w:r>
          </w:p>
        </w:tc>
      </w:tr>
      <w:tr w:rsidR="007464E2" w:rsidTr="007760F7">
        <w:trPr>
          <w:trHeight w:val="299"/>
        </w:trPr>
        <w:tc>
          <w:tcPr>
            <w:tcW w:w="461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6031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85" w:type="dxa"/>
            <w:tcBorders>
              <w:top w:val="nil"/>
              <w:bottom w:val="nil"/>
              <w:right w:val="single" w:sz="4" w:space="0" w:color="000000"/>
            </w:tcBorders>
          </w:tcPr>
          <w:p w:rsidR="007464E2" w:rsidRDefault="007464E2" w:rsidP="007760F7">
            <w:pPr>
              <w:pStyle w:val="TableParagraph"/>
              <w:ind w:left="0"/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nil"/>
            </w:tcBorders>
          </w:tcPr>
          <w:p w:rsidR="007464E2" w:rsidRPr="007760F7" w:rsidRDefault="007464E2" w:rsidP="007760F7">
            <w:pPr>
              <w:pStyle w:val="TableParagraph"/>
              <w:spacing w:before="7" w:line="273" w:lineRule="exact"/>
              <w:ind w:left="27"/>
              <w:rPr>
                <w:sz w:val="24"/>
              </w:rPr>
            </w:pPr>
            <w:r w:rsidRPr="007760F7">
              <w:rPr>
                <w:sz w:val="24"/>
              </w:rPr>
              <w:t>Електронен дневник на</w:t>
            </w:r>
          </w:p>
        </w:tc>
      </w:tr>
      <w:tr w:rsidR="007464E2" w:rsidTr="007760F7">
        <w:trPr>
          <w:trHeight w:val="319"/>
        </w:trPr>
        <w:tc>
          <w:tcPr>
            <w:tcW w:w="461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31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  <w:righ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</w:tcBorders>
          </w:tcPr>
          <w:p w:rsidR="007464E2" w:rsidRPr="007760F7" w:rsidRDefault="007464E2" w:rsidP="007760F7">
            <w:pPr>
              <w:pStyle w:val="TableParagraph"/>
              <w:spacing w:before="7"/>
              <w:ind w:left="27"/>
              <w:rPr>
                <w:sz w:val="24"/>
              </w:rPr>
            </w:pPr>
            <w:r w:rsidRPr="007760F7">
              <w:rPr>
                <w:sz w:val="24"/>
              </w:rPr>
              <w:t>училището</w:t>
            </w:r>
          </w:p>
        </w:tc>
      </w:tr>
    </w:tbl>
    <w:p w:rsidR="007464E2" w:rsidRDefault="007464E2">
      <w:pPr>
        <w:rPr>
          <w:sz w:val="24"/>
        </w:rPr>
      </w:pPr>
    </w:p>
    <w:p w:rsidR="007464E2" w:rsidRDefault="007464E2">
      <w:pPr>
        <w:rPr>
          <w:sz w:val="24"/>
        </w:rPr>
        <w:sectPr w:rsidR="007464E2">
          <w:pgSz w:w="16840" w:h="11910" w:orient="landscape"/>
          <w:pgMar w:top="560" w:right="1480" w:bottom="280" w:left="960" w:header="708" w:footer="708" w:gutter="0"/>
          <w:cols w:space="708"/>
        </w:sectPr>
      </w:pPr>
    </w:p>
    <w:p w:rsidR="007464E2" w:rsidRDefault="007464E2" w:rsidP="00644E2D">
      <w:pPr>
        <w:pStyle w:val="ListParagraph"/>
        <w:tabs>
          <w:tab w:val="left" w:pos="1179"/>
        </w:tabs>
        <w:spacing w:before="72" w:line="274" w:lineRule="exact"/>
        <w:ind w:left="0" w:firstLine="0"/>
        <w:rPr>
          <w:sz w:val="24"/>
        </w:rPr>
      </w:pPr>
    </w:p>
    <w:sectPr w:rsidR="007464E2" w:rsidSect="000E080E">
      <w:pgSz w:w="16840" w:h="11910" w:orient="landscape"/>
      <w:pgMar w:top="760" w:right="1480" w:bottom="28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982"/>
    <w:multiLevelType w:val="hybridMultilevel"/>
    <w:tmpl w:val="D884FDEE"/>
    <w:lvl w:ilvl="0" w:tplc="30CE9A6C">
      <w:start w:val="1"/>
      <w:numFmt w:val="decimal"/>
      <w:lvlText w:val="%1."/>
      <w:lvlJc w:val="left"/>
      <w:pPr>
        <w:ind w:left="698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DA37E0">
      <w:numFmt w:val="bullet"/>
      <w:lvlText w:val=""/>
      <w:lvlJc w:val="left"/>
      <w:pPr>
        <w:ind w:left="1238" w:hanging="420"/>
      </w:pPr>
      <w:rPr>
        <w:rFonts w:ascii="Wingdings" w:eastAsia="Times New Roman" w:hAnsi="Wingdings" w:hint="default"/>
        <w:w w:val="99"/>
        <w:sz w:val="24"/>
      </w:rPr>
    </w:lvl>
    <w:lvl w:ilvl="2" w:tplc="F5E4ACC4">
      <w:numFmt w:val="bullet"/>
      <w:lvlText w:val="•"/>
      <w:lvlJc w:val="left"/>
      <w:pPr>
        <w:ind w:left="1240" w:hanging="420"/>
      </w:pPr>
      <w:rPr>
        <w:rFonts w:hint="default"/>
      </w:rPr>
    </w:lvl>
    <w:lvl w:ilvl="3" w:tplc="60422294">
      <w:numFmt w:val="bullet"/>
      <w:lvlText w:val="•"/>
      <w:lvlJc w:val="left"/>
      <w:pPr>
        <w:ind w:left="2884" w:hanging="420"/>
      </w:pPr>
      <w:rPr>
        <w:rFonts w:hint="default"/>
      </w:rPr>
    </w:lvl>
    <w:lvl w:ilvl="4" w:tplc="D458EA5E">
      <w:numFmt w:val="bullet"/>
      <w:lvlText w:val="•"/>
      <w:lvlJc w:val="left"/>
      <w:pPr>
        <w:ind w:left="4529" w:hanging="420"/>
      </w:pPr>
      <w:rPr>
        <w:rFonts w:hint="default"/>
      </w:rPr>
    </w:lvl>
    <w:lvl w:ilvl="5" w:tplc="B1128008">
      <w:numFmt w:val="bullet"/>
      <w:lvlText w:val="•"/>
      <w:lvlJc w:val="left"/>
      <w:pPr>
        <w:ind w:left="6174" w:hanging="420"/>
      </w:pPr>
      <w:rPr>
        <w:rFonts w:hint="default"/>
      </w:rPr>
    </w:lvl>
    <w:lvl w:ilvl="6" w:tplc="284A0F6E">
      <w:numFmt w:val="bullet"/>
      <w:lvlText w:val="•"/>
      <w:lvlJc w:val="left"/>
      <w:pPr>
        <w:ind w:left="7819" w:hanging="420"/>
      </w:pPr>
      <w:rPr>
        <w:rFonts w:hint="default"/>
      </w:rPr>
    </w:lvl>
    <w:lvl w:ilvl="7" w:tplc="671C2FCC">
      <w:numFmt w:val="bullet"/>
      <w:lvlText w:val="•"/>
      <w:lvlJc w:val="left"/>
      <w:pPr>
        <w:ind w:left="9464" w:hanging="420"/>
      </w:pPr>
      <w:rPr>
        <w:rFonts w:hint="default"/>
      </w:rPr>
    </w:lvl>
    <w:lvl w:ilvl="8" w:tplc="1BD03FC8">
      <w:numFmt w:val="bullet"/>
      <w:lvlText w:val="•"/>
      <w:lvlJc w:val="left"/>
      <w:pPr>
        <w:ind w:left="11108" w:hanging="420"/>
      </w:pPr>
      <w:rPr>
        <w:rFonts w:hint="default"/>
      </w:rPr>
    </w:lvl>
  </w:abstractNum>
  <w:abstractNum w:abstractNumId="1">
    <w:nsid w:val="019738A5"/>
    <w:multiLevelType w:val="hybridMultilevel"/>
    <w:tmpl w:val="8A7A0E82"/>
    <w:lvl w:ilvl="0" w:tplc="FB5A63A2">
      <w:start w:val="1"/>
      <w:numFmt w:val="decimal"/>
      <w:lvlText w:val="%1."/>
      <w:lvlJc w:val="left"/>
      <w:pPr>
        <w:ind w:left="1238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D44429A">
      <w:start w:val="1"/>
      <w:numFmt w:val="decimal"/>
      <w:lvlText w:val="%2."/>
      <w:lvlJc w:val="left"/>
      <w:pPr>
        <w:ind w:left="1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5BF8D012">
      <w:numFmt w:val="bullet"/>
      <w:lvlText w:val=""/>
      <w:lvlJc w:val="left"/>
      <w:pPr>
        <w:ind w:left="2582" w:hanging="545"/>
      </w:pPr>
      <w:rPr>
        <w:rFonts w:ascii="Wingdings" w:eastAsia="Times New Roman" w:hAnsi="Wingdings" w:hint="default"/>
        <w:w w:val="99"/>
        <w:sz w:val="24"/>
      </w:rPr>
    </w:lvl>
    <w:lvl w:ilvl="3" w:tplc="F9F83410">
      <w:numFmt w:val="bullet"/>
      <w:lvlText w:val="•"/>
      <w:lvlJc w:val="left"/>
      <w:pPr>
        <w:ind w:left="4057" w:hanging="545"/>
      </w:pPr>
      <w:rPr>
        <w:rFonts w:hint="default"/>
      </w:rPr>
    </w:lvl>
    <w:lvl w:ilvl="4" w:tplc="9AF061FC">
      <w:numFmt w:val="bullet"/>
      <w:lvlText w:val="•"/>
      <w:lvlJc w:val="left"/>
      <w:pPr>
        <w:ind w:left="5534" w:hanging="545"/>
      </w:pPr>
      <w:rPr>
        <w:rFonts w:hint="default"/>
      </w:rPr>
    </w:lvl>
    <w:lvl w:ilvl="5" w:tplc="54EC7690">
      <w:numFmt w:val="bullet"/>
      <w:lvlText w:val="•"/>
      <w:lvlJc w:val="left"/>
      <w:pPr>
        <w:ind w:left="7011" w:hanging="545"/>
      </w:pPr>
      <w:rPr>
        <w:rFonts w:hint="default"/>
      </w:rPr>
    </w:lvl>
    <w:lvl w:ilvl="6" w:tplc="CEC6FF80">
      <w:numFmt w:val="bullet"/>
      <w:lvlText w:val="•"/>
      <w:lvlJc w:val="left"/>
      <w:pPr>
        <w:ind w:left="8489" w:hanging="545"/>
      </w:pPr>
      <w:rPr>
        <w:rFonts w:hint="default"/>
      </w:rPr>
    </w:lvl>
    <w:lvl w:ilvl="7" w:tplc="708E51E0">
      <w:numFmt w:val="bullet"/>
      <w:lvlText w:val="•"/>
      <w:lvlJc w:val="left"/>
      <w:pPr>
        <w:ind w:left="9966" w:hanging="545"/>
      </w:pPr>
      <w:rPr>
        <w:rFonts w:hint="default"/>
      </w:rPr>
    </w:lvl>
    <w:lvl w:ilvl="8" w:tplc="5CFA707C">
      <w:numFmt w:val="bullet"/>
      <w:lvlText w:val="•"/>
      <w:lvlJc w:val="left"/>
      <w:pPr>
        <w:ind w:left="11443" w:hanging="545"/>
      </w:pPr>
      <w:rPr>
        <w:rFonts w:hint="default"/>
      </w:rPr>
    </w:lvl>
  </w:abstractNum>
  <w:abstractNum w:abstractNumId="2">
    <w:nsid w:val="02437B5E"/>
    <w:multiLevelType w:val="hybridMultilevel"/>
    <w:tmpl w:val="330A4C80"/>
    <w:lvl w:ilvl="0" w:tplc="2482FE98">
      <w:numFmt w:val="bullet"/>
      <w:lvlText w:val=""/>
      <w:lvlJc w:val="left"/>
      <w:pPr>
        <w:ind w:left="2037" w:hanging="360"/>
      </w:pPr>
      <w:rPr>
        <w:rFonts w:ascii="Wingdings" w:eastAsia="Times New Roman" w:hAnsi="Wingdings" w:hint="default"/>
        <w:w w:val="99"/>
        <w:sz w:val="24"/>
      </w:rPr>
    </w:lvl>
    <w:lvl w:ilvl="1" w:tplc="A522BB7C">
      <w:numFmt w:val="bullet"/>
      <w:lvlText w:val="•"/>
      <w:lvlJc w:val="left"/>
      <w:pPr>
        <w:ind w:left="3275" w:hanging="360"/>
      </w:pPr>
      <w:rPr>
        <w:rFonts w:hint="default"/>
      </w:rPr>
    </w:lvl>
    <w:lvl w:ilvl="2" w:tplc="F2A0AF1A">
      <w:numFmt w:val="bullet"/>
      <w:lvlText w:val="•"/>
      <w:lvlJc w:val="left"/>
      <w:pPr>
        <w:ind w:left="4511" w:hanging="360"/>
      </w:pPr>
      <w:rPr>
        <w:rFonts w:hint="default"/>
      </w:rPr>
    </w:lvl>
    <w:lvl w:ilvl="3" w:tplc="0834FE6E">
      <w:numFmt w:val="bullet"/>
      <w:lvlText w:val="•"/>
      <w:lvlJc w:val="left"/>
      <w:pPr>
        <w:ind w:left="5747" w:hanging="360"/>
      </w:pPr>
      <w:rPr>
        <w:rFonts w:hint="default"/>
      </w:rPr>
    </w:lvl>
    <w:lvl w:ilvl="4" w:tplc="60446E20">
      <w:numFmt w:val="bullet"/>
      <w:lvlText w:val="•"/>
      <w:lvlJc w:val="left"/>
      <w:pPr>
        <w:ind w:left="6983" w:hanging="360"/>
      </w:pPr>
      <w:rPr>
        <w:rFonts w:hint="default"/>
      </w:rPr>
    </w:lvl>
    <w:lvl w:ilvl="5" w:tplc="3D00B506">
      <w:numFmt w:val="bullet"/>
      <w:lvlText w:val="•"/>
      <w:lvlJc w:val="left"/>
      <w:pPr>
        <w:ind w:left="8219" w:hanging="360"/>
      </w:pPr>
      <w:rPr>
        <w:rFonts w:hint="default"/>
      </w:rPr>
    </w:lvl>
    <w:lvl w:ilvl="6" w:tplc="22AC6E02">
      <w:numFmt w:val="bullet"/>
      <w:lvlText w:val="•"/>
      <w:lvlJc w:val="left"/>
      <w:pPr>
        <w:ind w:left="9455" w:hanging="360"/>
      </w:pPr>
      <w:rPr>
        <w:rFonts w:hint="default"/>
      </w:rPr>
    </w:lvl>
    <w:lvl w:ilvl="7" w:tplc="D29EA518">
      <w:numFmt w:val="bullet"/>
      <w:lvlText w:val="•"/>
      <w:lvlJc w:val="left"/>
      <w:pPr>
        <w:ind w:left="10690" w:hanging="360"/>
      </w:pPr>
      <w:rPr>
        <w:rFonts w:hint="default"/>
      </w:rPr>
    </w:lvl>
    <w:lvl w:ilvl="8" w:tplc="1A9AD1DC">
      <w:numFmt w:val="bullet"/>
      <w:lvlText w:val="•"/>
      <w:lvlJc w:val="left"/>
      <w:pPr>
        <w:ind w:left="11926" w:hanging="360"/>
      </w:pPr>
      <w:rPr>
        <w:rFonts w:hint="default"/>
      </w:rPr>
    </w:lvl>
  </w:abstractNum>
  <w:abstractNum w:abstractNumId="3">
    <w:nsid w:val="03EF2708"/>
    <w:multiLevelType w:val="hybridMultilevel"/>
    <w:tmpl w:val="33582C9C"/>
    <w:lvl w:ilvl="0" w:tplc="E6FAAA0E">
      <w:start w:val="1"/>
      <w:numFmt w:val="decimal"/>
      <w:lvlText w:val="%1."/>
      <w:lvlJc w:val="left"/>
      <w:pPr>
        <w:ind w:left="31" w:hanging="181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</w:rPr>
    </w:lvl>
    <w:lvl w:ilvl="1" w:tplc="6E08BE38">
      <w:numFmt w:val="bullet"/>
      <w:lvlText w:val="•"/>
      <w:lvlJc w:val="left"/>
      <w:pPr>
        <w:ind w:left="559" w:hanging="181"/>
      </w:pPr>
      <w:rPr>
        <w:rFonts w:hint="default"/>
      </w:rPr>
    </w:lvl>
    <w:lvl w:ilvl="2" w:tplc="FFC4C92E">
      <w:numFmt w:val="bullet"/>
      <w:lvlText w:val="•"/>
      <w:lvlJc w:val="left"/>
      <w:pPr>
        <w:ind w:left="1079" w:hanging="181"/>
      </w:pPr>
      <w:rPr>
        <w:rFonts w:hint="default"/>
      </w:rPr>
    </w:lvl>
    <w:lvl w:ilvl="3" w:tplc="A4E6BF38">
      <w:numFmt w:val="bullet"/>
      <w:lvlText w:val="•"/>
      <w:lvlJc w:val="left"/>
      <w:pPr>
        <w:ind w:left="1599" w:hanging="181"/>
      </w:pPr>
      <w:rPr>
        <w:rFonts w:hint="default"/>
      </w:rPr>
    </w:lvl>
    <w:lvl w:ilvl="4" w:tplc="6D4C5AFC">
      <w:numFmt w:val="bullet"/>
      <w:lvlText w:val="•"/>
      <w:lvlJc w:val="left"/>
      <w:pPr>
        <w:ind w:left="2119" w:hanging="181"/>
      </w:pPr>
      <w:rPr>
        <w:rFonts w:hint="default"/>
      </w:rPr>
    </w:lvl>
    <w:lvl w:ilvl="5" w:tplc="C8F26124">
      <w:numFmt w:val="bullet"/>
      <w:lvlText w:val="•"/>
      <w:lvlJc w:val="left"/>
      <w:pPr>
        <w:ind w:left="2639" w:hanging="181"/>
      </w:pPr>
      <w:rPr>
        <w:rFonts w:hint="default"/>
      </w:rPr>
    </w:lvl>
    <w:lvl w:ilvl="6" w:tplc="3508D890">
      <w:numFmt w:val="bullet"/>
      <w:lvlText w:val="•"/>
      <w:lvlJc w:val="left"/>
      <w:pPr>
        <w:ind w:left="3159" w:hanging="181"/>
      </w:pPr>
      <w:rPr>
        <w:rFonts w:hint="default"/>
      </w:rPr>
    </w:lvl>
    <w:lvl w:ilvl="7" w:tplc="AAD65166">
      <w:numFmt w:val="bullet"/>
      <w:lvlText w:val="•"/>
      <w:lvlJc w:val="left"/>
      <w:pPr>
        <w:ind w:left="3678" w:hanging="181"/>
      </w:pPr>
      <w:rPr>
        <w:rFonts w:hint="default"/>
      </w:rPr>
    </w:lvl>
    <w:lvl w:ilvl="8" w:tplc="07046392">
      <w:numFmt w:val="bullet"/>
      <w:lvlText w:val="•"/>
      <w:lvlJc w:val="left"/>
      <w:pPr>
        <w:ind w:left="4198" w:hanging="181"/>
      </w:pPr>
      <w:rPr>
        <w:rFonts w:hint="default"/>
      </w:rPr>
    </w:lvl>
  </w:abstractNum>
  <w:abstractNum w:abstractNumId="4">
    <w:nsid w:val="04A14D0F"/>
    <w:multiLevelType w:val="hybridMultilevel"/>
    <w:tmpl w:val="F6884078"/>
    <w:lvl w:ilvl="0" w:tplc="91DAEB7A">
      <w:start w:val="1"/>
      <w:numFmt w:val="decimal"/>
      <w:lvlText w:val="%1."/>
      <w:lvlJc w:val="left"/>
      <w:pPr>
        <w:ind w:left="1396" w:hanging="23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F82D34A">
      <w:numFmt w:val="bullet"/>
      <w:lvlText w:val="•"/>
      <w:lvlJc w:val="left"/>
      <w:pPr>
        <w:ind w:left="2699" w:hanging="231"/>
      </w:pPr>
      <w:rPr>
        <w:rFonts w:hint="default"/>
      </w:rPr>
    </w:lvl>
    <w:lvl w:ilvl="2" w:tplc="79C05652">
      <w:numFmt w:val="bullet"/>
      <w:lvlText w:val="•"/>
      <w:lvlJc w:val="left"/>
      <w:pPr>
        <w:ind w:left="3999" w:hanging="231"/>
      </w:pPr>
      <w:rPr>
        <w:rFonts w:hint="default"/>
      </w:rPr>
    </w:lvl>
    <w:lvl w:ilvl="3" w:tplc="E1702248">
      <w:numFmt w:val="bullet"/>
      <w:lvlText w:val="•"/>
      <w:lvlJc w:val="left"/>
      <w:pPr>
        <w:ind w:left="5299" w:hanging="231"/>
      </w:pPr>
      <w:rPr>
        <w:rFonts w:hint="default"/>
      </w:rPr>
    </w:lvl>
    <w:lvl w:ilvl="4" w:tplc="793695E4">
      <w:numFmt w:val="bullet"/>
      <w:lvlText w:val="•"/>
      <w:lvlJc w:val="left"/>
      <w:pPr>
        <w:ind w:left="6599" w:hanging="231"/>
      </w:pPr>
      <w:rPr>
        <w:rFonts w:hint="default"/>
      </w:rPr>
    </w:lvl>
    <w:lvl w:ilvl="5" w:tplc="E95E3B44">
      <w:numFmt w:val="bullet"/>
      <w:lvlText w:val="•"/>
      <w:lvlJc w:val="left"/>
      <w:pPr>
        <w:ind w:left="7899" w:hanging="231"/>
      </w:pPr>
      <w:rPr>
        <w:rFonts w:hint="default"/>
      </w:rPr>
    </w:lvl>
    <w:lvl w:ilvl="6" w:tplc="FDAE7FE2">
      <w:numFmt w:val="bullet"/>
      <w:lvlText w:val="•"/>
      <w:lvlJc w:val="left"/>
      <w:pPr>
        <w:ind w:left="9199" w:hanging="231"/>
      </w:pPr>
      <w:rPr>
        <w:rFonts w:hint="default"/>
      </w:rPr>
    </w:lvl>
    <w:lvl w:ilvl="7" w:tplc="7B4ED2B8">
      <w:numFmt w:val="bullet"/>
      <w:lvlText w:val="•"/>
      <w:lvlJc w:val="left"/>
      <w:pPr>
        <w:ind w:left="10498" w:hanging="231"/>
      </w:pPr>
      <w:rPr>
        <w:rFonts w:hint="default"/>
      </w:rPr>
    </w:lvl>
    <w:lvl w:ilvl="8" w:tplc="97E4B20E">
      <w:numFmt w:val="bullet"/>
      <w:lvlText w:val="•"/>
      <w:lvlJc w:val="left"/>
      <w:pPr>
        <w:ind w:left="11798" w:hanging="231"/>
      </w:pPr>
      <w:rPr>
        <w:rFonts w:hint="default"/>
      </w:rPr>
    </w:lvl>
  </w:abstractNum>
  <w:abstractNum w:abstractNumId="5">
    <w:nsid w:val="065F14AB"/>
    <w:multiLevelType w:val="hybridMultilevel"/>
    <w:tmpl w:val="40463344"/>
    <w:lvl w:ilvl="0" w:tplc="27B23554">
      <w:numFmt w:val="bullet"/>
      <w:lvlText w:val=""/>
      <w:lvlJc w:val="left"/>
      <w:pPr>
        <w:ind w:left="1298" w:hanging="480"/>
      </w:pPr>
      <w:rPr>
        <w:rFonts w:ascii="Wingdings" w:eastAsia="Times New Roman" w:hAnsi="Wingdings" w:hint="default"/>
        <w:w w:val="99"/>
        <w:sz w:val="24"/>
      </w:rPr>
    </w:lvl>
    <w:lvl w:ilvl="1" w:tplc="61D0E3F8">
      <w:numFmt w:val="bullet"/>
      <w:lvlText w:val="•"/>
      <w:lvlJc w:val="left"/>
      <w:pPr>
        <w:ind w:left="2609" w:hanging="480"/>
      </w:pPr>
      <w:rPr>
        <w:rFonts w:hint="default"/>
      </w:rPr>
    </w:lvl>
    <w:lvl w:ilvl="2" w:tplc="5D9EDF16">
      <w:numFmt w:val="bullet"/>
      <w:lvlText w:val="•"/>
      <w:lvlJc w:val="left"/>
      <w:pPr>
        <w:ind w:left="3919" w:hanging="480"/>
      </w:pPr>
      <w:rPr>
        <w:rFonts w:hint="default"/>
      </w:rPr>
    </w:lvl>
    <w:lvl w:ilvl="3" w:tplc="F8240FA2">
      <w:numFmt w:val="bullet"/>
      <w:lvlText w:val="•"/>
      <w:lvlJc w:val="left"/>
      <w:pPr>
        <w:ind w:left="5229" w:hanging="480"/>
      </w:pPr>
      <w:rPr>
        <w:rFonts w:hint="default"/>
      </w:rPr>
    </w:lvl>
    <w:lvl w:ilvl="4" w:tplc="FB940008">
      <w:numFmt w:val="bullet"/>
      <w:lvlText w:val="•"/>
      <w:lvlJc w:val="left"/>
      <w:pPr>
        <w:ind w:left="6539" w:hanging="480"/>
      </w:pPr>
      <w:rPr>
        <w:rFonts w:hint="default"/>
      </w:rPr>
    </w:lvl>
    <w:lvl w:ilvl="5" w:tplc="AC3634AA">
      <w:numFmt w:val="bullet"/>
      <w:lvlText w:val="•"/>
      <w:lvlJc w:val="left"/>
      <w:pPr>
        <w:ind w:left="7849" w:hanging="480"/>
      </w:pPr>
      <w:rPr>
        <w:rFonts w:hint="default"/>
      </w:rPr>
    </w:lvl>
    <w:lvl w:ilvl="6" w:tplc="C93227E8">
      <w:numFmt w:val="bullet"/>
      <w:lvlText w:val="•"/>
      <w:lvlJc w:val="left"/>
      <w:pPr>
        <w:ind w:left="9159" w:hanging="480"/>
      </w:pPr>
      <w:rPr>
        <w:rFonts w:hint="default"/>
      </w:rPr>
    </w:lvl>
    <w:lvl w:ilvl="7" w:tplc="68CE1A58">
      <w:numFmt w:val="bullet"/>
      <w:lvlText w:val="•"/>
      <w:lvlJc w:val="left"/>
      <w:pPr>
        <w:ind w:left="10468" w:hanging="480"/>
      </w:pPr>
      <w:rPr>
        <w:rFonts w:hint="default"/>
      </w:rPr>
    </w:lvl>
    <w:lvl w:ilvl="8" w:tplc="12E681C8">
      <w:numFmt w:val="bullet"/>
      <w:lvlText w:val="•"/>
      <w:lvlJc w:val="left"/>
      <w:pPr>
        <w:ind w:left="11778" w:hanging="480"/>
      </w:pPr>
      <w:rPr>
        <w:rFonts w:hint="default"/>
      </w:rPr>
    </w:lvl>
  </w:abstractNum>
  <w:abstractNum w:abstractNumId="6">
    <w:nsid w:val="07C07AF2"/>
    <w:multiLevelType w:val="hybridMultilevel"/>
    <w:tmpl w:val="70AE6598"/>
    <w:lvl w:ilvl="0" w:tplc="F1D03A6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0B3F2AC7"/>
    <w:multiLevelType w:val="hybridMultilevel"/>
    <w:tmpl w:val="B3B6C77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1D5E16"/>
    <w:multiLevelType w:val="hybridMultilevel"/>
    <w:tmpl w:val="9C4A3588"/>
    <w:lvl w:ilvl="0" w:tplc="FA18F88A">
      <w:numFmt w:val="bullet"/>
      <w:lvlText w:val=""/>
      <w:lvlJc w:val="left"/>
      <w:pPr>
        <w:ind w:left="1245" w:hanging="360"/>
      </w:pPr>
      <w:rPr>
        <w:rFonts w:ascii="Wingdings" w:eastAsia="Times New Roman" w:hAnsi="Wingdings" w:hint="default"/>
        <w:w w:val="99"/>
        <w:sz w:val="24"/>
      </w:rPr>
    </w:lvl>
    <w:lvl w:ilvl="1" w:tplc="92A433E6">
      <w:numFmt w:val="bullet"/>
      <w:lvlText w:val="•"/>
      <w:lvlJc w:val="left"/>
      <w:pPr>
        <w:ind w:left="2555" w:hanging="360"/>
      </w:pPr>
      <w:rPr>
        <w:rFonts w:hint="default"/>
      </w:rPr>
    </w:lvl>
    <w:lvl w:ilvl="2" w:tplc="61AC727E">
      <w:numFmt w:val="bullet"/>
      <w:lvlText w:val="•"/>
      <w:lvlJc w:val="left"/>
      <w:pPr>
        <w:ind w:left="3871" w:hanging="360"/>
      </w:pPr>
      <w:rPr>
        <w:rFonts w:hint="default"/>
      </w:rPr>
    </w:lvl>
    <w:lvl w:ilvl="3" w:tplc="E3804FF6">
      <w:numFmt w:val="bullet"/>
      <w:lvlText w:val="•"/>
      <w:lvlJc w:val="left"/>
      <w:pPr>
        <w:ind w:left="5187" w:hanging="360"/>
      </w:pPr>
      <w:rPr>
        <w:rFonts w:hint="default"/>
      </w:rPr>
    </w:lvl>
    <w:lvl w:ilvl="4" w:tplc="065C3CFE">
      <w:numFmt w:val="bullet"/>
      <w:lvlText w:val="•"/>
      <w:lvlJc w:val="left"/>
      <w:pPr>
        <w:ind w:left="6503" w:hanging="360"/>
      </w:pPr>
      <w:rPr>
        <w:rFonts w:hint="default"/>
      </w:rPr>
    </w:lvl>
    <w:lvl w:ilvl="5" w:tplc="3E80FFA8">
      <w:numFmt w:val="bullet"/>
      <w:lvlText w:val="•"/>
      <w:lvlJc w:val="left"/>
      <w:pPr>
        <w:ind w:left="7819" w:hanging="360"/>
      </w:pPr>
      <w:rPr>
        <w:rFonts w:hint="default"/>
      </w:rPr>
    </w:lvl>
    <w:lvl w:ilvl="6" w:tplc="5742ED1C">
      <w:numFmt w:val="bullet"/>
      <w:lvlText w:val="•"/>
      <w:lvlJc w:val="left"/>
      <w:pPr>
        <w:ind w:left="9135" w:hanging="360"/>
      </w:pPr>
      <w:rPr>
        <w:rFonts w:hint="default"/>
      </w:rPr>
    </w:lvl>
    <w:lvl w:ilvl="7" w:tplc="06F42F9A">
      <w:numFmt w:val="bullet"/>
      <w:lvlText w:val="•"/>
      <w:lvlJc w:val="left"/>
      <w:pPr>
        <w:ind w:left="10450" w:hanging="360"/>
      </w:pPr>
      <w:rPr>
        <w:rFonts w:hint="default"/>
      </w:rPr>
    </w:lvl>
    <w:lvl w:ilvl="8" w:tplc="7C622BF2">
      <w:numFmt w:val="bullet"/>
      <w:lvlText w:val="•"/>
      <w:lvlJc w:val="left"/>
      <w:pPr>
        <w:ind w:left="11766" w:hanging="360"/>
      </w:pPr>
      <w:rPr>
        <w:rFonts w:hint="default"/>
      </w:rPr>
    </w:lvl>
  </w:abstractNum>
  <w:abstractNum w:abstractNumId="9">
    <w:nsid w:val="0E080DCE"/>
    <w:multiLevelType w:val="multilevel"/>
    <w:tmpl w:val="8320C03C"/>
    <w:lvl w:ilvl="0">
      <w:start w:val="1"/>
      <w:numFmt w:val="decimal"/>
      <w:lvlText w:val="%1"/>
      <w:lvlJc w:val="left"/>
      <w:pPr>
        <w:ind w:left="1238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8" w:hanging="4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871" w:hanging="420"/>
      </w:pPr>
      <w:rPr>
        <w:rFonts w:hint="default"/>
      </w:rPr>
    </w:lvl>
    <w:lvl w:ilvl="3">
      <w:numFmt w:val="bullet"/>
      <w:lvlText w:val="•"/>
      <w:lvlJc w:val="left"/>
      <w:pPr>
        <w:ind w:left="5187" w:hanging="420"/>
      </w:pPr>
      <w:rPr>
        <w:rFonts w:hint="default"/>
      </w:rPr>
    </w:lvl>
    <w:lvl w:ilvl="4">
      <w:numFmt w:val="bullet"/>
      <w:lvlText w:val="•"/>
      <w:lvlJc w:val="left"/>
      <w:pPr>
        <w:ind w:left="6503" w:hanging="420"/>
      </w:pPr>
      <w:rPr>
        <w:rFonts w:hint="default"/>
      </w:rPr>
    </w:lvl>
    <w:lvl w:ilvl="5">
      <w:numFmt w:val="bullet"/>
      <w:lvlText w:val="•"/>
      <w:lvlJc w:val="left"/>
      <w:pPr>
        <w:ind w:left="7819" w:hanging="420"/>
      </w:pPr>
      <w:rPr>
        <w:rFonts w:hint="default"/>
      </w:rPr>
    </w:lvl>
    <w:lvl w:ilvl="6">
      <w:numFmt w:val="bullet"/>
      <w:lvlText w:val="•"/>
      <w:lvlJc w:val="left"/>
      <w:pPr>
        <w:ind w:left="9135" w:hanging="420"/>
      </w:pPr>
      <w:rPr>
        <w:rFonts w:hint="default"/>
      </w:rPr>
    </w:lvl>
    <w:lvl w:ilvl="7">
      <w:numFmt w:val="bullet"/>
      <w:lvlText w:val="•"/>
      <w:lvlJc w:val="left"/>
      <w:pPr>
        <w:ind w:left="10450" w:hanging="420"/>
      </w:pPr>
      <w:rPr>
        <w:rFonts w:hint="default"/>
      </w:rPr>
    </w:lvl>
    <w:lvl w:ilvl="8">
      <w:numFmt w:val="bullet"/>
      <w:lvlText w:val="•"/>
      <w:lvlJc w:val="left"/>
      <w:pPr>
        <w:ind w:left="11766" w:hanging="420"/>
      </w:pPr>
      <w:rPr>
        <w:rFonts w:hint="default"/>
      </w:rPr>
    </w:lvl>
  </w:abstractNum>
  <w:abstractNum w:abstractNumId="10">
    <w:nsid w:val="12236F97"/>
    <w:multiLevelType w:val="hybridMultilevel"/>
    <w:tmpl w:val="E16EF75C"/>
    <w:lvl w:ilvl="0" w:tplc="F0545024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1">
    <w:nsid w:val="13171475"/>
    <w:multiLevelType w:val="hybridMultilevel"/>
    <w:tmpl w:val="25163726"/>
    <w:lvl w:ilvl="0" w:tplc="397A4826">
      <w:numFmt w:val="bullet"/>
      <w:lvlText w:val=""/>
      <w:lvlJc w:val="left"/>
      <w:pPr>
        <w:ind w:left="2037" w:hanging="360"/>
      </w:pPr>
      <w:rPr>
        <w:rFonts w:ascii="Wingdings" w:eastAsia="Times New Roman" w:hAnsi="Wingdings" w:hint="default"/>
        <w:w w:val="99"/>
        <w:sz w:val="24"/>
      </w:rPr>
    </w:lvl>
    <w:lvl w:ilvl="1" w:tplc="4AC84836">
      <w:numFmt w:val="bullet"/>
      <w:lvlText w:val="•"/>
      <w:lvlJc w:val="left"/>
      <w:pPr>
        <w:ind w:left="3275" w:hanging="360"/>
      </w:pPr>
      <w:rPr>
        <w:rFonts w:hint="default"/>
      </w:rPr>
    </w:lvl>
    <w:lvl w:ilvl="2" w:tplc="939C504A">
      <w:numFmt w:val="bullet"/>
      <w:lvlText w:val="•"/>
      <w:lvlJc w:val="left"/>
      <w:pPr>
        <w:ind w:left="4511" w:hanging="360"/>
      </w:pPr>
      <w:rPr>
        <w:rFonts w:hint="default"/>
      </w:rPr>
    </w:lvl>
    <w:lvl w:ilvl="3" w:tplc="A7AAA54C">
      <w:numFmt w:val="bullet"/>
      <w:lvlText w:val="•"/>
      <w:lvlJc w:val="left"/>
      <w:pPr>
        <w:ind w:left="5747" w:hanging="360"/>
      </w:pPr>
      <w:rPr>
        <w:rFonts w:hint="default"/>
      </w:rPr>
    </w:lvl>
    <w:lvl w:ilvl="4" w:tplc="C616F5DC">
      <w:numFmt w:val="bullet"/>
      <w:lvlText w:val="•"/>
      <w:lvlJc w:val="left"/>
      <w:pPr>
        <w:ind w:left="6983" w:hanging="360"/>
      </w:pPr>
      <w:rPr>
        <w:rFonts w:hint="default"/>
      </w:rPr>
    </w:lvl>
    <w:lvl w:ilvl="5" w:tplc="9B84A79C">
      <w:numFmt w:val="bullet"/>
      <w:lvlText w:val="•"/>
      <w:lvlJc w:val="left"/>
      <w:pPr>
        <w:ind w:left="8219" w:hanging="360"/>
      </w:pPr>
      <w:rPr>
        <w:rFonts w:hint="default"/>
      </w:rPr>
    </w:lvl>
    <w:lvl w:ilvl="6" w:tplc="7F7AFE7A">
      <w:numFmt w:val="bullet"/>
      <w:lvlText w:val="•"/>
      <w:lvlJc w:val="left"/>
      <w:pPr>
        <w:ind w:left="9455" w:hanging="360"/>
      </w:pPr>
      <w:rPr>
        <w:rFonts w:hint="default"/>
      </w:rPr>
    </w:lvl>
    <w:lvl w:ilvl="7" w:tplc="230CFECE">
      <w:numFmt w:val="bullet"/>
      <w:lvlText w:val="•"/>
      <w:lvlJc w:val="left"/>
      <w:pPr>
        <w:ind w:left="10690" w:hanging="360"/>
      </w:pPr>
      <w:rPr>
        <w:rFonts w:hint="default"/>
      </w:rPr>
    </w:lvl>
    <w:lvl w:ilvl="8" w:tplc="B4E41D86">
      <w:numFmt w:val="bullet"/>
      <w:lvlText w:val="•"/>
      <w:lvlJc w:val="left"/>
      <w:pPr>
        <w:ind w:left="11926" w:hanging="360"/>
      </w:pPr>
      <w:rPr>
        <w:rFonts w:hint="default"/>
      </w:rPr>
    </w:lvl>
  </w:abstractNum>
  <w:abstractNum w:abstractNumId="12">
    <w:nsid w:val="16E63BFC"/>
    <w:multiLevelType w:val="hybridMultilevel"/>
    <w:tmpl w:val="D76A76BE"/>
    <w:lvl w:ilvl="0" w:tplc="CBE21454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2103EAC">
      <w:start w:val="1"/>
      <w:numFmt w:val="decimal"/>
      <w:lvlText w:val="%2."/>
      <w:lvlJc w:val="left"/>
      <w:pPr>
        <w:ind w:left="1874" w:hanging="43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AEF8D32E">
      <w:numFmt w:val="bullet"/>
      <w:lvlText w:val="•"/>
      <w:lvlJc w:val="left"/>
      <w:pPr>
        <w:ind w:left="3270" w:hanging="437"/>
      </w:pPr>
      <w:rPr>
        <w:rFonts w:hint="default"/>
      </w:rPr>
    </w:lvl>
    <w:lvl w:ilvl="3" w:tplc="2A44BD6A">
      <w:numFmt w:val="bullet"/>
      <w:lvlText w:val="•"/>
      <w:lvlJc w:val="left"/>
      <w:pPr>
        <w:ind w:left="4661" w:hanging="437"/>
      </w:pPr>
      <w:rPr>
        <w:rFonts w:hint="default"/>
      </w:rPr>
    </w:lvl>
    <w:lvl w:ilvl="4" w:tplc="02306378">
      <w:numFmt w:val="bullet"/>
      <w:lvlText w:val="•"/>
      <w:lvlJc w:val="left"/>
      <w:pPr>
        <w:ind w:left="6052" w:hanging="437"/>
      </w:pPr>
      <w:rPr>
        <w:rFonts w:hint="default"/>
      </w:rPr>
    </w:lvl>
    <w:lvl w:ilvl="5" w:tplc="796EE060">
      <w:numFmt w:val="bullet"/>
      <w:lvlText w:val="•"/>
      <w:lvlJc w:val="left"/>
      <w:pPr>
        <w:ind w:left="7443" w:hanging="437"/>
      </w:pPr>
      <w:rPr>
        <w:rFonts w:hint="default"/>
      </w:rPr>
    </w:lvl>
    <w:lvl w:ilvl="6" w:tplc="7A14AD4A">
      <w:numFmt w:val="bullet"/>
      <w:lvlText w:val="•"/>
      <w:lvlJc w:val="left"/>
      <w:pPr>
        <w:ind w:left="8834" w:hanging="437"/>
      </w:pPr>
      <w:rPr>
        <w:rFonts w:hint="default"/>
      </w:rPr>
    </w:lvl>
    <w:lvl w:ilvl="7" w:tplc="64547EE8">
      <w:numFmt w:val="bullet"/>
      <w:lvlText w:val="•"/>
      <w:lvlJc w:val="left"/>
      <w:pPr>
        <w:ind w:left="10225" w:hanging="437"/>
      </w:pPr>
      <w:rPr>
        <w:rFonts w:hint="default"/>
      </w:rPr>
    </w:lvl>
    <w:lvl w:ilvl="8" w:tplc="F418CBF6">
      <w:numFmt w:val="bullet"/>
      <w:lvlText w:val="•"/>
      <w:lvlJc w:val="left"/>
      <w:pPr>
        <w:ind w:left="11616" w:hanging="437"/>
      </w:pPr>
      <w:rPr>
        <w:rFonts w:hint="default"/>
      </w:rPr>
    </w:lvl>
  </w:abstractNum>
  <w:abstractNum w:abstractNumId="13">
    <w:nsid w:val="18FD63B2"/>
    <w:multiLevelType w:val="hybridMultilevel"/>
    <w:tmpl w:val="F104E61A"/>
    <w:lvl w:ilvl="0" w:tplc="331660FA">
      <w:numFmt w:val="bullet"/>
      <w:lvlText w:val=""/>
      <w:lvlJc w:val="left"/>
      <w:pPr>
        <w:ind w:left="1245" w:hanging="360"/>
      </w:pPr>
      <w:rPr>
        <w:rFonts w:ascii="Wingdings" w:eastAsia="Times New Roman" w:hAnsi="Wingdings" w:hint="default"/>
        <w:w w:val="99"/>
        <w:sz w:val="24"/>
      </w:rPr>
    </w:lvl>
    <w:lvl w:ilvl="1" w:tplc="B2669FF0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60C4D904">
      <w:numFmt w:val="bullet"/>
      <w:lvlText w:val="•"/>
      <w:lvlJc w:val="left"/>
      <w:pPr>
        <w:ind w:left="2862" w:hanging="360"/>
      </w:pPr>
      <w:rPr>
        <w:rFonts w:hint="default"/>
      </w:rPr>
    </w:lvl>
    <w:lvl w:ilvl="3" w:tplc="F82EC0FE">
      <w:numFmt w:val="bullet"/>
      <w:lvlText w:val="•"/>
      <w:lvlJc w:val="left"/>
      <w:pPr>
        <w:ind w:left="4304" w:hanging="360"/>
      </w:pPr>
      <w:rPr>
        <w:rFonts w:hint="default"/>
      </w:rPr>
    </w:lvl>
    <w:lvl w:ilvl="4" w:tplc="520634BA">
      <w:numFmt w:val="bullet"/>
      <w:lvlText w:val="•"/>
      <w:lvlJc w:val="left"/>
      <w:pPr>
        <w:ind w:left="5746" w:hanging="360"/>
      </w:pPr>
      <w:rPr>
        <w:rFonts w:hint="default"/>
      </w:rPr>
    </w:lvl>
    <w:lvl w:ilvl="5" w:tplc="491C256C">
      <w:numFmt w:val="bullet"/>
      <w:lvlText w:val="•"/>
      <w:lvlJc w:val="left"/>
      <w:pPr>
        <w:ind w:left="7188" w:hanging="360"/>
      </w:pPr>
      <w:rPr>
        <w:rFonts w:hint="default"/>
      </w:rPr>
    </w:lvl>
    <w:lvl w:ilvl="6" w:tplc="E418EBB2">
      <w:numFmt w:val="bullet"/>
      <w:lvlText w:val="•"/>
      <w:lvlJc w:val="left"/>
      <w:pPr>
        <w:ind w:left="8630" w:hanging="360"/>
      </w:pPr>
      <w:rPr>
        <w:rFonts w:hint="default"/>
      </w:rPr>
    </w:lvl>
    <w:lvl w:ilvl="7" w:tplc="8E26C5B2">
      <w:numFmt w:val="bullet"/>
      <w:lvlText w:val="•"/>
      <w:lvlJc w:val="left"/>
      <w:pPr>
        <w:ind w:left="10072" w:hanging="360"/>
      </w:pPr>
      <w:rPr>
        <w:rFonts w:hint="default"/>
      </w:rPr>
    </w:lvl>
    <w:lvl w:ilvl="8" w:tplc="BC06CD42">
      <w:numFmt w:val="bullet"/>
      <w:lvlText w:val="•"/>
      <w:lvlJc w:val="left"/>
      <w:pPr>
        <w:ind w:left="11514" w:hanging="360"/>
      </w:pPr>
      <w:rPr>
        <w:rFonts w:hint="default"/>
      </w:rPr>
    </w:lvl>
  </w:abstractNum>
  <w:abstractNum w:abstractNumId="14">
    <w:nsid w:val="1AB536D7"/>
    <w:multiLevelType w:val="hybridMultilevel"/>
    <w:tmpl w:val="0A2ED0AE"/>
    <w:lvl w:ilvl="0" w:tplc="32706462">
      <w:start w:val="1"/>
      <w:numFmt w:val="decimal"/>
      <w:lvlText w:val="%1."/>
      <w:lvlJc w:val="left"/>
      <w:pPr>
        <w:ind w:left="698" w:hanging="2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6916E2E6">
      <w:numFmt w:val="bullet"/>
      <w:lvlText w:val=""/>
      <w:lvlJc w:val="left"/>
      <w:pPr>
        <w:ind w:left="1178" w:hanging="360"/>
      </w:pPr>
      <w:rPr>
        <w:rFonts w:ascii="Wingdings" w:eastAsia="Times New Roman" w:hAnsi="Wingdings" w:hint="default"/>
        <w:w w:val="99"/>
        <w:sz w:val="24"/>
      </w:rPr>
    </w:lvl>
    <w:lvl w:ilvl="2" w:tplc="2FAC41BE">
      <w:numFmt w:val="bullet"/>
      <w:lvlText w:val=""/>
      <w:lvlJc w:val="left"/>
      <w:pPr>
        <w:ind w:left="1670" w:hanging="360"/>
      </w:pPr>
      <w:rPr>
        <w:rFonts w:ascii="Symbol" w:eastAsia="Times New Roman" w:hAnsi="Symbol" w:hint="default"/>
        <w:w w:val="99"/>
        <w:sz w:val="24"/>
      </w:rPr>
    </w:lvl>
    <w:lvl w:ilvl="3" w:tplc="78DC235A">
      <w:numFmt w:val="bullet"/>
      <w:lvlText w:val="•"/>
      <w:lvlJc w:val="left"/>
      <w:pPr>
        <w:ind w:left="1680" w:hanging="360"/>
      </w:pPr>
      <w:rPr>
        <w:rFonts w:hint="default"/>
      </w:rPr>
    </w:lvl>
    <w:lvl w:ilvl="4" w:tplc="96FE193A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31944DBC">
      <w:numFmt w:val="bullet"/>
      <w:lvlText w:val="•"/>
      <w:lvlJc w:val="left"/>
      <w:pPr>
        <w:ind w:left="3983" w:hanging="360"/>
      </w:pPr>
      <w:rPr>
        <w:rFonts w:hint="default"/>
      </w:rPr>
    </w:lvl>
    <w:lvl w:ilvl="6" w:tplc="8FE81DA2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2B62ACE0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D7E1170">
      <w:numFmt w:val="bullet"/>
      <w:lvlText w:val="•"/>
      <w:lvlJc w:val="left"/>
      <w:pPr>
        <w:ind w:left="10232" w:hanging="360"/>
      </w:pPr>
      <w:rPr>
        <w:rFonts w:hint="default"/>
      </w:rPr>
    </w:lvl>
  </w:abstractNum>
  <w:abstractNum w:abstractNumId="15">
    <w:nsid w:val="1CAB1114"/>
    <w:multiLevelType w:val="hybridMultilevel"/>
    <w:tmpl w:val="BAB07FCC"/>
    <w:lvl w:ilvl="0" w:tplc="54C6A9C0">
      <w:numFmt w:val="bullet"/>
      <w:lvlText w:val=""/>
      <w:lvlJc w:val="left"/>
      <w:pPr>
        <w:ind w:left="751" w:hanging="360"/>
      </w:pPr>
      <w:rPr>
        <w:rFonts w:ascii="Wingdings" w:eastAsia="Times New Roman" w:hAnsi="Wingdings" w:hint="default"/>
        <w:w w:val="99"/>
        <w:sz w:val="24"/>
      </w:rPr>
    </w:lvl>
    <w:lvl w:ilvl="1" w:tplc="9F6EB0B8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12F6A806"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8A7C5FC2">
      <w:numFmt w:val="bullet"/>
      <w:lvlText w:val="•"/>
      <w:lvlJc w:val="left"/>
      <w:pPr>
        <w:ind w:left="2103" w:hanging="360"/>
      </w:pPr>
      <w:rPr>
        <w:rFonts w:hint="default"/>
      </w:rPr>
    </w:lvl>
    <w:lvl w:ilvl="4" w:tplc="26C84664">
      <w:numFmt w:val="bullet"/>
      <w:lvlText w:val="•"/>
      <w:lvlJc w:val="left"/>
      <w:pPr>
        <w:ind w:left="2551" w:hanging="360"/>
      </w:pPr>
      <w:rPr>
        <w:rFonts w:hint="default"/>
      </w:rPr>
    </w:lvl>
    <w:lvl w:ilvl="5" w:tplc="F1E6C2C4">
      <w:numFmt w:val="bullet"/>
      <w:lvlText w:val="•"/>
      <w:lvlJc w:val="left"/>
      <w:pPr>
        <w:ind w:left="2999" w:hanging="360"/>
      </w:pPr>
      <w:rPr>
        <w:rFonts w:hint="default"/>
      </w:rPr>
    </w:lvl>
    <w:lvl w:ilvl="6" w:tplc="5BC6326E">
      <w:numFmt w:val="bullet"/>
      <w:lvlText w:val="•"/>
      <w:lvlJc w:val="left"/>
      <w:pPr>
        <w:ind w:left="3447" w:hanging="360"/>
      </w:pPr>
      <w:rPr>
        <w:rFonts w:hint="default"/>
      </w:rPr>
    </w:lvl>
    <w:lvl w:ilvl="7" w:tplc="1D3CCD62">
      <w:numFmt w:val="bullet"/>
      <w:lvlText w:val="•"/>
      <w:lvlJc w:val="left"/>
      <w:pPr>
        <w:ind w:left="3894" w:hanging="360"/>
      </w:pPr>
      <w:rPr>
        <w:rFonts w:hint="default"/>
      </w:rPr>
    </w:lvl>
    <w:lvl w:ilvl="8" w:tplc="D0EED5AC">
      <w:numFmt w:val="bullet"/>
      <w:lvlText w:val="•"/>
      <w:lvlJc w:val="left"/>
      <w:pPr>
        <w:ind w:left="4342" w:hanging="360"/>
      </w:pPr>
      <w:rPr>
        <w:rFonts w:hint="default"/>
      </w:rPr>
    </w:lvl>
  </w:abstractNum>
  <w:abstractNum w:abstractNumId="16">
    <w:nsid w:val="1D5B70A0"/>
    <w:multiLevelType w:val="hybridMultilevel"/>
    <w:tmpl w:val="DC288202"/>
    <w:lvl w:ilvl="0" w:tplc="0B82FFEA">
      <w:numFmt w:val="bullet"/>
      <w:lvlText w:val=""/>
      <w:lvlJc w:val="left"/>
      <w:pPr>
        <w:ind w:left="1538" w:hanging="360"/>
      </w:pPr>
      <w:rPr>
        <w:rFonts w:ascii="Wingdings" w:eastAsia="Times New Roman" w:hAnsi="Wingdings" w:hint="default"/>
        <w:w w:val="99"/>
        <w:sz w:val="24"/>
      </w:rPr>
    </w:lvl>
    <w:lvl w:ilvl="1" w:tplc="7602A410">
      <w:numFmt w:val="bullet"/>
      <w:lvlText w:val=""/>
      <w:lvlJc w:val="left"/>
      <w:pPr>
        <w:ind w:left="1898" w:hanging="360"/>
      </w:pPr>
      <w:rPr>
        <w:rFonts w:ascii="Wingdings" w:eastAsia="Times New Roman" w:hAnsi="Wingdings" w:hint="default"/>
        <w:w w:val="99"/>
        <w:sz w:val="24"/>
      </w:rPr>
    </w:lvl>
    <w:lvl w:ilvl="2" w:tplc="78FCCF46">
      <w:numFmt w:val="bullet"/>
      <w:lvlText w:val=""/>
      <w:lvlJc w:val="left"/>
      <w:pPr>
        <w:ind w:left="2037" w:hanging="360"/>
      </w:pPr>
      <w:rPr>
        <w:rFonts w:ascii="Symbol" w:eastAsia="Times New Roman" w:hAnsi="Symbol" w:hint="default"/>
        <w:w w:val="99"/>
        <w:sz w:val="24"/>
      </w:rPr>
    </w:lvl>
    <w:lvl w:ilvl="3" w:tplc="4F6C6CE4"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CCB018EE">
      <w:numFmt w:val="bullet"/>
      <w:lvlText w:val="•"/>
      <w:lvlJc w:val="left"/>
      <w:pPr>
        <w:ind w:left="5129" w:hanging="360"/>
      </w:pPr>
      <w:rPr>
        <w:rFonts w:hint="default"/>
      </w:rPr>
    </w:lvl>
    <w:lvl w:ilvl="5" w:tplc="A52289FE">
      <w:numFmt w:val="bullet"/>
      <w:lvlText w:val="•"/>
      <w:lvlJc w:val="left"/>
      <w:pPr>
        <w:ind w:left="6674" w:hanging="360"/>
      </w:pPr>
      <w:rPr>
        <w:rFonts w:hint="default"/>
      </w:rPr>
    </w:lvl>
    <w:lvl w:ilvl="6" w:tplc="796CB3C6">
      <w:numFmt w:val="bullet"/>
      <w:lvlText w:val="•"/>
      <w:lvlJc w:val="left"/>
      <w:pPr>
        <w:ind w:left="8219" w:hanging="360"/>
      </w:pPr>
      <w:rPr>
        <w:rFonts w:hint="default"/>
      </w:rPr>
    </w:lvl>
    <w:lvl w:ilvl="7" w:tplc="64384674">
      <w:numFmt w:val="bullet"/>
      <w:lvlText w:val="•"/>
      <w:lvlJc w:val="left"/>
      <w:pPr>
        <w:ind w:left="9764" w:hanging="360"/>
      </w:pPr>
      <w:rPr>
        <w:rFonts w:hint="default"/>
      </w:rPr>
    </w:lvl>
    <w:lvl w:ilvl="8" w:tplc="6732866A">
      <w:numFmt w:val="bullet"/>
      <w:lvlText w:val="•"/>
      <w:lvlJc w:val="left"/>
      <w:pPr>
        <w:ind w:left="11308" w:hanging="360"/>
      </w:pPr>
      <w:rPr>
        <w:rFonts w:hint="default"/>
      </w:rPr>
    </w:lvl>
  </w:abstractNum>
  <w:abstractNum w:abstractNumId="17">
    <w:nsid w:val="1DB60ABA"/>
    <w:multiLevelType w:val="hybridMultilevel"/>
    <w:tmpl w:val="42E475C4"/>
    <w:lvl w:ilvl="0" w:tplc="488C8434">
      <w:start w:val="1"/>
      <w:numFmt w:val="decimal"/>
      <w:lvlText w:val="%1."/>
      <w:lvlJc w:val="left"/>
      <w:pPr>
        <w:ind w:left="1426" w:hanging="18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2F9E1F8A">
      <w:numFmt w:val="bullet"/>
      <w:lvlText w:val="•"/>
      <w:lvlJc w:val="left"/>
      <w:pPr>
        <w:ind w:left="2717" w:hanging="181"/>
      </w:pPr>
      <w:rPr>
        <w:rFonts w:hint="default"/>
      </w:rPr>
    </w:lvl>
    <w:lvl w:ilvl="2" w:tplc="53065E14">
      <w:numFmt w:val="bullet"/>
      <w:lvlText w:val="•"/>
      <w:lvlJc w:val="left"/>
      <w:pPr>
        <w:ind w:left="4015" w:hanging="181"/>
      </w:pPr>
      <w:rPr>
        <w:rFonts w:hint="default"/>
      </w:rPr>
    </w:lvl>
    <w:lvl w:ilvl="3" w:tplc="BF92DF62">
      <w:numFmt w:val="bullet"/>
      <w:lvlText w:val="•"/>
      <w:lvlJc w:val="left"/>
      <w:pPr>
        <w:ind w:left="5313" w:hanging="181"/>
      </w:pPr>
      <w:rPr>
        <w:rFonts w:hint="default"/>
      </w:rPr>
    </w:lvl>
    <w:lvl w:ilvl="4" w:tplc="3312A0DC">
      <w:numFmt w:val="bullet"/>
      <w:lvlText w:val="•"/>
      <w:lvlJc w:val="left"/>
      <w:pPr>
        <w:ind w:left="6611" w:hanging="181"/>
      </w:pPr>
      <w:rPr>
        <w:rFonts w:hint="default"/>
      </w:rPr>
    </w:lvl>
    <w:lvl w:ilvl="5" w:tplc="880E06BC">
      <w:numFmt w:val="bullet"/>
      <w:lvlText w:val="•"/>
      <w:lvlJc w:val="left"/>
      <w:pPr>
        <w:ind w:left="7909" w:hanging="181"/>
      </w:pPr>
      <w:rPr>
        <w:rFonts w:hint="default"/>
      </w:rPr>
    </w:lvl>
    <w:lvl w:ilvl="6" w:tplc="A3F8FDDA">
      <w:numFmt w:val="bullet"/>
      <w:lvlText w:val="•"/>
      <w:lvlJc w:val="left"/>
      <w:pPr>
        <w:ind w:left="9207" w:hanging="181"/>
      </w:pPr>
      <w:rPr>
        <w:rFonts w:hint="default"/>
      </w:rPr>
    </w:lvl>
    <w:lvl w:ilvl="7" w:tplc="41FEFD96">
      <w:numFmt w:val="bullet"/>
      <w:lvlText w:val="•"/>
      <w:lvlJc w:val="left"/>
      <w:pPr>
        <w:ind w:left="10504" w:hanging="181"/>
      </w:pPr>
      <w:rPr>
        <w:rFonts w:hint="default"/>
      </w:rPr>
    </w:lvl>
    <w:lvl w:ilvl="8" w:tplc="1A0EE836">
      <w:numFmt w:val="bullet"/>
      <w:lvlText w:val="•"/>
      <w:lvlJc w:val="left"/>
      <w:pPr>
        <w:ind w:left="11802" w:hanging="181"/>
      </w:pPr>
      <w:rPr>
        <w:rFonts w:hint="default"/>
      </w:rPr>
    </w:lvl>
  </w:abstractNum>
  <w:abstractNum w:abstractNumId="18">
    <w:nsid w:val="1E2B1054"/>
    <w:multiLevelType w:val="hybridMultilevel"/>
    <w:tmpl w:val="4A60DB26"/>
    <w:lvl w:ilvl="0" w:tplc="FB161B80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860EF4E">
      <w:start w:val="1"/>
      <w:numFmt w:val="decimal"/>
      <w:lvlText w:val="%2."/>
      <w:lvlJc w:val="left"/>
      <w:pPr>
        <w:ind w:left="1965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17DEF7F8">
      <w:numFmt w:val="bullet"/>
      <w:lvlText w:val="•"/>
      <w:lvlJc w:val="left"/>
      <w:pPr>
        <w:ind w:left="3342" w:hanging="360"/>
      </w:pPr>
      <w:rPr>
        <w:rFonts w:hint="default"/>
      </w:rPr>
    </w:lvl>
    <w:lvl w:ilvl="3" w:tplc="8D56C07A">
      <w:numFmt w:val="bullet"/>
      <w:lvlText w:val="•"/>
      <w:lvlJc w:val="left"/>
      <w:pPr>
        <w:ind w:left="4724" w:hanging="360"/>
      </w:pPr>
      <w:rPr>
        <w:rFonts w:hint="default"/>
      </w:rPr>
    </w:lvl>
    <w:lvl w:ilvl="4" w:tplc="9BEAEE9C">
      <w:numFmt w:val="bullet"/>
      <w:lvlText w:val="•"/>
      <w:lvlJc w:val="left"/>
      <w:pPr>
        <w:ind w:left="6106" w:hanging="360"/>
      </w:pPr>
      <w:rPr>
        <w:rFonts w:hint="default"/>
      </w:rPr>
    </w:lvl>
    <w:lvl w:ilvl="5" w:tplc="6D829F9E">
      <w:numFmt w:val="bullet"/>
      <w:lvlText w:val="•"/>
      <w:lvlJc w:val="left"/>
      <w:pPr>
        <w:ind w:left="7488" w:hanging="360"/>
      </w:pPr>
      <w:rPr>
        <w:rFonts w:hint="default"/>
      </w:rPr>
    </w:lvl>
    <w:lvl w:ilvl="6" w:tplc="E3802C22">
      <w:numFmt w:val="bullet"/>
      <w:lvlText w:val="•"/>
      <w:lvlJc w:val="left"/>
      <w:pPr>
        <w:ind w:left="8870" w:hanging="360"/>
      </w:pPr>
      <w:rPr>
        <w:rFonts w:hint="default"/>
      </w:rPr>
    </w:lvl>
    <w:lvl w:ilvl="7" w:tplc="65ACE298">
      <w:numFmt w:val="bullet"/>
      <w:lvlText w:val="•"/>
      <w:lvlJc w:val="left"/>
      <w:pPr>
        <w:ind w:left="10252" w:hanging="360"/>
      </w:pPr>
      <w:rPr>
        <w:rFonts w:hint="default"/>
      </w:rPr>
    </w:lvl>
    <w:lvl w:ilvl="8" w:tplc="A19C6064">
      <w:numFmt w:val="bullet"/>
      <w:lvlText w:val="•"/>
      <w:lvlJc w:val="left"/>
      <w:pPr>
        <w:ind w:left="11634" w:hanging="360"/>
      </w:pPr>
      <w:rPr>
        <w:rFonts w:hint="default"/>
      </w:rPr>
    </w:lvl>
  </w:abstractNum>
  <w:abstractNum w:abstractNumId="19">
    <w:nsid w:val="1E2D5F60"/>
    <w:multiLevelType w:val="hybridMultilevel"/>
    <w:tmpl w:val="56E02832"/>
    <w:lvl w:ilvl="0" w:tplc="4B985E72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D0AF734">
      <w:numFmt w:val="bullet"/>
      <w:lvlText w:val="•"/>
      <w:lvlJc w:val="left"/>
      <w:pPr>
        <w:ind w:left="2879" w:hanging="360"/>
      </w:pPr>
      <w:rPr>
        <w:rFonts w:hint="default"/>
      </w:rPr>
    </w:lvl>
    <w:lvl w:ilvl="2" w:tplc="3E387BAC"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D754689C">
      <w:numFmt w:val="bullet"/>
      <w:lvlText w:val="•"/>
      <w:lvlJc w:val="left"/>
      <w:pPr>
        <w:ind w:left="5439" w:hanging="360"/>
      </w:pPr>
      <w:rPr>
        <w:rFonts w:hint="default"/>
      </w:rPr>
    </w:lvl>
    <w:lvl w:ilvl="4" w:tplc="AA96D268">
      <w:numFmt w:val="bullet"/>
      <w:lvlText w:val="•"/>
      <w:lvlJc w:val="left"/>
      <w:pPr>
        <w:ind w:left="6719" w:hanging="360"/>
      </w:pPr>
      <w:rPr>
        <w:rFonts w:hint="default"/>
      </w:rPr>
    </w:lvl>
    <w:lvl w:ilvl="5" w:tplc="6E0430DA">
      <w:numFmt w:val="bullet"/>
      <w:lvlText w:val="•"/>
      <w:lvlJc w:val="left"/>
      <w:pPr>
        <w:ind w:left="7999" w:hanging="360"/>
      </w:pPr>
      <w:rPr>
        <w:rFonts w:hint="default"/>
      </w:rPr>
    </w:lvl>
    <w:lvl w:ilvl="6" w:tplc="8A869D2C">
      <w:numFmt w:val="bullet"/>
      <w:lvlText w:val="•"/>
      <w:lvlJc w:val="left"/>
      <w:pPr>
        <w:ind w:left="9279" w:hanging="360"/>
      </w:pPr>
      <w:rPr>
        <w:rFonts w:hint="default"/>
      </w:rPr>
    </w:lvl>
    <w:lvl w:ilvl="7" w:tplc="18F48D66">
      <w:numFmt w:val="bullet"/>
      <w:lvlText w:val="•"/>
      <w:lvlJc w:val="left"/>
      <w:pPr>
        <w:ind w:left="10558" w:hanging="360"/>
      </w:pPr>
      <w:rPr>
        <w:rFonts w:hint="default"/>
      </w:rPr>
    </w:lvl>
    <w:lvl w:ilvl="8" w:tplc="24D44E7C">
      <w:numFmt w:val="bullet"/>
      <w:lvlText w:val="•"/>
      <w:lvlJc w:val="left"/>
      <w:pPr>
        <w:ind w:left="11838" w:hanging="360"/>
      </w:pPr>
      <w:rPr>
        <w:rFonts w:hint="default"/>
      </w:rPr>
    </w:lvl>
  </w:abstractNum>
  <w:abstractNum w:abstractNumId="20">
    <w:nsid w:val="203A0D07"/>
    <w:multiLevelType w:val="hybridMultilevel"/>
    <w:tmpl w:val="065C4BFE"/>
    <w:lvl w:ilvl="0" w:tplc="E2927E98">
      <w:numFmt w:val="bullet"/>
      <w:lvlText w:val="•"/>
      <w:lvlJc w:val="left"/>
      <w:pPr>
        <w:ind w:left="1166" w:hanging="360"/>
      </w:pPr>
      <w:rPr>
        <w:rFonts w:ascii="Times New Roman" w:eastAsia="Times New Roman" w:hAnsi="Times New Roman" w:hint="default"/>
        <w:spacing w:val="-5"/>
        <w:w w:val="99"/>
        <w:sz w:val="24"/>
      </w:rPr>
    </w:lvl>
    <w:lvl w:ilvl="1" w:tplc="EE722B08">
      <w:numFmt w:val="bullet"/>
      <w:lvlText w:val="•"/>
      <w:lvlJc w:val="left"/>
      <w:pPr>
        <w:ind w:left="2483" w:hanging="360"/>
      </w:pPr>
      <w:rPr>
        <w:rFonts w:hint="default"/>
      </w:rPr>
    </w:lvl>
    <w:lvl w:ilvl="2" w:tplc="2DFC9326">
      <w:numFmt w:val="bullet"/>
      <w:lvlText w:val="•"/>
      <w:lvlJc w:val="left"/>
      <w:pPr>
        <w:ind w:left="3807" w:hanging="360"/>
      </w:pPr>
      <w:rPr>
        <w:rFonts w:hint="default"/>
      </w:rPr>
    </w:lvl>
    <w:lvl w:ilvl="3" w:tplc="7CD44B32">
      <w:numFmt w:val="bullet"/>
      <w:lvlText w:val="•"/>
      <w:lvlJc w:val="left"/>
      <w:pPr>
        <w:ind w:left="5131" w:hanging="360"/>
      </w:pPr>
      <w:rPr>
        <w:rFonts w:hint="default"/>
      </w:rPr>
    </w:lvl>
    <w:lvl w:ilvl="4" w:tplc="3AAE8620">
      <w:numFmt w:val="bullet"/>
      <w:lvlText w:val="•"/>
      <w:lvlJc w:val="left"/>
      <w:pPr>
        <w:ind w:left="6455" w:hanging="360"/>
      </w:pPr>
      <w:rPr>
        <w:rFonts w:hint="default"/>
      </w:rPr>
    </w:lvl>
    <w:lvl w:ilvl="5" w:tplc="157EDEC8">
      <w:numFmt w:val="bullet"/>
      <w:lvlText w:val="•"/>
      <w:lvlJc w:val="left"/>
      <w:pPr>
        <w:ind w:left="7779" w:hanging="360"/>
      </w:pPr>
      <w:rPr>
        <w:rFonts w:hint="default"/>
      </w:rPr>
    </w:lvl>
    <w:lvl w:ilvl="6" w:tplc="56CC2F1E">
      <w:numFmt w:val="bullet"/>
      <w:lvlText w:val="•"/>
      <w:lvlJc w:val="left"/>
      <w:pPr>
        <w:ind w:left="9103" w:hanging="360"/>
      </w:pPr>
      <w:rPr>
        <w:rFonts w:hint="default"/>
      </w:rPr>
    </w:lvl>
    <w:lvl w:ilvl="7" w:tplc="14C89ECC">
      <w:numFmt w:val="bullet"/>
      <w:lvlText w:val="•"/>
      <w:lvlJc w:val="left"/>
      <w:pPr>
        <w:ind w:left="10426" w:hanging="360"/>
      </w:pPr>
      <w:rPr>
        <w:rFonts w:hint="default"/>
      </w:rPr>
    </w:lvl>
    <w:lvl w:ilvl="8" w:tplc="87984EA0">
      <w:numFmt w:val="bullet"/>
      <w:lvlText w:val="•"/>
      <w:lvlJc w:val="left"/>
      <w:pPr>
        <w:ind w:left="11750" w:hanging="360"/>
      </w:pPr>
      <w:rPr>
        <w:rFonts w:hint="default"/>
      </w:rPr>
    </w:lvl>
  </w:abstractNum>
  <w:abstractNum w:abstractNumId="21">
    <w:nsid w:val="21863E1C"/>
    <w:multiLevelType w:val="hybridMultilevel"/>
    <w:tmpl w:val="EB98D760"/>
    <w:lvl w:ilvl="0" w:tplc="0EE4AA00">
      <w:start w:val="9"/>
      <w:numFmt w:val="decimal"/>
      <w:lvlText w:val="%1."/>
      <w:lvlJc w:val="left"/>
      <w:pPr>
        <w:ind w:left="698" w:hanging="240"/>
      </w:pPr>
      <w:rPr>
        <w:rFonts w:cs="Times New Roman" w:hint="default"/>
        <w:spacing w:val="-5"/>
        <w:w w:val="99"/>
      </w:rPr>
    </w:lvl>
    <w:lvl w:ilvl="1" w:tplc="35FEB868">
      <w:numFmt w:val="bullet"/>
      <w:lvlText w:val=""/>
      <w:lvlJc w:val="left"/>
      <w:pPr>
        <w:ind w:left="1178" w:hanging="360"/>
      </w:pPr>
      <w:rPr>
        <w:rFonts w:ascii="Wingdings" w:eastAsia="Times New Roman" w:hAnsi="Wingdings" w:hint="default"/>
        <w:w w:val="99"/>
        <w:sz w:val="24"/>
      </w:rPr>
    </w:lvl>
    <w:lvl w:ilvl="2" w:tplc="F46C78E8">
      <w:numFmt w:val="bullet"/>
      <w:lvlText w:val=""/>
      <w:lvlJc w:val="left"/>
      <w:pPr>
        <w:ind w:left="1898" w:hanging="360"/>
      </w:pPr>
      <w:rPr>
        <w:rFonts w:ascii="Symbol" w:eastAsia="Times New Roman" w:hAnsi="Symbol" w:hint="default"/>
        <w:w w:val="99"/>
        <w:sz w:val="24"/>
      </w:rPr>
    </w:lvl>
    <w:lvl w:ilvl="3" w:tplc="0106C102">
      <w:numFmt w:val="bullet"/>
      <w:lvlText w:val="•"/>
      <w:lvlJc w:val="left"/>
      <w:pPr>
        <w:ind w:left="1960" w:hanging="360"/>
      </w:pPr>
      <w:rPr>
        <w:rFonts w:hint="default"/>
      </w:rPr>
    </w:lvl>
    <w:lvl w:ilvl="4" w:tplc="2286B2F4">
      <w:numFmt w:val="bullet"/>
      <w:lvlText w:val="•"/>
      <w:lvlJc w:val="left"/>
      <w:pPr>
        <w:ind w:left="3736" w:hanging="360"/>
      </w:pPr>
      <w:rPr>
        <w:rFonts w:hint="default"/>
      </w:rPr>
    </w:lvl>
    <w:lvl w:ilvl="5" w:tplc="C9F8BD6C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675E12EA">
      <w:numFmt w:val="bullet"/>
      <w:lvlText w:val="•"/>
      <w:lvlJc w:val="left"/>
      <w:pPr>
        <w:ind w:left="7290" w:hanging="360"/>
      </w:pPr>
      <w:rPr>
        <w:rFonts w:hint="default"/>
      </w:rPr>
    </w:lvl>
    <w:lvl w:ilvl="7" w:tplc="1C8801E4">
      <w:numFmt w:val="bullet"/>
      <w:lvlText w:val="•"/>
      <w:lvlJc w:val="left"/>
      <w:pPr>
        <w:ind w:left="9067" w:hanging="360"/>
      </w:pPr>
      <w:rPr>
        <w:rFonts w:hint="default"/>
      </w:rPr>
    </w:lvl>
    <w:lvl w:ilvl="8" w:tplc="C3BC925C">
      <w:numFmt w:val="bullet"/>
      <w:lvlText w:val="•"/>
      <w:lvlJc w:val="left"/>
      <w:pPr>
        <w:ind w:left="10844" w:hanging="360"/>
      </w:pPr>
      <w:rPr>
        <w:rFonts w:hint="default"/>
      </w:rPr>
    </w:lvl>
  </w:abstractNum>
  <w:abstractNum w:abstractNumId="22">
    <w:nsid w:val="23507A76"/>
    <w:multiLevelType w:val="hybridMultilevel"/>
    <w:tmpl w:val="99D2A01A"/>
    <w:lvl w:ilvl="0" w:tplc="6DF02D4E">
      <w:start w:val="36"/>
      <w:numFmt w:val="decimal"/>
      <w:lvlText w:val="%1."/>
      <w:lvlJc w:val="left"/>
      <w:pPr>
        <w:ind w:left="880" w:hanging="423"/>
      </w:pPr>
      <w:rPr>
        <w:rFonts w:cs="Times New Roman" w:hint="default"/>
        <w:spacing w:val="0"/>
        <w:w w:val="100"/>
        <w:u w:val="single" w:color="000000"/>
      </w:rPr>
    </w:lvl>
    <w:lvl w:ilvl="1" w:tplc="65D880FE">
      <w:start w:val="1"/>
      <w:numFmt w:val="decimal"/>
      <w:lvlText w:val="%2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0C0A54E2">
      <w:numFmt w:val="bullet"/>
      <w:lvlText w:val="●"/>
      <w:lvlJc w:val="left"/>
      <w:pPr>
        <w:ind w:left="458" w:hanging="224"/>
      </w:pPr>
      <w:rPr>
        <w:rFonts w:ascii="Times New Roman" w:eastAsia="Times New Roman" w:hAnsi="Times New Roman" w:hint="default"/>
        <w:b/>
        <w:w w:val="99"/>
        <w:sz w:val="24"/>
      </w:rPr>
    </w:lvl>
    <w:lvl w:ilvl="3" w:tplc="D3D04944">
      <w:numFmt w:val="bullet"/>
      <w:lvlText w:val="•"/>
      <w:lvlJc w:val="left"/>
      <w:pPr>
        <w:ind w:left="2832" w:hanging="224"/>
      </w:pPr>
      <w:rPr>
        <w:rFonts w:hint="default"/>
      </w:rPr>
    </w:lvl>
    <w:lvl w:ilvl="4" w:tplc="33F0FFD6">
      <w:numFmt w:val="bullet"/>
      <w:lvlText w:val="•"/>
      <w:lvlJc w:val="left"/>
      <w:pPr>
        <w:ind w:left="4484" w:hanging="224"/>
      </w:pPr>
      <w:rPr>
        <w:rFonts w:hint="default"/>
      </w:rPr>
    </w:lvl>
    <w:lvl w:ilvl="5" w:tplc="6B3A2DBE">
      <w:numFmt w:val="bullet"/>
      <w:lvlText w:val="•"/>
      <w:lvlJc w:val="left"/>
      <w:pPr>
        <w:ind w:left="6136" w:hanging="224"/>
      </w:pPr>
      <w:rPr>
        <w:rFonts w:hint="default"/>
      </w:rPr>
    </w:lvl>
    <w:lvl w:ilvl="6" w:tplc="3844E5EC">
      <w:numFmt w:val="bullet"/>
      <w:lvlText w:val="•"/>
      <w:lvlJc w:val="left"/>
      <w:pPr>
        <w:ind w:left="7789" w:hanging="224"/>
      </w:pPr>
      <w:rPr>
        <w:rFonts w:hint="default"/>
      </w:rPr>
    </w:lvl>
    <w:lvl w:ilvl="7" w:tplc="26A02C98">
      <w:numFmt w:val="bullet"/>
      <w:lvlText w:val="•"/>
      <w:lvlJc w:val="left"/>
      <w:pPr>
        <w:ind w:left="9441" w:hanging="224"/>
      </w:pPr>
      <w:rPr>
        <w:rFonts w:hint="default"/>
      </w:rPr>
    </w:lvl>
    <w:lvl w:ilvl="8" w:tplc="526A2202">
      <w:numFmt w:val="bullet"/>
      <w:lvlText w:val="•"/>
      <w:lvlJc w:val="left"/>
      <w:pPr>
        <w:ind w:left="11093" w:hanging="224"/>
      </w:pPr>
      <w:rPr>
        <w:rFonts w:hint="default"/>
      </w:rPr>
    </w:lvl>
  </w:abstractNum>
  <w:abstractNum w:abstractNumId="23">
    <w:nsid w:val="258C218C"/>
    <w:multiLevelType w:val="hybridMultilevel"/>
    <w:tmpl w:val="7DB02B16"/>
    <w:lvl w:ilvl="0" w:tplc="45BCB6AC">
      <w:numFmt w:val="bullet"/>
      <w:lvlText w:val="•"/>
      <w:lvlJc w:val="left"/>
      <w:pPr>
        <w:ind w:left="1178" w:hanging="360"/>
      </w:pPr>
      <w:rPr>
        <w:rFonts w:ascii="Times New Roman" w:eastAsia="Times New Roman" w:hAnsi="Times New Roman" w:hint="default"/>
        <w:spacing w:val="-5"/>
        <w:w w:val="99"/>
        <w:sz w:val="24"/>
      </w:rPr>
    </w:lvl>
    <w:lvl w:ilvl="1" w:tplc="6BA06EAA">
      <w:numFmt w:val="bullet"/>
      <w:lvlText w:val="•"/>
      <w:lvlJc w:val="left"/>
      <w:pPr>
        <w:ind w:left="2501" w:hanging="360"/>
      </w:pPr>
      <w:rPr>
        <w:rFonts w:hint="default"/>
      </w:rPr>
    </w:lvl>
    <w:lvl w:ilvl="2" w:tplc="0CC65432">
      <w:numFmt w:val="bullet"/>
      <w:lvlText w:val="•"/>
      <w:lvlJc w:val="left"/>
      <w:pPr>
        <w:ind w:left="3823" w:hanging="360"/>
      </w:pPr>
      <w:rPr>
        <w:rFonts w:hint="default"/>
      </w:rPr>
    </w:lvl>
    <w:lvl w:ilvl="3" w:tplc="815E6820">
      <w:numFmt w:val="bullet"/>
      <w:lvlText w:val="•"/>
      <w:lvlJc w:val="left"/>
      <w:pPr>
        <w:ind w:left="5145" w:hanging="360"/>
      </w:pPr>
      <w:rPr>
        <w:rFonts w:hint="default"/>
      </w:rPr>
    </w:lvl>
    <w:lvl w:ilvl="4" w:tplc="24A677AC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6DC5EFC">
      <w:numFmt w:val="bullet"/>
      <w:lvlText w:val="•"/>
      <w:lvlJc w:val="left"/>
      <w:pPr>
        <w:ind w:left="7789" w:hanging="360"/>
      </w:pPr>
      <w:rPr>
        <w:rFonts w:hint="default"/>
      </w:rPr>
    </w:lvl>
    <w:lvl w:ilvl="6" w:tplc="4274CBD6">
      <w:numFmt w:val="bullet"/>
      <w:lvlText w:val="•"/>
      <w:lvlJc w:val="left"/>
      <w:pPr>
        <w:ind w:left="9111" w:hanging="360"/>
      </w:pPr>
      <w:rPr>
        <w:rFonts w:hint="default"/>
      </w:rPr>
    </w:lvl>
    <w:lvl w:ilvl="7" w:tplc="70F25ED6">
      <w:numFmt w:val="bullet"/>
      <w:lvlText w:val="•"/>
      <w:lvlJc w:val="left"/>
      <w:pPr>
        <w:ind w:left="10432" w:hanging="360"/>
      </w:pPr>
      <w:rPr>
        <w:rFonts w:hint="default"/>
      </w:rPr>
    </w:lvl>
    <w:lvl w:ilvl="8" w:tplc="ABC40236">
      <w:numFmt w:val="bullet"/>
      <w:lvlText w:val="•"/>
      <w:lvlJc w:val="left"/>
      <w:pPr>
        <w:ind w:left="11754" w:hanging="360"/>
      </w:pPr>
      <w:rPr>
        <w:rFonts w:hint="default"/>
      </w:rPr>
    </w:lvl>
  </w:abstractNum>
  <w:abstractNum w:abstractNumId="24">
    <w:nsid w:val="275B0468"/>
    <w:multiLevelType w:val="hybridMultilevel"/>
    <w:tmpl w:val="8D42C33A"/>
    <w:lvl w:ilvl="0" w:tplc="336E6DCA">
      <w:start w:val="1"/>
      <w:numFmt w:val="decimal"/>
      <w:lvlText w:val="%1."/>
      <w:lvlJc w:val="left"/>
      <w:pPr>
        <w:ind w:left="741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800E9E2">
      <w:start w:val="1"/>
      <w:numFmt w:val="decimal"/>
      <w:lvlText w:val="%2."/>
      <w:lvlJc w:val="left"/>
      <w:pPr>
        <w:ind w:left="187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26669CD0">
      <w:numFmt w:val="bullet"/>
      <w:lvlText w:val="•"/>
      <w:lvlJc w:val="left"/>
      <w:pPr>
        <w:ind w:left="3270" w:hanging="293"/>
      </w:pPr>
      <w:rPr>
        <w:rFonts w:hint="default"/>
      </w:rPr>
    </w:lvl>
    <w:lvl w:ilvl="3" w:tplc="873A48DC">
      <w:numFmt w:val="bullet"/>
      <w:lvlText w:val="•"/>
      <w:lvlJc w:val="left"/>
      <w:pPr>
        <w:ind w:left="4661" w:hanging="293"/>
      </w:pPr>
      <w:rPr>
        <w:rFonts w:hint="default"/>
      </w:rPr>
    </w:lvl>
    <w:lvl w:ilvl="4" w:tplc="6D1650CA">
      <w:numFmt w:val="bullet"/>
      <w:lvlText w:val="•"/>
      <w:lvlJc w:val="left"/>
      <w:pPr>
        <w:ind w:left="6052" w:hanging="293"/>
      </w:pPr>
      <w:rPr>
        <w:rFonts w:hint="default"/>
      </w:rPr>
    </w:lvl>
    <w:lvl w:ilvl="5" w:tplc="E310A2E4">
      <w:numFmt w:val="bullet"/>
      <w:lvlText w:val="•"/>
      <w:lvlJc w:val="left"/>
      <w:pPr>
        <w:ind w:left="7443" w:hanging="293"/>
      </w:pPr>
      <w:rPr>
        <w:rFonts w:hint="default"/>
      </w:rPr>
    </w:lvl>
    <w:lvl w:ilvl="6" w:tplc="B504F05E">
      <w:numFmt w:val="bullet"/>
      <w:lvlText w:val="•"/>
      <w:lvlJc w:val="left"/>
      <w:pPr>
        <w:ind w:left="8834" w:hanging="293"/>
      </w:pPr>
      <w:rPr>
        <w:rFonts w:hint="default"/>
      </w:rPr>
    </w:lvl>
    <w:lvl w:ilvl="7" w:tplc="F55A0C8E">
      <w:numFmt w:val="bullet"/>
      <w:lvlText w:val="•"/>
      <w:lvlJc w:val="left"/>
      <w:pPr>
        <w:ind w:left="10225" w:hanging="293"/>
      </w:pPr>
      <w:rPr>
        <w:rFonts w:hint="default"/>
      </w:rPr>
    </w:lvl>
    <w:lvl w:ilvl="8" w:tplc="2392EE3A">
      <w:numFmt w:val="bullet"/>
      <w:lvlText w:val="•"/>
      <w:lvlJc w:val="left"/>
      <w:pPr>
        <w:ind w:left="11616" w:hanging="293"/>
      </w:pPr>
      <w:rPr>
        <w:rFonts w:hint="default"/>
      </w:rPr>
    </w:lvl>
  </w:abstractNum>
  <w:abstractNum w:abstractNumId="25">
    <w:nsid w:val="2A011C3D"/>
    <w:multiLevelType w:val="hybridMultilevel"/>
    <w:tmpl w:val="095C7CA4"/>
    <w:lvl w:ilvl="0" w:tplc="47AC1252">
      <w:start w:val="1"/>
      <w:numFmt w:val="upperRoman"/>
      <w:lvlText w:val="%1."/>
      <w:lvlJc w:val="left"/>
      <w:pPr>
        <w:ind w:left="1538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19830AA">
      <w:start w:val="1"/>
      <w:numFmt w:val="decimal"/>
      <w:lvlText w:val="%2."/>
      <w:lvlJc w:val="left"/>
      <w:pPr>
        <w:ind w:left="45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60BA12D6"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1652C560">
      <w:numFmt w:val="bullet"/>
      <w:lvlText w:val="•"/>
      <w:lvlJc w:val="left"/>
      <w:pPr>
        <w:ind w:left="3147" w:hanging="360"/>
      </w:pPr>
      <w:rPr>
        <w:rFonts w:hint="default"/>
      </w:rPr>
    </w:lvl>
    <w:lvl w:ilvl="4" w:tplc="8C3A268E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7C680840">
      <w:numFmt w:val="bullet"/>
      <w:lvlText w:val="•"/>
      <w:lvlJc w:val="left"/>
      <w:pPr>
        <w:ind w:left="6361" w:hanging="360"/>
      </w:pPr>
      <w:rPr>
        <w:rFonts w:hint="default"/>
      </w:rPr>
    </w:lvl>
    <w:lvl w:ilvl="6" w:tplc="CFA8137E">
      <w:numFmt w:val="bullet"/>
      <w:lvlText w:val="•"/>
      <w:lvlJc w:val="left"/>
      <w:pPr>
        <w:ind w:left="7969" w:hanging="360"/>
      </w:pPr>
      <w:rPr>
        <w:rFonts w:hint="default"/>
      </w:rPr>
    </w:lvl>
    <w:lvl w:ilvl="7" w:tplc="11683C04">
      <w:numFmt w:val="bullet"/>
      <w:lvlText w:val="•"/>
      <w:lvlJc w:val="left"/>
      <w:pPr>
        <w:ind w:left="9576" w:hanging="360"/>
      </w:pPr>
      <w:rPr>
        <w:rFonts w:hint="default"/>
      </w:rPr>
    </w:lvl>
    <w:lvl w:ilvl="8" w:tplc="CEB23DD6">
      <w:numFmt w:val="bullet"/>
      <w:lvlText w:val="•"/>
      <w:lvlJc w:val="left"/>
      <w:pPr>
        <w:ind w:left="11183" w:hanging="360"/>
      </w:pPr>
      <w:rPr>
        <w:rFonts w:hint="default"/>
      </w:rPr>
    </w:lvl>
  </w:abstractNum>
  <w:abstractNum w:abstractNumId="26">
    <w:nsid w:val="2E065642"/>
    <w:multiLevelType w:val="hybridMultilevel"/>
    <w:tmpl w:val="D5D266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C272C9"/>
    <w:multiLevelType w:val="hybridMultilevel"/>
    <w:tmpl w:val="A3A8FBD0"/>
    <w:lvl w:ilvl="0" w:tplc="0BEA7D68">
      <w:numFmt w:val="bullet"/>
      <w:lvlText w:val=""/>
      <w:lvlJc w:val="left"/>
      <w:pPr>
        <w:ind w:left="751" w:hanging="360"/>
      </w:pPr>
      <w:rPr>
        <w:rFonts w:ascii="Symbol" w:eastAsia="Times New Roman" w:hAnsi="Symbol" w:hint="default"/>
        <w:w w:val="99"/>
        <w:sz w:val="24"/>
      </w:rPr>
    </w:lvl>
    <w:lvl w:ilvl="1" w:tplc="69FED0E2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FB847CF4"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1CEA81B8">
      <w:numFmt w:val="bullet"/>
      <w:lvlText w:val="•"/>
      <w:lvlJc w:val="left"/>
      <w:pPr>
        <w:ind w:left="2103" w:hanging="360"/>
      </w:pPr>
      <w:rPr>
        <w:rFonts w:hint="default"/>
      </w:rPr>
    </w:lvl>
    <w:lvl w:ilvl="4" w:tplc="00D4016C">
      <w:numFmt w:val="bullet"/>
      <w:lvlText w:val="•"/>
      <w:lvlJc w:val="left"/>
      <w:pPr>
        <w:ind w:left="2551" w:hanging="360"/>
      </w:pPr>
      <w:rPr>
        <w:rFonts w:hint="default"/>
      </w:rPr>
    </w:lvl>
    <w:lvl w:ilvl="5" w:tplc="D304D53E">
      <w:numFmt w:val="bullet"/>
      <w:lvlText w:val="•"/>
      <w:lvlJc w:val="left"/>
      <w:pPr>
        <w:ind w:left="2999" w:hanging="360"/>
      </w:pPr>
      <w:rPr>
        <w:rFonts w:hint="default"/>
      </w:rPr>
    </w:lvl>
    <w:lvl w:ilvl="6" w:tplc="56D226C6">
      <w:numFmt w:val="bullet"/>
      <w:lvlText w:val="•"/>
      <w:lvlJc w:val="left"/>
      <w:pPr>
        <w:ind w:left="3447" w:hanging="360"/>
      </w:pPr>
      <w:rPr>
        <w:rFonts w:hint="default"/>
      </w:rPr>
    </w:lvl>
    <w:lvl w:ilvl="7" w:tplc="C4A47386">
      <w:numFmt w:val="bullet"/>
      <w:lvlText w:val="•"/>
      <w:lvlJc w:val="left"/>
      <w:pPr>
        <w:ind w:left="3894" w:hanging="360"/>
      </w:pPr>
      <w:rPr>
        <w:rFonts w:hint="default"/>
      </w:rPr>
    </w:lvl>
    <w:lvl w:ilvl="8" w:tplc="6ADC0BBE">
      <w:numFmt w:val="bullet"/>
      <w:lvlText w:val="•"/>
      <w:lvlJc w:val="left"/>
      <w:pPr>
        <w:ind w:left="4342" w:hanging="360"/>
      </w:pPr>
      <w:rPr>
        <w:rFonts w:hint="default"/>
      </w:rPr>
    </w:lvl>
  </w:abstractNum>
  <w:abstractNum w:abstractNumId="28">
    <w:nsid w:val="305C7E16"/>
    <w:multiLevelType w:val="hybridMultilevel"/>
    <w:tmpl w:val="A5FC4AB8"/>
    <w:lvl w:ilvl="0" w:tplc="F08E1F6A">
      <w:start w:val="1"/>
      <w:numFmt w:val="decimal"/>
      <w:lvlText w:val="%1."/>
      <w:lvlJc w:val="left"/>
      <w:pPr>
        <w:ind w:left="698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AD0405FE">
      <w:numFmt w:val="bullet"/>
      <w:lvlText w:val="-"/>
      <w:lvlJc w:val="left"/>
      <w:pPr>
        <w:ind w:left="1365" w:hanging="140"/>
      </w:pPr>
      <w:rPr>
        <w:rFonts w:ascii="Times New Roman" w:eastAsia="Times New Roman" w:hAnsi="Times New Roman" w:hint="default"/>
        <w:w w:val="99"/>
        <w:sz w:val="24"/>
      </w:rPr>
    </w:lvl>
    <w:lvl w:ilvl="2" w:tplc="5BA08FA8">
      <w:numFmt w:val="bullet"/>
      <w:lvlText w:val="•"/>
      <w:lvlJc w:val="left"/>
      <w:pPr>
        <w:ind w:left="2808" w:hanging="140"/>
      </w:pPr>
      <w:rPr>
        <w:rFonts w:hint="default"/>
      </w:rPr>
    </w:lvl>
    <w:lvl w:ilvl="3" w:tplc="C9D8148A">
      <w:numFmt w:val="bullet"/>
      <w:lvlText w:val="•"/>
      <w:lvlJc w:val="left"/>
      <w:pPr>
        <w:ind w:left="4257" w:hanging="140"/>
      </w:pPr>
      <w:rPr>
        <w:rFonts w:hint="default"/>
      </w:rPr>
    </w:lvl>
    <w:lvl w:ilvl="4" w:tplc="4EF808AE">
      <w:numFmt w:val="bullet"/>
      <w:lvlText w:val="•"/>
      <w:lvlJc w:val="left"/>
      <w:pPr>
        <w:ind w:left="5706" w:hanging="140"/>
      </w:pPr>
      <w:rPr>
        <w:rFonts w:hint="default"/>
      </w:rPr>
    </w:lvl>
    <w:lvl w:ilvl="5" w:tplc="4FCE1DBA">
      <w:numFmt w:val="bullet"/>
      <w:lvlText w:val="•"/>
      <w:lvlJc w:val="left"/>
      <w:pPr>
        <w:ind w:left="7154" w:hanging="140"/>
      </w:pPr>
      <w:rPr>
        <w:rFonts w:hint="default"/>
      </w:rPr>
    </w:lvl>
    <w:lvl w:ilvl="6" w:tplc="EB3E64C8">
      <w:numFmt w:val="bullet"/>
      <w:lvlText w:val="•"/>
      <w:lvlJc w:val="left"/>
      <w:pPr>
        <w:ind w:left="8603" w:hanging="140"/>
      </w:pPr>
      <w:rPr>
        <w:rFonts w:hint="default"/>
      </w:rPr>
    </w:lvl>
    <w:lvl w:ilvl="7" w:tplc="BD3C37B0">
      <w:numFmt w:val="bullet"/>
      <w:lvlText w:val="•"/>
      <w:lvlJc w:val="left"/>
      <w:pPr>
        <w:ind w:left="10052" w:hanging="140"/>
      </w:pPr>
      <w:rPr>
        <w:rFonts w:hint="default"/>
      </w:rPr>
    </w:lvl>
    <w:lvl w:ilvl="8" w:tplc="CA3AB552">
      <w:numFmt w:val="bullet"/>
      <w:lvlText w:val="•"/>
      <w:lvlJc w:val="left"/>
      <w:pPr>
        <w:ind w:left="11500" w:hanging="140"/>
      </w:pPr>
      <w:rPr>
        <w:rFonts w:hint="default"/>
      </w:rPr>
    </w:lvl>
  </w:abstractNum>
  <w:abstractNum w:abstractNumId="29">
    <w:nsid w:val="313E59F1"/>
    <w:multiLevelType w:val="hybridMultilevel"/>
    <w:tmpl w:val="579E9EF2"/>
    <w:lvl w:ilvl="0" w:tplc="372C1CFC">
      <w:numFmt w:val="bullet"/>
      <w:lvlText w:val=""/>
      <w:lvlJc w:val="left"/>
      <w:pPr>
        <w:ind w:left="1670" w:hanging="360"/>
      </w:pPr>
      <w:rPr>
        <w:rFonts w:ascii="Symbol" w:eastAsia="Times New Roman" w:hAnsi="Symbol" w:hint="default"/>
        <w:w w:val="99"/>
        <w:sz w:val="24"/>
      </w:rPr>
    </w:lvl>
    <w:lvl w:ilvl="1" w:tplc="57421784">
      <w:numFmt w:val="bullet"/>
      <w:lvlText w:val="-"/>
      <w:lvlJc w:val="left"/>
      <w:pPr>
        <w:ind w:left="2397" w:hanging="360"/>
      </w:pPr>
      <w:rPr>
        <w:rFonts w:ascii="Times New Roman" w:eastAsia="Times New Roman" w:hAnsi="Times New Roman" w:hint="default"/>
        <w:spacing w:val="-1"/>
        <w:w w:val="99"/>
        <w:sz w:val="24"/>
      </w:rPr>
    </w:lvl>
    <w:lvl w:ilvl="2" w:tplc="68A4C900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85AC60C">
      <w:numFmt w:val="bullet"/>
      <w:lvlText w:val="•"/>
      <w:lvlJc w:val="left"/>
      <w:pPr>
        <w:ind w:left="2520" w:hanging="360"/>
      </w:pPr>
      <w:rPr>
        <w:rFonts w:hint="default"/>
      </w:rPr>
    </w:lvl>
    <w:lvl w:ilvl="4" w:tplc="63620922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AE162D56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B9DEFBDC">
      <w:numFmt w:val="bullet"/>
      <w:lvlText w:val="•"/>
      <w:lvlJc w:val="left"/>
      <w:pPr>
        <w:ind w:left="7610" w:hanging="360"/>
      </w:pPr>
      <w:rPr>
        <w:rFonts w:hint="default"/>
      </w:rPr>
    </w:lvl>
    <w:lvl w:ilvl="7" w:tplc="ACB2A5AA">
      <w:numFmt w:val="bullet"/>
      <w:lvlText w:val="•"/>
      <w:lvlJc w:val="left"/>
      <w:pPr>
        <w:ind w:left="9307" w:hanging="360"/>
      </w:pPr>
      <w:rPr>
        <w:rFonts w:hint="default"/>
      </w:rPr>
    </w:lvl>
    <w:lvl w:ilvl="8" w:tplc="D5FE1B38">
      <w:numFmt w:val="bullet"/>
      <w:lvlText w:val="•"/>
      <w:lvlJc w:val="left"/>
      <w:pPr>
        <w:ind w:left="11004" w:hanging="360"/>
      </w:pPr>
      <w:rPr>
        <w:rFonts w:hint="default"/>
      </w:rPr>
    </w:lvl>
  </w:abstractNum>
  <w:abstractNum w:abstractNumId="30">
    <w:nsid w:val="33F443E0"/>
    <w:multiLevelType w:val="hybridMultilevel"/>
    <w:tmpl w:val="2FD21A98"/>
    <w:lvl w:ilvl="0" w:tplc="A7D6305E">
      <w:numFmt w:val="bullet"/>
      <w:lvlText w:val="-"/>
      <w:lvlJc w:val="left"/>
      <w:pPr>
        <w:ind w:left="458" w:hanging="164"/>
      </w:pPr>
      <w:rPr>
        <w:rFonts w:ascii="Times New Roman" w:eastAsia="Times New Roman" w:hAnsi="Times New Roman" w:hint="default"/>
        <w:w w:val="99"/>
        <w:sz w:val="24"/>
      </w:rPr>
    </w:lvl>
    <w:lvl w:ilvl="1" w:tplc="D94CD7E6">
      <w:numFmt w:val="bullet"/>
      <w:lvlText w:val="•"/>
      <w:lvlJc w:val="left"/>
      <w:pPr>
        <w:ind w:left="1853" w:hanging="164"/>
      </w:pPr>
      <w:rPr>
        <w:rFonts w:hint="default"/>
      </w:rPr>
    </w:lvl>
    <w:lvl w:ilvl="2" w:tplc="4E98AD5E">
      <w:numFmt w:val="bullet"/>
      <w:lvlText w:val="•"/>
      <w:lvlJc w:val="left"/>
      <w:pPr>
        <w:ind w:left="3247" w:hanging="164"/>
      </w:pPr>
      <w:rPr>
        <w:rFonts w:hint="default"/>
      </w:rPr>
    </w:lvl>
    <w:lvl w:ilvl="3" w:tplc="A1D02A84">
      <w:numFmt w:val="bullet"/>
      <w:lvlText w:val="•"/>
      <w:lvlJc w:val="left"/>
      <w:pPr>
        <w:ind w:left="4641" w:hanging="164"/>
      </w:pPr>
      <w:rPr>
        <w:rFonts w:hint="default"/>
      </w:rPr>
    </w:lvl>
    <w:lvl w:ilvl="4" w:tplc="542A6318">
      <w:numFmt w:val="bullet"/>
      <w:lvlText w:val="•"/>
      <w:lvlJc w:val="left"/>
      <w:pPr>
        <w:ind w:left="6035" w:hanging="164"/>
      </w:pPr>
      <w:rPr>
        <w:rFonts w:hint="default"/>
      </w:rPr>
    </w:lvl>
    <w:lvl w:ilvl="5" w:tplc="1F5EBDC8">
      <w:numFmt w:val="bullet"/>
      <w:lvlText w:val="•"/>
      <w:lvlJc w:val="left"/>
      <w:pPr>
        <w:ind w:left="7429" w:hanging="164"/>
      </w:pPr>
      <w:rPr>
        <w:rFonts w:hint="default"/>
      </w:rPr>
    </w:lvl>
    <w:lvl w:ilvl="6" w:tplc="3E00E51E">
      <w:numFmt w:val="bullet"/>
      <w:lvlText w:val="•"/>
      <w:lvlJc w:val="left"/>
      <w:pPr>
        <w:ind w:left="8823" w:hanging="164"/>
      </w:pPr>
      <w:rPr>
        <w:rFonts w:hint="default"/>
      </w:rPr>
    </w:lvl>
    <w:lvl w:ilvl="7" w:tplc="5658D2E0">
      <w:numFmt w:val="bullet"/>
      <w:lvlText w:val="•"/>
      <w:lvlJc w:val="left"/>
      <w:pPr>
        <w:ind w:left="10216" w:hanging="164"/>
      </w:pPr>
      <w:rPr>
        <w:rFonts w:hint="default"/>
      </w:rPr>
    </w:lvl>
    <w:lvl w:ilvl="8" w:tplc="7ACA31A8">
      <w:numFmt w:val="bullet"/>
      <w:lvlText w:val="•"/>
      <w:lvlJc w:val="left"/>
      <w:pPr>
        <w:ind w:left="11610" w:hanging="164"/>
      </w:pPr>
      <w:rPr>
        <w:rFonts w:hint="default"/>
      </w:rPr>
    </w:lvl>
  </w:abstractNum>
  <w:abstractNum w:abstractNumId="31">
    <w:nsid w:val="3C6D54A1"/>
    <w:multiLevelType w:val="hybridMultilevel"/>
    <w:tmpl w:val="FC10B14E"/>
    <w:lvl w:ilvl="0" w:tplc="83EA3088">
      <w:start w:val="1"/>
      <w:numFmt w:val="upperRoman"/>
      <w:lvlText w:val="%1."/>
      <w:lvlJc w:val="left"/>
      <w:pPr>
        <w:ind w:left="1528" w:hanging="514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436AC708">
      <w:numFmt w:val="bullet"/>
      <w:lvlText w:val="•"/>
      <w:lvlJc w:val="left"/>
      <w:pPr>
        <w:ind w:left="2807" w:hanging="514"/>
      </w:pPr>
      <w:rPr>
        <w:rFonts w:hint="default"/>
      </w:rPr>
    </w:lvl>
    <w:lvl w:ilvl="2" w:tplc="FDF69108">
      <w:numFmt w:val="bullet"/>
      <w:lvlText w:val="•"/>
      <w:lvlJc w:val="left"/>
      <w:pPr>
        <w:ind w:left="4095" w:hanging="514"/>
      </w:pPr>
      <w:rPr>
        <w:rFonts w:hint="default"/>
      </w:rPr>
    </w:lvl>
    <w:lvl w:ilvl="3" w:tplc="62A848DE">
      <w:numFmt w:val="bullet"/>
      <w:lvlText w:val="•"/>
      <w:lvlJc w:val="left"/>
      <w:pPr>
        <w:ind w:left="5383" w:hanging="514"/>
      </w:pPr>
      <w:rPr>
        <w:rFonts w:hint="default"/>
      </w:rPr>
    </w:lvl>
    <w:lvl w:ilvl="4" w:tplc="D6122F8E">
      <w:numFmt w:val="bullet"/>
      <w:lvlText w:val="•"/>
      <w:lvlJc w:val="left"/>
      <w:pPr>
        <w:ind w:left="6671" w:hanging="514"/>
      </w:pPr>
      <w:rPr>
        <w:rFonts w:hint="default"/>
      </w:rPr>
    </w:lvl>
    <w:lvl w:ilvl="5" w:tplc="C7E4064E">
      <w:numFmt w:val="bullet"/>
      <w:lvlText w:val="•"/>
      <w:lvlJc w:val="left"/>
      <w:pPr>
        <w:ind w:left="7959" w:hanging="514"/>
      </w:pPr>
      <w:rPr>
        <w:rFonts w:hint="default"/>
      </w:rPr>
    </w:lvl>
    <w:lvl w:ilvl="6" w:tplc="49E669FE">
      <w:numFmt w:val="bullet"/>
      <w:lvlText w:val="•"/>
      <w:lvlJc w:val="left"/>
      <w:pPr>
        <w:ind w:left="9247" w:hanging="514"/>
      </w:pPr>
      <w:rPr>
        <w:rFonts w:hint="default"/>
      </w:rPr>
    </w:lvl>
    <w:lvl w:ilvl="7" w:tplc="C238596E">
      <w:numFmt w:val="bullet"/>
      <w:lvlText w:val="•"/>
      <w:lvlJc w:val="left"/>
      <w:pPr>
        <w:ind w:left="10534" w:hanging="514"/>
      </w:pPr>
      <w:rPr>
        <w:rFonts w:hint="default"/>
      </w:rPr>
    </w:lvl>
    <w:lvl w:ilvl="8" w:tplc="55783DB0">
      <w:numFmt w:val="bullet"/>
      <w:lvlText w:val="•"/>
      <w:lvlJc w:val="left"/>
      <w:pPr>
        <w:ind w:left="11822" w:hanging="514"/>
      </w:pPr>
      <w:rPr>
        <w:rFonts w:hint="default"/>
      </w:rPr>
    </w:lvl>
  </w:abstractNum>
  <w:abstractNum w:abstractNumId="32">
    <w:nsid w:val="41035D56"/>
    <w:multiLevelType w:val="hybridMultilevel"/>
    <w:tmpl w:val="F5E2750A"/>
    <w:lvl w:ilvl="0" w:tplc="814A6F22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F8709CC4">
      <w:numFmt w:val="bullet"/>
      <w:lvlText w:val="●"/>
      <w:lvlJc w:val="left"/>
      <w:pPr>
        <w:ind w:left="458" w:hanging="192"/>
      </w:pPr>
      <w:rPr>
        <w:rFonts w:ascii="Times New Roman" w:eastAsia="Times New Roman" w:hAnsi="Times New Roman" w:hint="default"/>
        <w:w w:val="99"/>
        <w:sz w:val="24"/>
      </w:rPr>
    </w:lvl>
    <w:lvl w:ilvl="2" w:tplc="AA2E1912">
      <w:numFmt w:val="bullet"/>
      <w:lvlText w:val="●"/>
      <w:lvlJc w:val="left"/>
      <w:pPr>
        <w:ind w:left="458" w:hanging="185"/>
      </w:pPr>
      <w:rPr>
        <w:rFonts w:ascii="Times New Roman" w:eastAsia="Times New Roman" w:hAnsi="Times New Roman" w:hint="default"/>
        <w:w w:val="99"/>
        <w:sz w:val="24"/>
      </w:rPr>
    </w:lvl>
    <w:lvl w:ilvl="3" w:tplc="4A109DE2">
      <w:numFmt w:val="bullet"/>
      <w:lvlText w:val="•"/>
      <w:lvlJc w:val="left"/>
      <w:pPr>
        <w:ind w:left="4117" w:hanging="185"/>
      </w:pPr>
      <w:rPr>
        <w:rFonts w:hint="default"/>
      </w:rPr>
    </w:lvl>
    <w:lvl w:ilvl="4" w:tplc="8D0217E0">
      <w:numFmt w:val="bullet"/>
      <w:lvlText w:val="•"/>
      <w:lvlJc w:val="left"/>
      <w:pPr>
        <w:ind w:left="5586" w:hanging="185"/>
      </w:pPr>
      <w:rPr>
        <w:rFonts w:hint="default"/>
      </w:rPr>
    </w:lvl>
    <w:lvl w:ilvl="5" w:tplc="61A0C4B6">
      <w:numFmt w:val="bullet"/>
      <w:lvlText w:val="•"/>
      <w:lvlJc w:val="left"/>
      <w:pPr>
        <w:ind w:left="7054" w:hanging="185"/>
      </w:pPr>
      <w:rPr>
        <w:rFonts w:hint="default"/>
      </w:rPr>
    </w:lvl>
    <w:lvl w:ilvl="6" w:tplc="0A56CFAC">
      <w:numFmt w:val="bullet"/>
      <w:lvlText w:val="•"/>
      <w:lvlJc w:val="left"/>
      <w:pPr>
        <w:ind w:left="8523" w:hanging="185"/>
      </w:pPr>
      <w:rPr>
        <w:rFonts w:hint="default"/>
      </w:rPr>
    </w:lvl>
    <w:lvl w:ilvl="7" w:tplc="93468A30">
      <w:numFmt w:val="bullet"/>
      <w:lvlText w:val="•"/>
      <w:lvlJc w:val="left"/>
      <w:pPr>
        <w:ind w:left="9992" w:hanging="185"/>
      </w:pPr>
      <w:rPr>
        <w:rFonts w:hint="default"/>
      </w:rPr>
    </w:lvl>
    <w:lvl w:ilvl="8" w:tplc="BB76426A">
      <w:numFmt w:val="bullet"/>
      <w:lvlText w:val="•"/>
      <w:lvlJc w:val="left"/>
      <w:pPr>
        <w:ind w:left="11460" w:hanging="185"/>
      </w:pPr>
      <w:rPr>
        <w:rFonts w:hint="default"/>
      </w:rPr>
    </w:lvl>
  </w:abstractNum>
  <w:abstractNum w:abstractNumId="33">
    <w:nsid w:val="4157586A"/>
    <w:multiLevelType w:val="hybridMultilevel"/>
    <w:tmpl w:val="55FC18CC"/>
    <w:lvl w:ilvl="0" w:tplc="8F8A220E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4D60B40">
      <w:numFmt w:val="bullet"/>
      <w:lvlText w:val=""/>
      <w:lvlJc w:val="left"/>
      <w:pPr>
        <w:ind w:left="2037" w:hanging="360"/>
      </w:pPr>
      <w:rPr>
        <w:rFonts w:ascii="Wingdings" w:eastAsia="Times New Roman" w:hAnsi="Wingdings" w:hint="default"/>
        <w:w w:val="99"/>
        <w:sz w:val="24"/>
      </w:rPr>
    </w:lvl>
    <w:lvl w:ilvl="2" w:tplc="E9B2025A">
      <w:numFmt w:val="bullet"/>
      <w:lvlText w:val="•"/>
      <w:lvlJc w:val="left"/>
      <w:pPr>
        <w:ind w:left="3413" w:hanging="360"/>
      </w:pPr>
      <w:rPr>
        <w:rFonts w:hint="default"/>
      </w:rPr>
    </w:lvl>
    <w:lvl w:ilvl="3" w:tplc="77AC864A">
      <w:numFmt w:val="bullet"/>
      <w:lvlText w:val="•"/>
      <w:lvlJc w:val="left"/>
      <w:pPr>
        <w:ind w:left="4786" w:hanging="360"/>
      </w:pPr>
      <w:rPr>
        <w:rFonts w:hint="default"/>
      </w:rPr>
    </w:lvl>
    <w:lvl w:ilvl="4" w:tplc="483A3E98">
      <w:numFmt w:val="bullet"/>
      <w:lvlText w:val="•"/>
      <w:lvlJc w:val="left"/>
      <w:pPr>
        <w:ind w:left="6159" w:hanging="360"/>
      </w:pPr>
      <w:rPr>
        <w:rFonts w:hint="default"/>
      </w:rPr>
    </w:lvl>
    <w:lvl w:ilvl="5" w:tplc="D070087E">
      <w:numFmt w:val="bullet"/>
      <w:lvlText w:val="•"/>
      <w:lvlJc w:val="left"/>
      <w:pPr>
        <w:ind w:left="7532" w:hanging="360"/>
      </w:pPr>
      <w:rPr>
        <w:rFonts w:hint="default"/>
      </w:rPr>
    </w:lvl>
    <w:lvl w:ilvl="6" w:tplc="359892A8">
      <w:numFmt w:val="bullet"/>
      <w:lvlText w:val="•"/>
      <w:lvlJc w:val="left"/>
      <w:pPr>
        <w:ind w:left="8905" w:hanging="360"/>
      </w:pPr>
      <w:rPr>
        <w:rFonts w:hint="default"/>
      </w:rPr>
    </w:lvl>
    <w:lvl w:ilvl="7" w:tplc="9EC0CB80">
      <w:numFmt w:val="bullet"/>
      <w:lvlText w:val="•"/>
      <w:lvlJc w:val="left"/>
      <w:pPr>
        <w:ind w:left="10278" w:hanging="360"/>
      </w:pPr>
      <w:rPr>
        <w:rFonts w:hint="default"/>
      </w:rPr>
    </w:lvl>
    <w:lvl w:ilvl="8" w:tplc="754C5F04">
      <w:numFmt w:val="bullet"/>
      <w:lvlText w:val="•"/>
      <w:lvlJc w:val="left"/>
      <w:pPr>
        <w:ind w:left="11652" w:hanging="360"/>
      </w:pPr>
      <w:rPr>
        <w:rFonts w:hint="default"/>
      </w:rPr>
    </w:lvl>
  </w:abstractNum>
  <w:abstractNum w:abstractNumId="34">
    <w:nsid w:val="427544F8"/>
    <w:multiLevelType w:val="hybridMultilevel"/>
    <w:tmpl w:val="2AFEB224"/>
    <w:lvl w:ilvl="0" w:tplc="BA1C4BB4">
      <w:numFmt w:val="bullet"/>
      <w:lvlText w:val=""/>
      <w:lvlJc w:val="left"/>
      <w:pPr>
        <w:ind w:left="1178" w:hanging="360"/>
      </w:pPr>
      <w:rPr>
        <w:rFonts w:ascii="Wingdings" w:eastAsia="Times New Roman" w:hAnsi="Wingdings" w:hint="default"/>
        <w:w w:val="99"/>
        <w:sz w:val="24"/>
      </w:rPr>
    </w:lvl>
    <w:lvl w:ilvl="1" w:tplc="A2F8A44C">
      <w:numFmt w:val="bullet"/>
      <w:lvlText w:val="•"/>
      <w:lvlJc w:val="left"/>
      <w:pPr>
        <w:ind w:left="2501" w:hanging="360"/>
      </w:pPr>
      <w:rPr>
        <w:rFonts w:hint="default"/>
      </w:rPr>
    </w:lvl>
    <w:lvl w:ilvl="2" w:tplc="948A0C86">
      <w:numFmt w:val="bullet"/>
      <w:lvlText w:val="•"/>
      <w:lvlJc w:val="left"/>
      <w:pPr>
        <w:ind w:left="3823" w:hanging="360"/>
      </w:pPr>
      <w:rPr>
        <w:rFonts w:hint="default"/>
      </w:rPr>
    </w:lvl>
    <w:lvl w:ilvl="3" w:tplc="B4B2A2AA">
      <w:numFmt w:val="bullet"/>
      <w:lvlText w:val="•"/>
      <w:lvlJc w:val="left"/>
      <w:pPr>
        <w:ind w:left="5145" w:hanging="360"/>
      </w:pPr>
      <w:rPr>
        <w:rFonts w:hint="default"/>
      </w:rPr>
    </w:lvl>
    <w:lvl w:ilvl="4" w:tplc="BD7A663C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268A954">
      <w:numFmt w:val="bullet"/>
      <w:lvlText w:val="•"/>
      <w:lvlJc w:val="left"/>
      <w:pPr>
        <w:ind w:left="7789" w:hanging="360"/>
      </w:pPr>
      <w:rPr>
        <w:rFonts w:hint="default"/>
      </w:rPr>
    </w:lvl>
    <w:lvl w:ilvl="6" w:tplc="73227EA8">
      <w:numFmt w:val="bullet"/>
      <w:lvlText w:val="•"/>
      <w:lvlJc w:val="left"/>
      <w:pPr>
        <w:ind w:left="9111" w:hanging="360"/>
      </w:pPr>
      <w:rPr>
        <w:rFonts w:hint="default"/>
      </w:rPr>
    </w:lvl>
    <w:lvl w:ilvl="7" w:tplc="9668B56A">
      <w:numFmt w:val="bullet"/>
      <w:lvlText w:val="•"/>
      <w:lvlJc w:val="left"/>
      <w:pPr>
        <w:ind w:left="10432" w:hanging="360"/>
      </w:pPr>
      <w:rPr>
        <w:rFonts w:hint="default"/>
      </w:rPr>
    </w:lvl>
    <w:lvl w:ilvl="8" w:tplc="18B2DB84">
      <w:numFmt w:val="bullet"/>
      <w:lvlText w:val="•"/>
      <w:lvlJc w:val="left"/>
      <w:pPr>
        <w:ind w:left="11754" w:hanging="360"/>
      </w:pPr>
      <w:rPr>
        <w:rFonts w:hint="default"/>
      </w:rPr>
    </w:lvl>
  </w:abstractNum>
  <w:abstractNum w:abstractNumId="35">
    <w:nsid w:val="42BF50E0"/>
    <w:multiLevelType w:val="multilevel"/>
    <w:tmpl w:val="513E0CAC"/>
    <w:lvl w:ilvl="0">
      <w:start w:val="2"/>
      <w:numFmt w:val="decimal"/>
      <w:lvlText w:val="%1"/>
      <w:lvlJc w:val="left"/>
      <w:pPr>
        <w:ind w:left="830" w:hanging="60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60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30" w:hanging="603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852" w:hanging="603"/>
      </w:pPr>
      <w:rPr>
        <w:rFonts w:hint="default"/>
      </w:rPr>
    </w:lvl>
    <w:lvl w:ilvl="4">
      <w:numFmt w:val="bullet"/>
      <w:lvlText w:val="•"/>
      <w:lvlJc w:val="left"/>
      <w:pPr>
        <w:ind w:left="5359" w:hanging="603"/>
      </w:pPr>
      <w:rPr>
        <w:rFonts w:hint="default"/>
      </w:rPr>
    </w:lvl>
    <w:lvl w:ilvl="5">
      <w:numFmt w:val="bullet"/>
      <w:lvlText w:val="•"/>
      <w:lvlJc w:val="left"/>
      <w:pPr>
        <w:ind w:left="6865" w:hanging="603"/>
      </w:pPr>
      <w:rPr>
        <w:rFonts w:hint="default"/>
      </w:rPr>
    </w:lvl>
    <w:lvl w:ilvl="6">
      <w:numFmt w:val="bullet"/>
      <w:lvlText w:val="•"/>
      <w:lvlJc w:val="left"/>
      <w:pPr>
        <w:ind w:left="8372" w:hanging="603"/>
      </w:pPr>
      <w:rPr>
        <w:rFonts w:hint="default"/>
      </w:rPr>
    </w:lvl>
    <w:lvl w:ilvl="7">
      <w:numFmt w:val="bullet"/>
      <w:lvlText w:val="•"/>
      <w:lvlJc w:val="left"/>
      <w:pPr>
        <w:ind w:left="9878" w:hanging="603"/>
      </w:pPr>
      <w:rPr>
        <w:rFonts w:hint="default"/>
      </w:rPr>
    </w:lvl>
    <w:lvl w:ilvl="8">
      <w:numFmt w:val="bullet"/>
      <w:lvlText w:val="•"/>
      <w:lvlJc w:val="left"/>
      <w:pPr>
        <w:ind w:left="11385" w:hanging="603"/>
      </w:pPr>
      <w:rPr>
        <w:rFonts w:hint="default"/>
      </w:rPr>
    </w:lvl>
  </w:abstractNum>
  <w:abstractNum w:abstractNumId="36">
    <w:nsid w:val="44D3271A"/>
    <w:multiLevelType w:val="hybridMultilevel"/>
    <w:tmpl w:val="78783014"/>
    <w:lvl w:ilvl="0" w:tplc="BBFAE3B0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73EBB40">
      <w:numFmt w:val="bullet"/>
      <w:lvlText w:val="•"/>
      <w:lvlJc w:val="left"/>
      <w:pPr>
        <w:ind w:left="2879" w:hanging="360"/>
      </w:pPr>
      <w:rPr>
        <w:rFonts w:hint="default"/>
      </w:rPr>
    </w:lvl>
    <w:lvl w:ilvl="2" w:tplc="01383C32"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A9E2D2CA">
      <w:numFmt w:val="bullet"/>
      <w:lvlText w:val="•"/>
      <w:lvlJc w:val="left"/>
      <w:pPr>
        <w:ind w:left="5439" w:hanging="360"/>
      </w:pPr>
      <w:rPr>
        <w:rFonts w:hint="default"/>
      </w:rPr>
    </w:lvl>
    <w:lvl w:ilvl="4" w:tplc="1CF8D68A">
      <w:numFmt w:val="bullet"/>
      <w:lvlText w:val="•"/>
      <w:lvlJc w:val="left"/>
      <w:pPr>
        <w:ind w:left="6719" w:hanging="360"/>
      </w:pPr>
      <w:rPr>
        <w:rFonts w:hint="default"/>
      </w:rPr>
    </w:lvl>
    <w:lvl w:ilvl="5" w:tplc="0B52C608">
      <w:numFmt w:val="bullet"/>
      <w:lvlText w:val="•"/>
      <w:lvlJc w:val="left"/>
      <w:pPr>
        <w:ind w:left="7999" w:hanging="360"/>
      </w:pPr>
      <w:rPr>
        <w:rFonts w:hint="default"/>
      </w:rPr>
    </w:lvl>
    <w:lvl w:ilvl="6" w:tplc="CBF4D7BA">
      <w:numFmt w:val="bullet"/>
      <w:lvlText w:val="•"/>
      <w:lvlJc w:val="left"/>
      <w:pPr>
        <w:ind w:left="9279" w:hanging="360"/>
      </w:pPr>
      <w:rPr>
        <w:rFonts w:hint="default"/>
      </w:rPr>
    </w:lvl>
    <w:lvl w:ilvl="7" w:tplc="7B0E522A">
      <w:numFmt w:val="bullet"/>
      <w:lvlText w:val="•"/>
      <w:lvlJc w:val="left"/>
      <w:pPr>
        <w:ind w:left="10558" w:hanging="360"/>
      </w:pPr>
      <w:rPr>
        <w:rFonts w:hint="default"/>
      </w:rPr>
    </w:lvl>
    <w:lvl w:ilvl="8" w:tplc="903244C2">
      <w:numFmt w:val="bullet"/>
      <w:lvlText w:val="•"/>
      <w:lvlJc w:val="left"/>
      <w:pPr>
        <w:ind w:left="11838" w:hanging="360"/>
      </w:pPr>
      <w:rPr>
        <w:rFonts w:hint="default"/>
      </w:rPr>
    </w:lvl>
  </w:abstractNum>
  <w:abstractNum w:abstractNumId="37">
    <w:nsid w:val="47567CDE"/>
    <w:multiLevelType w:val="hybridMultilevel"/>
    <w:tmpl w:val="5DF03AF6"/>
    <w:lvl w:ilvl="0" w:tplc="4838EF1C">
      <w:start w:val="1"/>
      <w:numFmt w:val="decimal"/>
      <w:lvlText w:val="%1."/>
      <w:lvlJc w:val="left"/>
      <w:pPr>
        <w:ind w:left="458" w:hanging="346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9B9E79DE">
      <w:numFmt w:val="bullet"/>
      <w:lvlText w:val="•"/>
      <w:lvlJc w:val="left"/>
      <w:pPr>
        <w:ind w:left="1853" w:hanging="346"/>
      </w:pPr>
      <w:rPr>
        <w:rFonts w:hint="default"/>
      </w:rPr>
    </w:lvl>
    <w:lvl w:ilvl="2" w:tplc="A24827A8">
      <w:numFmt w:val="bullet"/>
      <w:lvlText w:val="•"/>
      <w:lvlJc w:val="left"/>
      <w:pPr>
        <w:ind w:left="3247" w:hanging="346"/>
      </w:pPr>
      <w:rPr>
        <w:rFonts w:hint="default"/>
      </w:rPr>
    </w:lvl>
    <w:lvl w:ilvl="3" w:tplc="A2005B4E">
      <w:numFmt w:val="bullet"/>
      <w:lvlText w:val="•"/>
      <w:lvlJc w:val="left"/>
      <w:pPr>
        <w:ind w:left="4641" w:hanging="346"/>
      </w:pPr>
      <w:rPr>
        <w:rFonts w:hint="default"/>
      </w:rPr>
    </w:lvl>
    <w:lvl w:ilvl="4" w:tplc="22B4960A">
      <w:numFmt w:val="bullet"/>
      <w:lvlText w:val="•"/>
      <w:lvlJc w:val="left"/>
      <w:pPr>
        <w:ind w:left="6035" w:hanging="346"/>
      </w:pPr>
      <w:rPr>
        <w:rFonts w:hint="default"/>
      </w:rPr>
    </w:lvl>
    <w:lvl w:ilvl="5" w:tplc="A9C68142">
      <w:numFmt w:val="bullet"/>
      <w:lvlText w:val="•"/>
      <w:lvlJc w:val="left"/>
      <w:pPr>
        <w:ind w:left="7429" w:hanging="346"/>
      </w:pPr>
      <w:rPr>
        <w:rFonts w:hint="default"/>
      </w:rPr>
    </w:lvl>
    <w:lvl w:ilvl="6" w:tplc="263E5EA4">
      <w:numFmt w:val="bullet"/>
      <w:lvlText w:val="•"/>
      <w:lvlJc w:val="left"/>
      <w:pPr>
        <w:ind w:left="8823" w:hanging="346"/>
      </w:pPr>
      <w:rPr>
        <w:rFonts w:hint="default"/>
      </w:rPr>
    </w:lvl>
    <w:lvl w:ilvl="7" w:tplc="1966C4C8">
      <w:numFmt w:val="bullet"/>
      <w:lvlText w:val="•"/>
      <w:lvlJc w:val="left"/>
      <w:pPr>
        <w:ind w:left="10216" w:hanging="346"/>
      </w:pPr>
      <w:rPr>
        <w:rFonts w:hint="default"/>
      </w:rPr>
    </w:lvl>
    <w:lvl w:ilvl="8" w:tplc="DBE2066A">
      <w:numFmt w:val="bullet"/>
      <w:lvlText w:val="•"/>
      <w:lvlJc w:val="left"/>
      <w:pPr>
        <w:ind w:left="11610" w:hanging="346"/>
      </w:pPr>
      <w:rPr>
        <w:rFonts w:hint="default"/>
      </w:rPr>
    </w:lvl>
  </w:abstractNum>
  <w:abstractNum w:abstractNumId="38">
    <w:nsid w:val="4D2F3A21"/>
    <w:multiLevelType w:val="hybridMultilevel"/>
    <w:tmpl w:val="881E9158"/>
    <w:lvl w:ilvl="0" w:tplc="720A7286">
      <w:numFmt w:val="bullet"/>
      <w:lvlText w:val="o"/>
      <w:lvlJc w:val="left"/>
      <w:pPr>
        <w:ind w:left="996" w:hanging="255"/>
      </w:pPr>
      <w:rPr>
        <w:rFonts w:ascii="Courier New" w:eastAsia="Times New Roman" w:hAnsi="Courier New" w:hint="default"/>
        <w:w w:val="100"/>
        <w:sz w:val="22"/>
      </w:rPr>
    </w:lvl>
    <w:lvl w:ilvl="1" w:tplc="F2403C46">
      <w:numFmt w:val="bullet"/>
      <w:lvlText w:val=""/>
      <w:lvlJc w:val="left"/>
      <w:pPr>
        <w:ind w:left="1245" w:hanging="360"/>
      </w:pPr>
      <w:rPr>
        <w:rFonts w:ascii="Wingdings" w:eastAsia="Times New Roman" w:hAnsi="Wingdings" w:hint="default"/>
        <w:w w:val="99"/>
        <w:sz w:val="24"/>
      </w:rPr>
    </w:lvl>
    <w:lvl w:ilvl="2" w:tplc="A53C8914">
      <w:numFmt w:val="bullet"/>
      <w:lvlText w:val=""/>
      <w:lvlJc w:val="left"/>
      <w:pPr>
        <w:ind w:left="1670" w:hanging="360"/>
      </w:pPr>
      <w:rPr>
        <w:rFonts w:ascii="Symbol" w:eastAsia="Times New Roman" w:hAnsi="Symbol" w:hint="default"/>
        <w:w w:val="99"/>
        <w:sz w:val="24"/>
      </w:rPr>
    </w:lvl>
    <w:lvl w:ilvl="3" w:tplc="56DE1644">
      <w:numFmt w:val="bullet"/>
      <w:lvlText w:val="•"/>
      <w:lvlJc w:val="left"/>
      <w:pPr>
        <w:ind w:left="3269" w:hanging="360"/>
      </w:pPr>
      <w:rPr>
        <w:rFonts w:hint="default"/>
      </w:rPr>
    </w:lvl>
    <w:lvl w:ilvl="4" w:tplc="AF90DB62">
      <w:numFmt w:val="bullet"/>
      <w:lvlText w:val="•"/>
      <w:lvlJc w:val="left"/>
      <w:pPr>
        <w:ind w:left="4859" w:hanging="360"/>
      </w:pPr>
      <w:rPr>
        <w:rFonts w:hint="default"/>
      </w:rPr>
    </w:lvl>
    <w:lvl w:ilvl="5" w:tplc="F968A4EC">
      <w:numFmt w:val="bullet"/>
      <w:lvlText w:val="•"/>
      <w:lvlJc w:val="left"/>
      <w:pPr>
        <w:ind w:left="6449" w:hanging="360"/>
      </w:pPr>
      <w:rPr>
        <w:rFonts w:hint="default"/>
      </w:rPr>
    </w:lvl>
    <w:lvl w:ilvl="6" w:tplc="8FE012E8">
      <w:numFmt w:val="bullet"/>
      <w:lvlText w:val="•"/>
      <w:lvlJc w:val="left"/>
      <w:pPr>
        <w:ind w:left="8039" w:hanging="360"/>
      </w:pPr>
      <w:rPr>
        <w:rFonts w:hint="default"/>
      </w:rPr>
    </w:lvl>
    <w:lvl w:ilvl="7" w:tplc="9AEE1AA6">
      <w:numFmt w:val="bullet"/>
      <w:lvlText w:val="•"/>
      <w:lvlJc w:val="left"/>
      <w:pPr>
        <w:ind w:left="9629" w:hanging="360"/>
      </w:pPr>
      <w:rPr>
        <w:rFonts w:hint="default"/>
      </w:rPr>
    </w:lvl>
    <w:lvl w:ilvl="8" w:tplc="9D044CCE">
      <w:numFmt w:val="bullet"/>
      <w:lvlText w:val="•"/>
      <w:lvlJc w:val="left"/>
      <w:pPr>
        <w:ind w:left="11218" w:hanging="360"/>
      </w:pPr>
      <w:rPr>
        <w:rFonts w:hint="default"/>
      </w:rPr>
    </w:lvl>
  </w:abstractNum>
  <w:abstractNum w:abstractNumId="39">
    <w:nsid w:val="508C51FD"/>
    <w:multiLevelType w:val="hybridMultilevel"/>
    <w:tmpl w:val="3138B39C"/>
    <w:lvl w:ilvl="0" w:tplc="D95C4AFA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AE22DA5E">
      <w:numFmt w:val="bullet"/>
      <w:lvlText w:val="•"/>
      <w:lvlJc w:val="left"/>
      <w:pPr>
        <w:ind w:left="2501" w:hanging="360"/>
      </w:pPr>
      <w:rPr>
        <w:rFonts w:hint="default"/>
      </w:rPr>
    </w:lvl>
    <w:lvl w:ilvl="2" w:tplc="F75E5368">
      <w:numFmt w:val="bullet"/>
      <w:lvlText w:val="•"/>
      <w:lvlJc w:val="left"/>
      <w:pPr>
        <w:ind w:left="3823" w:hanging="360"/>
      </w:pPr>
      <w:rPr>
        <w:rFonts w:hint="default"/>
      </w:rPr>
    </w:lvl>
    <w:lvl w:ilvl="3" w:tplc="2FD69394">
      <w:numFmt w:val="bullet"/>
      <w:lvlText w:val="•"/>
      <w:lvlJc w:val="left"/>
      <w:pPr>
        <w:ind w:left="5145" w:hanging="360"/>
      </w:pPr>
      <w:rPr>
        <w:rFonts w:hint="default"/>
      </w:rPr>
    </w:lvl>
    <w:lvl w:ilvl="4" w:tplc="20DE711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28A0D0AA">
      <w:numFmt w:val="bullet"/>
      <w:lvlText w:val="•"/>
      <w:lvlJc w:val="left"/>
      <w:pPr>
        <w:ind w:left="7789" w:hanging="360"/>
      </w:pPr>
      <w:rPr>
        <w:rFonts w:hint="default"/>
      </w:rPr>
    </w:lvl>
    <w:lvl w:ilvl="6" w:tplc="C3A0493A">
      <w:numFmt w:val="bullet"/>
      <w:lvlText w:val="•"/>
      <w:lvlJc w:val="left"/>
      <w:pPr>
        <w:ind w:left="9111" w:hanging="360"/>
      </w:pPr>
      <w:rPr>
        <w:rFonts w:hint="default"/>
      </w:rPr>
    </w:lvl>
    <w:lvl w:ilvl="7" w:tplc="A5065A08">
      <w:numFmt w:val="bullet"/>
      <w:lvlText w:val="•"/>
      <w:lvlJc w:val="left"/>
      <w:pPr>
        <w:ind w:left="10432" w:hanging="360"/>
      </w:pPr>
      <w:rPr>
        <w:rFonts w:hint="default"/>
      </w:rPr>
    </w:lvl>
    <w:lvl w:ilvl="8" w:tplc="59CA022A">
      <w:numFmt w:val="bullet"/>
      <w:lvlText w:val="•"/>
      <w:lvlJc w:val="left"/>
      <w:pPr>
        <w:ind w:left="11754" w:hanging="360"/>
      </w:pPr>
      <w:rPr>
        <w:rFonts w:hint="default"/>
      </w:rPr>
    </w:lvl>
  </w:abstractNum>
  <w:abstractNum w:abstractNumId="40">
    <w:nsid w:val="570C310C"/>
    <w:multiLevelType w:val="hybridMultilevel"/>
    <w:tmpl w:val="031A5D5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E47BC7"/>
    <w:multiLevelType w:val="hybridMultilevel"/>
    <w:tmpl w:val="8D929BA6"/>
    <w:lvl w:ilvl="0" w:tplc="E0328F74">
      <w:numFmt w:val="bullet"/>
      <w:lvlText w:val=""/>
      <w:lvlJc w:val="left"/>
      <w:pPr>
        <w:ind w:left="1178" w:hanging="360"/>
      </w:pPr>
      <w:rPr>
        <w:rFonts w:ascii="Wingdings" w:eastAsia="Times New Roman" w:hAnsi="Wingdings" w:hint="default"/>
        <w:w w:val="99"/>
        <w:sz w:val="24"/>
      </w:rPr>
    </w:lvl>
    <w:lvl w:ilvl="1" w:tplc="FE2C9CE8">
      <w:numFmt w:val="bullet"/>
      <w:lvlText w:val="•"/>
      <w:lvlJc w:val="left"/>
      <w:pPr>
        <w:ind w:left="2501" w:hanging="360"/>
      </w:pPr>
      <w:rPr>
        <w:rFonts w:hint="default"/>
      </w:rPr>
    </w:lvl>
    <w:lvl w:ilvl="2" w:tplc="FFF87F34">
      <w:numFmt w:val="bullet"/>
      <w:lvlText w:val="•"/>
      <w:lvlJc w:val="left"/>
      <w:pPr>
        <w:ind w:left="3823" w:hanging="360"/>
      </w:pPr>
      <w:rPr>
        <w:rFonts w:hint="default"/>
      </w:rPr>
    </w:lvl>
    <w:lvl w:ilvl="3" w:tplc="8A66D7B4">
      <w:numFmt w:val="bullet"/>
      <w:lvlText w:val="•"/>
      <w:lvlJc w:val="left"/>
      <w:pPr>
        <w:ind w:left="5145" w:hanging="360"/>
      </w:pPr>
      <w:rPr>
        <w:rFonts w:hint="default"/>
      </w:rPr>
    </w:lvl>
    <w:lvl w:ilvl="4" w:tplc="9A34698A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72083316">
      <w:numFmt w:val="bullet"/>
      <w:lvlText w:val="•"/>
      <w:lvlJc w:val="left"/>
      <w:pPr>
        <w:ind w:left="7789" w:hanging="360"/>
      </w:pPr>
      <w:rPr>
        <w:rFonts w:hint="default"/>
      </w:rPr>
    </w:lvl>
    <w:lvl w:ilvl="6" w:tplc="486838C8">
      <w:numFmt w:val="bullet"/>
      <w:lvlText w:val="•"/>
      <w:lvlJc w:val="left"/>
      <w:pPr>
        <w:ind w:left="9111" w:hanging="360"/>
      </w:pPr>
      <w:rPr>
        <w:rFonts w:hint="default"/>
      </w:rPr>
    </w:lvl>
    <w:lvl w:ilvl="7" w:tplc="E47C21B2">
      <w:numFmt w:val="bullet"/>
      <w:lvlText w:val="•"/>
      <w:lvlJc w:val="left"/>
      <w:pPr>
        <w:ind w:left="10432" w:hanging="360"/>
      </w:pPr>
      <w:rPr>
        <w:rFonts w:hint="default"/>
      </w:rPr>
    </w:lvl>
    <w:lvl w:ilvl="8" w:tplc="F5A67676">
      <w:numFmt w:val="bullet"/>
      <w:lvlText w:val="•"/>
      <w:lvlJc w:val="left"/>
      <w:pPr>
        <w:ind w:left="11754" w:hanging="360"/>
      </w:pPr>
      <w:rPr>
        <w:rFonts w:hint="default"/>
      </w:rPr>
    </w:lvl>
  </w:abstractNum>
  <w:abstractNum w:abstractNumId="42">
    <w:nsid w:val="62145D6B"/>
    <w:multiLevelType w:val="hybridMultilevel"/>
    <w:tmpl w:val="179292DC"/>
    <w:lvl w:ilvl="0" w:tplc="87A2E632">
      <w:start w:val="1"/>
      <w:numFmt w:val="decimal"/>
      <w:lvlText w:val="%1."/>
      <w:lvlJc w:val="left"/>
      <w:pPr>
        <w:ind w:left="1591" w:hanging="360"/>
      </w:pPr>
      <w:rPr>
        <w:rFonts w:cs="Times New Roman" w:hint="default"/>
        <w:spacing w:val="-3"/>
        <w:w w:val="99"/>
      </w:rPr>
    </w:lvl>
    <w:lvl w:ilvl="1" w:tplc="BD0CE864">
      <w:start w:val="1"/>
      <w:numFmt w:val="decimal"/>
      <w:lvlText w:val="%2."/>
      <w:lvlJc w:val="left"/>
      <w:pPr>
        <w:ind w:left="1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DA5231DE">
      <w:numFmt w:val="bullet"/>
      <w:lvlText w:val=""/>
      <w:lvlJc w:val="left"/>
      <w:pPr>
        <w:ind w:left="1898" w:hanging="360"/>
      </w:pPr>
      <w:rPr>
        <w:rFonts w:ascii="Wingdings" w:eastAsia="Times New Roman" w:hAnsi="Wingdings" w:hint="default"/>
        <w:w w:val="99"/>
        <w:sz w:val="24"/>
      </w:rPr>
    </w:lvl>
    <w:lvl w:ilvl="3" w:tplc="80B4ED10">
      <w:numFmt w:val="bullet"/>
      <w:lvlText w:val=""/>
      <w:lvlJc w:val="left"/>
      <w:pPr>
        <w:ind w:left="2618" w:hanging="360"/>
      </w:pPr>
      <w:rPr>
        <w:rFonts w:ascii="Symbol" w:eastAsia="Times New Roman" w:hAnsi="Symbol" w:hint="default"/>
        <w:w w:val="99"/>
        <w:sz w:val="24"/>
      </w:rPr>
    </w:lvl>
    <w:lvl w:ilvl="4" w:tplc="12A6F1BA">
      <w:numFmt w:val="bullet"/>
      <w:lvlText w:val="•"/>
      <w:lvlJc w:val="left"/>
      <w:pPr>
        <w:ind w:left="1820" w:hanging="360"/>
      </w:pPr>
      <w:rPr>
        <w:rFonts w:hint="default"/>
      </w:rPr>
    </w:lvl>
    <w:lvl w:ilvl="5" w:tplc="18F60A1E">
      <w:numFmt w:val="bullet"/>
      <w:lvlText w:val="•"/>
      <w:lvlJc w:val="left"/>
      <w:pPr>
        <w:ind w:left="1900" w:hanging="360"/>
      </w:pPr>
      <w:rPr>
        <w:rFonts w:hint="default"/>
      </w:rPr>
    </w:lvl>
    <w:lvl w:ilvl="6" w:tplc="6CBE2DA8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F93408BE">
      <w:numFmt w:val="bullet"/>
      <w:lvlText w:val="•"/>
      <w:lvlJc w:val="left"/>
      <w:pPr>
        <w:ind w:left="5564" w:hanging="360"/>
      </w:pPr>
      <w:rPr>
        <w:rFonts w:hint="default"/>
      </w:rPr>
    </w:lvl>
    <w:lvl w:ilvl="8" w:tplc="9D5A256E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43">
    <w:nsid w:val="6255186C"/>
    <w:multiLevelType w:val="hybridMultilevel"/>
    <w:tmpl w:val="48DA4BF4"/>
    <w:lvl w:ilvl="0" w:tplc="68A613CA">
      <w:numFmt w:val="bullet"/>
      <w:lvlText w:val=""/>
      <w:lvlJc w:val="left"/>
      <w:pPr>
        <w:ind w:left="1178" w:hanging="360"/>
      </w:pPr>
      <w:rPr>
        <w:rFonts w:ascii="Wingdings" w:eastAsia="Times New Roman" w:hAnsi="Wingdings" w:hint="default"/>
        <w:w w:val="99"/>
        <w:sz w:val="24"/>
      </w:rPr>
    </w:lvl>
    <w:lvl w:ilvl="1" w:tplc="83F27B32">
      <w:numFmt w:val="bullet"/>
      <w:lvlText w:val=""/>
      <w:lvlJc w:val="left"/>
      <w:pPr>
        <w:ind w:left="1538" w:hanging="360"/>
      </w:pPr>
      <w:rPr>
        <w:rFonts w:ascii="Wingdings" w:eastAsia="Times New Roman" w:hAnsi="Wingdings" w:hint="default"/>
        <w:w w:val="99"/>
        <w:sz w:val="24"/>
      </w:rPr>
    </w:lvl>
    <w:lvl w:ilvl="2" w:tplc="95FED816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854E9AEA">
      <w:numFmt w:val="bullet"/>
      <w:lvlText w:val="•"/>
      <w:lvlJc w:val="left"/>
      <w:pPr>
        <w:ind w:left="4397" w:hanging="360"/>
      </w:pPr>
      <w:rPr>
        <w:rFonts w:hint="default"/>
      </w:rPr>
    </w:lvl>
    <w:lvl w:ilvl="4" w:tplc="98322F6C">
      <w:numFmt w:val="bullet"/>
      <w:lvlText w:val="•"/>
      <w:lvlJc w:val="left"/>
      <w:pPr>
        <w:ind w:left="5826" w:hanging="360"/>
      </w:pPr>
      <w:rPr>
        <w:rFonts w:hint="default"/>
      </w:rPr>
    </w:lvl>
    <w:lvl w:ilvl="5" w:tplc="CFA45C0A">
      <w:numFmt w:val="bullet"/>
      <w:lvlText w:val="•"/>
      <w:lvlJc w:val="left"/>
      <w:pPr>
        <w:ind w:left="7254" w:hanging="360"/>
      </w:pPr>
      <w:rPr>
        <w:rFonts w:hint="default"/>
      </w:rPr>
    </w:lvl>
    <w:lvl w:ilvl="6" w:tplc="88EAEBEE">
      <w:numFmt w:val="bullet"/>
      <w:lvlText w:val="•"/>
      <w:lvlJc w:val="left"/>
      <w:pPr>
        <w:ind w:left="8683" w:hanging="360"/>
      </w:pPr>
      <w:rPr>
        <w:rFonts w:hint="default"/>
      </w:rPr>
    </w:lvl>
    <w:lvl w:ilvl="7" w:tplc="BE1852DA">
      <w:numFmt w:val="bullet"/>
      <w:lvlText w:val="•"/>
      <w:lvlJc w:val="left"/>
      <w:pPr>
        <w:ind w:left="10112" w:hanging="360"/>
      </w:pPr>
      <w:rPr>
        <w:rFonts w:hint="default"/>
      </w:rPr>
    </w:lvl>
    <w:lvl w:ilvl="8" w:tplc="F2D46B28">
      <w:numFmt w:val="bullet"/>
      <w:lvlText w:val="•"/>
      <w:lvlJc w:val="left"/>
      <w:pPr>
        <w:ind w:left="11540" w:hanging="360"/>
      </w:pPr>
      <w:rPr>
        <w:rFonts w:hint="default"/>
      </w:rPr>
    </w:lvl>
  </w:abstractNum>
  <w:abstractNum w:abstractNumId="44">
    <w:nsid w:val="669E048C"/>
    <w:multiLevelType w:val="hybridMultilevel"/>
    <w:tmpl w:val="19CABAE0"/>
    <w:lvl w:ilvl="0" w:tplc="A6187DC2">
      <w:numFmt w:val="bullet"/>
      <w:lvlText w:val="-"/>
      <w:lvlJc w:val="left"/>
      <w:pPr>
        <w:ind w:left="458" w:hanging="173"/>
      </w:pPr>
      <w:rPr>
        <w:rFonts w:ascii="Times New Roman" w:eastAsia="Times New Roman" w:hAnsi="Times New Roman" w:hint="default"/>
        <w:spacing w:val="-28"/>
        <w:w w:val="99"/>
        <w:sz w:val="24"/>
      </w:rPr>
    </w:lvl>
    <w:lvl w:ilvl="1" w:tplc="18D87412">
      <w:numFmt w:val="bullet"/>
      <w:lvlText w:val="•"/>
      <w:lvlJc w:val="left"/>
      <w:pPr>
        <w:ind w:left="1900" w:hanging="173"/>
      </w:pPr>
      <w:rPr>
        <w:rFonts w:hint="default"/>
      </w:rPr>
    </w:lvl>
    <w:lvl w:ilvl="2" w:tplc="5ABEC892">
      <w:numFmt w:val="bullet"/>
      <w:lvlText w:val="•"/>
      <w:lvlJc w:val="left"/>
      <w:pPr>
        <w:ind w:left="3288" w:hanging="173"/>
      </w:pPr>
      <w:rPr>
        <w:rFonts w:hint="default"/>
      </w:rPr>
    </w:lvl>
    <w:lvl w:ilvl="3" w:tplc="463498D8">
      <w:numFmt w:val="bullet"/>
      <w:lvlText w:val="•"/>
      <w:lvlJc w:val="left"/>
      <w:pPr>
        <w:ind w:left="4677" w:hanging="173"/>
      </w:pPr>
      <w:rPr>
        <w:rFonts w:hint="default"/>
      </w:rPr>
    </w:lvl>
    <w:lvl w:ilvl="4" w:tplc="FF868232">
      <w:numFmt w:val="bullet"/>
      <w:lvlText w:val="•"/>
      <w:lvlJc w:val="left"/>
      <w:pPr>
        <w:ind w:left="6066" w:hanging="173"/>
      </w:pPr>
      <w:rPr>
        <w:rFonts w:hint="default"/>
      </w:rPr>
    </w:lvl>
    <w:lvl w:ilvl="5" w:tplc="41548740">
      <w:numFmt w:val="bullet"/>
      <w:lvlText w:val="•"/>
      <w:lvlJc w:val="left"/>
      <w:pPr>
        <w:ind w:left="7454" w:hanging="173"/>
      </w:pPr>
      <w:rPr>
        <w:rFonts w:hint="default"/>
      </w:rPr>
    </w:lvl>
    <w:lvl w:ilvl="6" w:tplc="0B4A9064">
      <w:numFmt w:val="bullet"/>
      <w:lvlText w:val="•"/>
      <w:lvlJc w:val="left"/>
      <w:pPr>
        <w:ind w:left="8843" w:hanging="173"/>
      </w:pPr>
      <w:rPr>
        <w:rFonts w:hint="default"/>
      </w:rPr>
    </w:lvl>
    <w:lvl w:ilvl="7" w:tplc="C2722416">
      <w:numFmt w:val="bullet"/>
      <w:lvlText w:val="•"/>
      <w:lvlJc w:val="left"/>
      <w:pPr>
        <w:ind w:left="10232" w:hanging="173"/>
      </w:pPr>
      <w:rPr>
        <w:rFonts w:hint="default"/>
      </w:rPr>
    </w:lvl>
    <w:lvl w:ilvl="8" w:tplc="CA3E2702">
      <w:numFmt w:val="bullet"/>
      <w:lvlText w:val="•"/>
      <w:lvlJc w:val="left"/>
      <w:pPr>
        <w:ind w:left="11620" w:hanging="173"/>
      </w:pPr>
      <w:rPr>
        <w:rFonts w:hint="default"/>
      </w:rPr>
    </w:lvl>
  </w:abstractNum>
  <w:abstractNum w:abstractNumId="45">
    <w:nsid w:val="69F226CA"/>
    <w:multiLevelType w:val="hybridMultilevel"/>
    <w:tmpl w:val="80DE686E"/>
    <w:lvl w:ilvl="0" w:tplc="B44A31D8">
      <w:numFmt w:val="bullet"/>
      <w:lvlText w:val=""/>
      <w:lvlJc w:val="left"/>
      <w:pPr>
        <w:ind w:left="1317" w:hanging="360"/>
      </w:pPr>
      <w:rPr>
        <w:rFonts w:ascii="Wingdings" w:eastAsia="Times New Roman" w:hAnsi="Wingdings" w:hint="default"/>
        <w:w w:val="99"/>
        <w:sz w:val="24"/>
      </w:rPr>
    </w:lvl>
    <w:lvl w:ilvl="1" w:tplc="91341586">
      <w:numFmt w:val="bullet"/>
      <w:lvlText w:val=""/>
      <w:lvlJc w:val="left"/>
      <w:pPr>
        <w:ind w:left="2037" w:hanging="360"/>
      </w:pPr>
      <w:rPr>
        <w:rFonts w:ascii="Symbol" w:eastAsia="Times New Roman" w:hAnsi="Symbol" w:hint="default"/>
        <w:w w:val="99"/>
        <w:sz w:val="24"/>
      </w:rPr>
    </w:lvl>
    <w:lvl w:ilvl="2" w:tplc="09BCB4C0">
      <w:numFmt w:val="bullet"/>
      <w:lvlText w:val=""/>
      <w:lvlJc w:val="left"/>
      <w:pPr>
        <w:ind w:left="2757" w:hanging="360"/>
      </w:pPr>
      <w:rPr>
        <w:rFonts w:ascii="Wingdings" w:eastAsia="Times New Roman" w:hAnsi="Wingdings" w:hint="default"/>
        <w:w w:val="99"/>
        <w:sz w:val="24"/>
      </w:rPr>
    </w:lvl>
    <w:lvl w:ilvl="3" w:tplc="B3F65D30">
      <w:numFmt w:val="bullet"/>
      <w:lvlText w:val="•"/>
      <w:lvlJc w:val="left"/>
      <w:pPr>
        <w:ind w:left="4214" w:hanging="360"/>
      </w:pPr>
      <w:rPr>
        <w:rFonts w:hint="default"/>
      </w:rPr>
    </w:lvl>
    <w:lvl w:ilvl="4" w:tplc="80CE02D0"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1CD69F0E">
      <w:numFmt w:val="bullet"/>
      <w:lvlText w:val="•"/>
      <w:lvlJc w:val="left"/>
      <w:pPr>
        <w:ind w:left="7124" w:hanging="360"/>
      </w:pPr>
      <w:rPr>
        <w:rFonts w:hint="default"/>
      </w:rPr>
    </w:lvl>
    <w:lvl w:ilvl="6" w:tplc="716CCB58">
      <w:numFmt w:val="bullet"/>
      <w:lvlText w:val="•"/>
      <w:lvlJc w:val="left"/>
      <w:pPr>
        <w:ind w:left="8579" w:hanging="360"/>
      </w:pPr>
      <w:rPr>
        <w:rFonts w:hint="default"/>
      </w:rPr>
    </w:lvl>
    <w:lvl w:ilvl="7" w:tplc="880CDD46">
      <w:numFmt w:val="bullet"/>
      <w:lvlText w:val="•"/>
      <w:lvlJc w:val="left"/>
      <w:pPr>
        <w:ind w:left="10034" w:hanging="360"/>
      </w:pPr>
      <w:rPr>
        <w:rFonts w:hint="default"/>
      </w:rPr>
    </w:lvl>
    <w:lvl w:ilvl="8" w:tplc="41388182">
      <w:numFmt w:val="bullet"/>
      <w:lvlText w:val="•"/>
      <w:lvlJc w:val="left"/>
      <w:pPr>
        <w:ind w:left="11488" w:hanging="360"/>
      </w:pPr>
      <w:rPr>
        <w:rFonts w:hint="default"/>
      </w:rPr>
    </w:lvl>
  </w:abstractNum>
  <w:abstractNum w:abstractNumId="46">
    <w:nsid w:val="701365C3"/>
    <w:multiLevelType w:val="hybridMultilevel"/>
    <w:tmpl w:val="7D8846CA"/>
    <w:lvl w:ilvl="0" w:tplc="313AF314">
      <w:numFmt w:val="bullet"/>
      <w:lvlText w:val="•"/>
      <w:lvlJc w:val="left"/>
      <w:pPr>
        <w:ind w:left="741" w:hanging="284"/>
      </w:pPr>
      <w:rPr>
        <w:rFonts w:ascii="Times New Roman" w:eastAsia="Times New Roman" w:hAnsi="Times New Roman" w:hint="default"/>
        <w:spacing w:val="-21"/>
        <w:w w:val="99"/>
        <w:sz w:val="24"/>
      </w:rPr>
    </w:lvl>
    <w:lvl w:ilvl="1" w:tplc="E670E40A">
      <w:numFmt w:val="bullet"/>
      <w:lvlText w:val="•"/>
      <w:lvlJc w:val="left"/>
      <w:pPr>
        <w:ind w:left="2105" w:hanging="284"/>
      </w:pPr>
      <w:rPr>
        <w:rFonts w:hint="default"/>
      </w:rPr>
    </w:lvl>
    <w:lvl w:ilvl="2" w:tplc="01903ABC">
      <w:numFmt w:val="bullet"/>
      <w:lvlText w:val="•"/>
      <w:lvlJc w:val="left"/>
      <w:pPr>
        <w:ind w:left="3471" w:hanging="284"/>
      </w:pPr>
      <w:rPr>
        <w:rFonts w:hint="default"/>
      </w:rPr>
    </w:lvl>
    <w:lvl w:ilvl="3" w:tplc="A35EF02A">
      <w:numFmt w:val="bullet"/>
      <w:lvlText w:val="•"/>
      <w:lvlJc w:val="left"/>
      <w:pPr>
        <w:ind w:left="4837" w:hanging="284"/>
      </w:pPr>
      <w:rPr>
        <w:rFonts w:hint="default"/>
      </w:rPr>
    </w:lvl>
    <w:lvl w:ilvl="4" w:tplc="1CAC4818">
      <w:numFmt w:val="bullet"/>
      <w:lvlText w:val="•"/>
      <w:lvlJc w:val="left"/>
      <w:pPr>
        <w:ind w:left="6203" w:hanging="284"/>
      </w:pPr>
      <w:rPr>
        <w:rFonts w:hint="default"/>
      </w:rPr>
    </w:lvl>
    <w:lvl w:ilvl="5" w:tplc="30F8EC3E">
      <w:numFmt w:val="bullet"/>
      <w:lvlText w:val="•"/>
      <w:lvlJc w:val="left"/>
      <w:pPr>
        <w:ind w:left="7569" w:hanging="284"/>
      </w:pPr>
      <w:rPr>
        <w:rFonts w:hint="default"/>
      </w:rPr>
    </w:lvl>
    <w:lvl w:ilvl="6" w:tplc="8B28154C">
      <w:numFmt w:val="bullet"/>
      <w:lvlText w:val="•"/>
      <w:lvlJc w:val="left"/>
      <w:pPr>
        <w:ind w:left="8935" w:hanging="284"/>
      </w:pPr>
      <w:rPr>
        <w:rFonts w:hint="default"/>
      </w:rPr>
    </w:lvl>
    <w:lvl w:ilvl="7" w:tplc="414E9A38">
      <w:numFmt w:val="bullet"/>
      <w:lvlText w:val="•"/>
      <w:lvlJc w:val="left"/>
      <w:pPr>
        <w:ind w:left="10300" w:hanging="284"/>
      </w:pPr>
      <w:rPr>
        <w:rFonts w:hint="default"/>
      </w:rPr>
    </w:lvl>
    <w:lvl w:ilvl="8" w:tplc="FE628F3A">
      <w:numFmt w:val="bullet"/>
      <w:lvlText w:val="•"/>
      <w:lvlJc w:val="left"/>
      <w:pPr>
        <w:ind w:left="11666" w:hanging="284"/>
      </w:pPr>
      <w:rPr>
        <w:rFonts w:hint="default"/>
      </w:rPr>
    </w:lvl>
  </w:abstractNum>
  <w:abstractNum w:abstractNumId="47">
    <w:nsid w:val="743F6AAF"/>
    <w:multiLevelType w:val="hybridMultilevel"/>
    <w:tmpl w:val="354ACC10"/>
    <w:lvl w:ilvl="0" w:tplc="27E86F02">
      <w:numFmt w:val="bullet"/>
      <w:lvlText w:val=""/>
      <w:lvlJc w:val="left"/>
      <w:pPr>
        <w:ind w:left="751" w:hanging="360"/>
      </w:pPr>
      <w:rPr>
        <w:rFonts w:ascii="Wingdings" w:eastAsia="Times New Roman" w:hAnsi="Wingdings" w:hint="default"/>
        <w:w w:val="99"/>
        <w:sz w:val="24"/>
      </w:rPr>
    </w:lvl>
    <w:lvl w:ilvl="1" w:tplc="0114A464"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40F6A8A2"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F69446B8">
      <w:numFmt w:val="bullet"/>
      <w:lvlText w:val="•"/>
      <w:lvlJc w:val="left"/>
      <w:pPr>
        <w:ind w:left="2103" w:hanging="360"/>
      </w:pPr>
      <w:rPr>
        <w:rFonts w:hint="default"/>
      </w:rPr>
    </w:lvl>
    <w:lvl w:ilvl="4" w:tplc="8D206A9A">
      <w:numFmt w:val="bullet"/>
      <w:lvlText w:val="•"/>
      <w:lvlJc w:val="left"/>
      <w:pPr>
        <w:ind w:left="2551" w:hanging="360"/>
      </w:pPr>
      <w:rPr>
        <w:rFonts w:hint="default"/>
      </w:rPr>
    </w:lvl>
    <w:lvl w:ilvl="5" w:tplc="1F0436C6">
      <w:numFmt w:val="bullet"/>
      <w:lvlText w:val="•"/>
      <w:lvlJc w:val="left"/>
      <w:pPr>
        <w:ind w:left="2999" w:hanging="360"/>
      </w:pPr>
      <w:rPr>
        <w:rFonts w:hint="default"/>
      </w:rPr>
    </w:lvl>
    <w:lvl w:ilvl="6" w:tplc="A4AE4C7A">
      <w:numFmt w:val="bullet"/>
      <w:lvlText w:val="•"/>
      <w:lvlJc w:val="left"/>
      <w:pPr>
        <w:ind w:left="3447" w:hanging="360"/>
      </w:pPr>
      <w:rPr>
        <w:rFonts w:hint="default"/>
      </w:rPr>
    </w:lvl>
    <w:lvl w:ilvl="7" w:tplc="64B02D88">
      <w:numFmt w:val="bullet"/>
      <w:lvlText w:val="•"/>
      <w:lvlJc w:val="left"/>
      <w:pPr>
        <w:ind w:left="3894" w:hanging="360"/>
      </w:pPr>
      <w:rPr>
        <w:rFonts w:hint="default"/>
      </w:rPr>
    </w:lvl>
    <w:lvl w:ilvl="8" w:tplc="3FC26B5E">
      <w:numFmt w:val="bullet"/>
      <w:lvlText w:val="•"/>
      <w:lvlJc w:val="left"/>
      <w:pPr>
        <w:ind w:left="4342" w:hanging="360"/>
      </w:pPr>
      <w:rPr>
        <w:rFonts w:hint="default"/>
      </w:rPr>
    </w:lvl>
  </w:abstractNum>
  <w:abstractNum w:abstractNumId="48">
    <w:nsid w:val="74BD50EF"/>
    <w:multiLevelType w:val="hybridMultilevel"/>
    <w:tmpl w:val="38DE2C0E"/>
    <w:lvl w:ilvl="0" w:tplc="59382E54">
      <w:start w:val="1"/>
      <w:numFmt w:val="decimal"/>
      <w:lvlText w:val="%1."/>
      <w:lvlJc w:val="left"/>
      <w:pPr>
        <w:ind w:left="698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C0CE1282">
      <w:numFmt w:val="bullet"/>
      <w:lvlText w:val=""/>
      <w:lvlJc w:val="left"/>
      <w:pPr>
        <w:ind w:left="1178" w:hanging="360"/>
      </w:pPr>
      <w:rPr>
        <w:rFonts w:ascii="Symbol" w:eastAsia="Times New Roman" w:hAnsi="Symbol" w:hint="default"/>
        <w:w w:val="99"/>
        <w:sz w:val="24"/>
      </w:rPr>
    </w:lvl>
    <w:lvl w:ilvl="2" w:tplc="65E8F518">
      <w:numFmt w:val="bullet"/>
      <w:lvlText w:val=""/>
      <w:lvlJc w:val="left"/>
      <w:pPr>
        <w:ind w:left="1778" w:hanging="360"/>
      </w:pPr>
      <w:rPr>
        <w:rFonts w:ascii="Symbol" w:eastAsia="Times New Roman" w:hAnsi="Symbol" w:hint="default"/>
        <w:w w:val="99"/>
        <w:sz w:val="24"/>
      </w:rPr>
    </w:lvl>
    <w:lvl w:ilvl="3" w:tplc="3208A728">
      <w:numFmt w:val="bullet"/>
      <w:lvlText w:val="•"/>
      <w:lvlJc w:val="left"/>
      <w:pPr>
        <w:ind w:left="3357" w:hanging="360"/>
      </w:pPr>
      <w:rPr>
        <w:rFonts w:hint="default"/>
      </w:rPr>
    </w:lvl>
    <w:lvl w:ilvl="4" w:tplc="4CC6CFC8">
      <w:numFmt w:val="bullet"/>
      <w:lvlText w:val="•"/>
      <w:lvlJc w:val="left"/>
      <w:pPr>
        <w:ind w:left="4934" w:hanging="360"/>
      </w:pPr>
      <w:rPr>
        <w:rFonts w:hint="default"/>
      </w:rPr>
    </w:lvl>
    <w:lvl w:ilvl="5" w:tplc="D462473E">
      <w:numFmt w:val="bullet"/>
      <w:lvlText w:val="•"/>
      <w:lvlJc w:val="left"/>
      <w:pPr>
        <w:ind w:left="6511" w:hanging="360"/>
      </w:pPr>
      <w:rPr>
        <w:rFonts w:hint="default"/>
      </w:rPr>
    </w:lvl>
    <w:lvl w:ilvl="6" w:tplc="64F8D6C6">
      <w:numFmt w:val="bullet"/>
      <w:lvlText w:val="•"/>
      <w:lvlJc w:val="left"/>
      <w:pPr>
        <w:ind w:left="8089" w:hanging="360"/>
      </w:pPr>
      <w:rPr>
        <w:rFonts w:hint="default"/>
      </w:rPr>
    </w:lvl>
    <w:lvl w:ilvl="7" w:tplc="F2F89648">
      <w:numFmt w:val="bullet"/>
      <w:lvlText w:val="•"/>
      <w:lvlJc w:val="left"/>
      <w:pPr>
        <w:ind w:left="9666" w:hanging="360"/>
      </w:pPr>
      <w:rPr>
        <w:rFonts w:hint="default"/>
      </w:rPr>
    </w:lvl>
    <w:lvl w:ilvl="8" w:tplc="C044A622">
      <w:numFmt w:val="bullet"/>
      <w:lvlText w:val="•"/>
      <w:lvlJc w:val="left"/>
      <w:pPr>
        <w:ind w:left="11243" w:hanging="360"/>
      </w:pPr>
      <w:rPr>
        <w:rFonts w:hint="default"/>
      </w:rPr>
    </w:lvl>
  </w:abstractNum>
  <w:abstractNum w:abstractNumId="49">
    <w:nsid w:val="75D2392C"/>
    <w:multiLevelType w:val="hybridMultilevel"/>
    <w:tmpl w:val="39FE43EE"/>
    <w:lvl w:ilvl="0" w:tplc="7F602000">
      <w:start w:val="1"/>
      <w:numFmt w:val="decimal"/>
      <w:lvlText w:val="%1."/>
      <w:lvlJc w:val="left"/>
      <w:pPr>
        <w:ind w:left="45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0B2EC6C">
      <w:numFmt w:val="bullet"/>
      <w:lvlText w:val=""/>
      <w:lvlJc w:val="left"/>
      <w:pPr>
        <w:ind w:left="458" w:hanging="360"/>
      </w:pPr>
      <w:rPr>
        <w:rFonts w:ascii="Symbol" w:eastAsia="Times New Roman" w:hAnsi="Symbol" w:hint="default"/>
        <w:w w:val="99"/>
        <w:sz w:val="24"/>
      </w:rPr>
    </w:lvl>
    <w:lvl w:ilvl="2" w:tplc="AF54952E">
      <w:numFmt w:val="bullet"/>
      <w:lvlText w:val="•"/>
      <w:lvlJc w:val="left"/>
      <w:pPr>
        <w:ind w:left="3247" w:hanging="360"/>
      </w:pPr>
      <w:rPr>
        <w:rFonts w:hint="default"/>
      </w:rPr>
    </w:lvl>
    <w:lvl w:ilvl="3" w:tplc="71007C0E">
      <w:numFmt w:val="bullet"/>
      <w:lvlText w:val="•"/>
      <w:lvlJc w:val="left"/>
      <w:pPr>
        <w:ind w:left="4641" w:hanging="360"/>
      </w:pPr>
      <w:rPr>
        <w:rFonts w:hint="default"/>
      </w:rPr>
    </w:lvl>
    <w:lvl w:ilvl="4" w:tplc="B1E8C66E">
      <w:numFmt w:val="bullet"/>
      <w:lvlText w:val="•"/>
      <w:lvlJc w:val="left"/>
      <w:pPr>
        <w:ind w:left="6035" w:hanging="360"/>
      </w:pPr>
      <w:rPr>
        <w:rFonts w:hint="default"/>
      </w:rPr>
    </w:lvl>
    <w:lvl w:ilvl="5" w:tplc="063C82C6">
      <w:numFmt w:val="bullet"/>
      <w:lvlText w:val="•"/>
      <w:lvlJc w:val="left"/>
      <w:pPr>
        <w:ind w:left="7429" w:hanging="360"/>
      </w:pPr>
      <w:rPr>
        <w:rFonts w:hint="default"/>
      </w:rPr>
    </w:lvl>
    <w:lvl w:ilvl="6" w:tplc="76AC0782">
      <w:numFmt w:val="bullet"/>
      <w:lvlText w:val="•"/>
      <w:lvlJc w:val="left"/>
      <w:pPr>
        <w:ind w:left="8823" w:hanging="360"/>
      </w:pPr>
      <w:rPr>
        <w:rFonts w:hint="default"/>
      </w:rPr>
    </w:lvl>
    <w:lvl w:ilvl="7" w:tplc="54D615C0">
      <w:numFmt w:val="bullet"/>
      <w:lvlText w:val="•"/>
      <w:lvlJc w:val="left"/>
      <w:pPr>
        <w:ind w:left="10216" w:hanging="360"/>
      </w:pPr>
      <w:rPr>
        <w:rFonts w:hint="default"/>
      </w:rPr>
    </w:lvl>
    <w:lvl w:ilvl="8" w:tplc="E9CA7434">
      <w:numFmt w:val="bullet"/>
      <w:lvlText w:val="•"/>
      <w:lvlJc w:val="left"/>
      <w:pPr>
        <w:ind w:left="11610" w:hanging="360"/>
      </w:pPr>
      <w:rPr>
        <w:rFonts w:hint="default"/>
      </w:rPr>
    </w:lvl>
  </w:abstractNum>
  <w:abstractNum w:abstractNumId="50">
    <w:nsid w:val="76F61A92"/>
    <w:multiLevelType w:val="hybridMultilevel"/>
    <w:tmpl w:val="0D8048D2"/>
    <w:lvl w:ilvl="0" w:tplc="F78A01E4">
      <w:numFmt w:val="bullet"/>
      <w:lvlText w:val=""/>
      <w:lvlJc w:val="left"/>
      <w:pPr>
        <w:ind w:left="960" w:hanging="360"/>
      </w:pPr>
      <w:rPr>
        <w:rFonts w:ascii="Wingdings" w:eastAsia="Times New Roman" w:hAnsi="Wingdings" w:hint="default"/>
        <w:w w:val="99"/>
        <w:sz w:val="24"/>
      </w:rPr>
    </w:lvl>
    <w:lvl w:ilvl="1" w:tplc="F71A6326">
      <w:numFmt w:val="bullet"/>
      <w:lvlText w:val=""/>
      <w:lvlJc w:val="left"/>
      <w:pPr>
        <w:ind w:left="1898" w:hanging="360"/>
      </w:pPr>
      <w:rPr>
        <w:rFonts w:ascii="Symbol" w:eastAsia="Times New Roman" w:hAnsi="Symbol" w:hint="default"/>
        <w:w w:val="99"/>
        <w:sz w:val="24"/>
      </w:rPr>
    </w:lvl>
    <w:lvl w:ilvl="2" w:tplc="3488D158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DB18DDBA"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B94631BE">
      <w:numFmt w:val="bullet"/>
      <w:lvlText w:val="•"/>
      <w:lvlJc w:val="left"/>
      <w:pPr>
        <w:ind w:left="3685" w:hanging="360"/>
      </w:pPr>
      <w:rPr>
        <w:rFonts w:hint="default"/>
      </w:rPr>
    </w:lvl>
    <w:lvl w:ilvl="5" w:tplc="D0642EFE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0C80EC42">
      <w:numFmt w:val="bullet"/>
      <w:lvlText w:val="•"/>
      <w:lvlJc w:val="left"/>
      <w:pPr>
        <w:ind w:left="7256" w:hanging="360"/>
      </w:pPr>
      <w:rPr>
        <w:rFonts w:hint="default"/>
      </w:rPr>
    </w:lvl>
    <w:lvl w:ilvl="7" w:tplc="4D18F3D2">
      <w:numFmt w:val="bullet"/>
      <w:lvlText w:val="•"/>
      <w:lvlJc w:val="left"/>
      <w:pPr>
        <w:ind w:left="9041" w:hanging="360"/>
      </w:pPr>
      <w:rPr>
        <w:rFonts w:hint="default"/>
      </w:rPr>
    </w:lvl>
    <w:lvl w:ilvl="8" w:tplc="89E6E326">
      <w:numFmt w:val="bullet"/>
      <w:lvlText w:val="•"/>
      <w:lvlJc w:val="left"/>
      <w:pPr>
        <w:ind w:left="10827" w:hanging="360"/>
      </w:pPr>
      <w:rPr>
        <w:rFonts w:hint="default"/>
      </w:rPr>
    </w:lvl>
  </w:abstractNum>
  <w:abstractNum w:abstractNumId="51">
    <w:nsid w:val="78A9332D"/>
    <w:multiLevelType w:val="hybridMultilevel"/>
    <w:tmpl w:val="1C10D64E"/>
    <w:lvl w:ilvl="0" w:tplc="27C299F6">
      <w:start w:val="3"/>
      <w:numFmt w:val="decimal"/>
      <w:lvlText w:val="%1."/>
      <w:lvlJc w:val="left"/>
      <w:pPr>
        <w:ind w:left="28" w:hanging="1025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E192350E">
      <w:numFmt w:val="bullet"/>
      <w:lvlText w:val="•"/>
      <w:lvlJc w:val="left"/>
      <w:pPr>
        <w:ind w:left="314" w:hanging="1025"/>
      </w:pPr>
      <w:rPr>
        <w:rFonts w:hint="default"/>
      </w:rPr>
    </w:lvl>
    <w:lvl w:ilvl="2" w:tplc="B726C3EE">
      <w:numFmt w:val="bullet"/>
      <w:lvlText w:val="•"/>
      <w:lvlJc w:val="left"/>
      <w:pPr>
        <w:ind w:left="609" w:hanging="1025"/>
      </w:pPr>
      <w:rPr>
        <w:rFonts w:hint="default"/>
      </w:rPr>
    </w:lvl>
    <w:lvl w:ilvl="3" w:tplc="FBF46DAE">
      <w:numFmt w:val="bullet"/>
      <w:lvlText w:val="•"/>
      <w:lvlJc w:val="left"/>
      <w:pPr>
        <w:ind w:left="904" w:hanging="1025"/>
      </w:pPr>
      <w:rPr>
        <w:rFonts w:hint="default"/>
      </w:rPr>
    </w:lvl>
    <w:lvl w:ilvl="4" w:tplc="462C9CD8">
      <w:numFmt w:val="bullet"/>
      <w:lvlText w:val="•"/>
      <w:lvlJc w:val="left"/>
      <w:pPr>
        <w:ind w:left="1199" w:hanging="1025"/>
      </w:pPr>
      <w:rPr>
        <w:rFonts w:hint="default"/>
      </w:rPr>
    </w:lvl>
    <w:lvl w:ilvl="5" w:tplc="A18AB5F6">
      <w:numFmt w:val="bullet"/>
      <w:lvlText w:val="•"/>
      <w:lvlJc w:val="left"/>
      <w:pPr>
        <w:ind w:left="1494" w:hanging="1025"/>
      </w:pPr>
      <w:rPr>
        <w:rFonts w:hint="default"/>
      </w:rPr>
    </w:lvl>
    <w:lvl w:ilvl="6" w:tplc="19BEEB44">
      <w:numFmt w:val="bullet"/>
      <w:lvlText w:val="•"/>
      <w:lvlJc w:val="left"/>
      <w:pPr>
        <w:ind w:left="1789" w:hanging="1025"/>
      </w:pPr>
      <w:rPr>
        <w:rFonts w:hint="default"/>
      </w:rPr>
    </w:lvl>
    <w:lvl w:ilvl="7" w:tplc="2BFA81D8">
      <w:numFmt w:val="bullet"/>
      <w:lvlText w:val="•"/>
      <w:lvlJc w:val="left"/>
      <w:pPr>
        <w:ind w:left="2083" w:hanging="1025"/>
      </w:pPr>
      <w:rPr>
        <w:rFonts w:hint="default"/>
      </w:rPr>
    </w:lvl>
    <w:lvl w:ilvl="8" w:tplc="9E523566">
      <w:numFmt w:val="bullet"/>
      <w:lvlText w:val="•"/>
      <w:lvlJc w:val="left"/>
      <w:pPr>
        <w:ind w:left="2378" w:hanging="1025"/>
      </w:pPr>
      <w:rPr>
        <w:rFonts w:hint="default"/>
      </w:rPr>
    </w:lvl>
  </w:abstractNum>
  <w:abstractNum w:abstractNumId="52">
    <w:nsid w:val="78FF1C59"/>
    <w:multiLevelType w:val="hybridMultilevel"/>
    <w:tmpl w:val="61A0BE36"/>
    <w:lvl w:ilvl="0" w:tplc="9BDA8C2C">
      <w:numFmt w:val="bullet"/>
      <w:lvlText w:val=""/>
      <w:lvlJc w:val="left"/>
      <w:pPr>
        <w:ind w:left="2037" w:hanging="360"/>
      </w:pPr>
      <w:rPr>
        <w:rFonts w:ascii="Wingdings" w:eastAsia="Times New Roman" w:hAnsi="Wingdings" w:hint="default"/>
        <w:w w:val="99"/>
        <w:sz w:val="24"/>
      </w:rPr>
    </w:lvl>
    <w:lvl w:ilvl="1" w:tplc="17E2C0BE">
      <w:numFmt w:val="bullet"/>
      <w:lvlText w:val="•"/>
      <w:lvlJc w:val="left"/>
      <w:pPr>
        <w:ind w:left="3275" w:hanging="360"/>
      </w:pPr>
      <w:rPr>
        <w:rFonts w:hint="default"/>
      </w:rPr>
    </w:lvl>
    <w:lvl w:ilvl="2" w:tplc="D9C86D46">
      <w:numFmt w:val="bullet"/>
      <w:lvlText w:val="•"/>
      <w:lvlJc w:val="left"/>
      <w:pPr>
        <w:ind w:left="4511" w:hanging="360"/>
      </w:pPr>
      <w:rPr>
        <w:rFonts w:hint="default"/>
      </w:rPr>
    </w:lvl>
    <w:lvl w:ilvl="3" w:tplc="6F24215C">
      <w:numFmt w:val="bullet"/>
      <w:lvlText w:val="•"/>
      <w:lvlJc w:val="left"/>
      <w:pPr>
        <w:ind w:left="5747" w:hanging="360"/>
      </w:pPr>
      <w:rPr>
        <w:rFonts w:hint="default"/>
      </w:rPr>
    </w:lvl>
    <w:lvl w:ilvl="4" w:tplc="13B69A84">
      <w:numFmt w:val="bullet"/>
      <w:lvlText w:val="•"/>
      <w:lvlJc w:val="left"/>
      <w:pPr>
        <w:ind w:left="6983" w:hanging="360"/>
      </w:pPr>
      <w:rPr>
        <w:rFonts w:hint="default"/>
      </w:rPr>
    </w:lvl>
    <w:lvl w:ilvl="5" w:tplc="58C04376">
      <w:numFmt w:val="bullet"/>
      <w:lvlText w:val="•"/>
      <w:lvlJc w:val="left"/>
      <w:pPr>
        <w:ind w:left="8219" w:hanging="360"/>
      </w:pPr>
      <w:rPr>
        <w:rFonts w:hint="default"/>
      </w:rPr>
    </w:lvl>
    <w:lvl w:ilvl="6" w:tplc="9C887728">
      <w:numFmt w:val="bullet"/>
      <w:lvlText w:val="•"/>
      <w:lvlJc w:val="left"/>
      <w:pPr>
        <w:ind w:left="9455" w:hanging="360"/>
      </w:pPr>
      <w:rPr>
        <w:rFonts w:hint="default"/>
      </w:rPr>
    </w:lvl>
    <w:lvl w:ilvl="7" w:tplc="DAF0D3CE">
      <w:numFmt w:val="bullet"/>
      <w:lvlText w:val="•"/>
      <w:lvlJc w:val="left"/>
      <w:pPr>
        <w:ind w:left="10690" w:hanging="360"/>
      </w:pPr>
      <w:rPr>
        <w:rFonts w:hint="default"/>
      </w:rPr>
    </w:lvl>
    <w:lvl w:ilvl="8" w:tplc="2AE01C8E">
      <w:numFmt w:val="bullet"/>
      <w:lvlText w:val="•"/>
      <w:lvlJc w:val="left"/>
      <w:pPr>
        <w:ind w:left="11926" w:hanging="360"/>
      </w:pPr>
      <w:rPr>
        <w:rFonts w:hint="default"/>
      </w:rPr>
    </w:lvl>
  </w:abstractNum>
  <w:abstractNum w:abstractNumId="53">
    <w:nsid w:val="7D794BF2"/>
    <w:multiLevelType w:val="hybridMultilevel"/>
    <w:tmpl w:val="7A16152E"/>
    <w:lvl w:ilvl="0" w:tplc="C5C6F906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  <w:spacing w:val="-5"/>
        <w:w w:val="99"/>
      </w:rPr>
    </w:lvl>
    <w:lvl w:ilvl="1" w:tplc="140C6CDC">
      <w:numFmt w:val="bullet"/>
      <w:lvlText w:val="•"/>
      <w:lvlJc w:val="left"/>
      <w:pPr>
        <w:ind w:left="2879" w:hanging="360"/>
      </w:pPr>
      <w:rPr>
        <w:rFonts w:hint="default"/>
      </w:rPr>
    </w:lvl>
    <w:lvl w:ilvl="2" w:tplc="936C38DA"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72A4803A">
      <w:numFmt w:val="bullet"/>
      <w:lvlText w:val="•"/>
      <w:lvlJc w:val="left"/>
      <w:pPr>
        <w:ind w:left="5439" w:hanging="360"/>
      </w:pPr>
      <w:rPr>
        <w:rFonts w:hint="default"/>
      </w:rPr>
    </w:lvl>
    <w:lvl w:ilvl="4" w:tplc="D730E590">
      <w:numFmt w:val="bullet"/>
      <w:lvlText w:val="•"/>
      <w:lvlJc w:val="left"/>
      <w:pPr>
        <w:ind w:left="6719" w:hanging="360"/>
      </w:pPr>
      <w:rPr>
        <w:rFonts w:hint="default"/>
      </w:rPr>
    </w:lvl>
    <w:lvl w:ilvl="5" w:tplc="56A8E008">
      <w:numFmt w:val="bullet"/>
      <w:lvlText w:val="•"/>
      <w:lvlJc w:val="left"/>
      <w:pPr>
        <w:ind w:left="7999" w:hanging="360"/>
      </w:pPr>
      <w:rPr>
        <w:rFonts w:hint="default"/>
      </w:rPr>
    </w:lvl>
    <w:lvl w:ilvl="6" w:tplc="1978985C">
      <w:numFmt w:val="bullet"/>
      <w:lvlText w:val="•"/>
      <w:lvlJc w:val="left"/>
      <w:pPr>
        <w:ind w:left="9279" w:hanging="360"/>
      </w:pPr>
      <w:rPr>
        <w:rFonts w:hint="default"/>
      </w:rPr>
    </w:lvl>
    <w:lvl w:ilvl="7" w:tplc="6778D2CA">
      <w:numFmt w:val="bullet"/>
      <w:lvlText w:val="•"/>
      <w:lvlJc w:val="left"/>
      <w:pPr>
        <w:ind w:left="10558" w:hanging="360"/>
      </w:pPr>
      <w:rPr>
        <w:rFonts w:hint="default"/>
      </w:rPr>
    </w:lvl>
    <w:lvl w:ilvl="8" w:tplc="3F48230A">
      <w:numFmt w:val="bullet"/>
      <w:lvlText w:val="•"/>
      <w:lvlJc w:val="left"/>
      <w:pPr>
        <w:ind w:left="11838" w:hanging="360"/>
      </w:pPr>
      <w:rPr>
        <w:rFonts w:hint="default"/>
      </w:rPr>
    </w:lvl>
  </w:abstractNum>
  <w:abstractNum w:abstractNumId="54">
    <w:nsid w:val="7E100BA5"/>
    <w:multiLevelType w:val="hybridMultilevel"/>
    <w:tmpl w:val="1E945EA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4"/>
  </w:num>
  <w:num w:numId="3">
    <w:abstractNumId w:val="30"/>
  </w:num>
  <w:num w:numId="4">
    <w:abstractNumId w:val="32"/>
  </w:num>
  <w:num w:numId="5">
    <w:abstractNumId w:val="28"/>
  </w:num>
  <w:num w:numId="6">
    <w:abstractNumId w:val="35"/>
  </w:num>
  <w:num w:numId="7">
    <w:abstractNumId w:val="44"/>
  </w:num>
  <w:num w:numId="8">
    <w:abstractNumId w:val="49"/>
  </w:num>
  <w:num w:numId="9">
    <w:abstractNumId w:val="37"/>
  </w:num>
  <w:num w:numId="10">
    <w:abstractNumId w:val="25"/>
  </w:num>
  <w:num w:numId="11">
    <w:abstractNumId w:val="39"/>
  </w:num>
  <w:num w:numId="12">
    <w:abstractNumId w:val="22"/>
  </w:num>
  <w:num w:numId="13">
    <w:abstractNumId w:val="3"/>
  </w:num>
  <w:num w:numId="14">
    <w:abstractNumId w:val="15"/>
  </w:num>
  <w:num w:numId="15">
    <w:abstractNumId w:val="47"/>
  </w:num>
  <w:num w:numId="16">
    <w:abstractNumId w:val="27"/>
  </w:num>
  <w:num w:numId="17">
    <w:abstractNumId w:val="51"/>
  </w:num>
  <w:num w:numId="18">
    <w:abstractNumId w:val="9"/>
  </w:num>
  <w:num w:numId="19">
    <w:abstractNumId w:val="42"/>
  </w:num>
  <w:num w:numId="20">
    <w:abstractNumId w:val="31"/>
  </w:num>
  <w:num w:numId="21">
    <w:abstractNumId w:val="46"/>
  </w:num>
  <w:num w:numId="22">
    <w:abstractNumId w:val="20"/>
  </w:num>
  <w:num w:numId="23">
    <w:abstractNumId w:val="48"/>
  </w:num>
  <w:num w:numId="24">
    <w:abstractNumId w:val="0"/>
  </w:num>
  <w:num w:numId="25">
    <w:abstractNumId w:val="21"/>
  </w:num>
  <w:num w:numId="26">
    <w:abstractNumId w:val="14"/>
  </w:num>
  <w:num w:numId="27">
    <w:abstractNumId w:val="13"/>
  </w:num>
  <w:num w:numId="28">
    <w:abstractNumId w:val="8"/>
  </w:num>
  <w:num w:numId="29">
    <w:abstractNumId w:val="18"/>
  </w:num>
  <w:num w:numId="30">
    <w:abstractNumId w:val="19"/>
  </w:num>
  <w:num w:numId="31">
    <w:abstractNumId w:val="17"/>
  </w:num>
  <w:num w:numId="32">
    <w:abstractNumId w:val="53"/>
  </w:num>
  <w:num w:numId="33">
    <w:abstractNumId w:val="33"/>
  </w:num>
  <w:num w:numId="34">
    <w:abstractNumId w:val="36"/>
  </w:num>
  <w:num w:numId="35">
    <w:abstractNumId w:val="11"/>
  </w:num>
  <w:num w:numId="36">
    <w:abstractNumId w:val="2"/>
  </w:num>
  <w:num w:numId="37">
    <w:abstractNumId w:val="29"/>
  </w:num>
  <w:num w:numId="38">
    <w:abstractNumId w:val="38"/>
  </w:num>
  <w:num w:numId="39">
    <w:abstractNumId w:val="1"/>
  </w:num>
  <w:num w:numId="40">
    <w:abstractNumId w:val="43"/>
  </w:num>
  <w:num w:numId="41">
    <w:abstractNumId w:val="16"/>
  </w:num>
  <w:num w:numId="42">
    <w:abstractNumId w:val="52"/>
  </w:num>
  <w:num w:numId="43">
    <w:abstractNumId w:val="45"/>
  </w:num>
  <w:num w:numId="44">
    <w:abstractNumId w:val="50"/>
  </w:num>
  <w:num w:numId="45">
    <w:abstractNumId w:val="41"/>
  </w:num>
  <w:num w:numId="46">
    <w:abstractNumId w:val="5"/>
  </w:num>
  <w:num w:numId="47">
    <w:abstractNumId w:val="23"/>
  </w:num>
  <w:num w:numId="48">
    <w:abstractNumId w:val="12"/>
  </w:num>
  <w:num w:numId="49">
    <w:abstractNumId w:val="24"/>
  </w:num>
  <w:num w:numId="50">
    <w:abstractNumId w:val="6"/>
  </w:num>
  <w:num w:numId="51">
    <w:abstractNumId w:val="40"/>
  </w:num>
  <w:num w:numId="52">
    <w:abstractNumId w:val="54"/>
  </w:num>
  <w:num w:numId="53">
    <w:abstractNumId w:val="7"/>
  </w:num>
  <w:num w:numId="54">
    <w:abstractNumId w:val="26"/>
  </w:num>
  <w:num w:numId="55">
    <w:abstractNumId w:val="1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222"/>
    <w:rsid w:val="0000593E"/>
    <w:rsid w:val="00031D8F"/>
    <w:rsid w:val="000373E6"/>
    <w:rsid w:val="00037B93"/>
    <w:rsid w:val="000614BA"/>
    <w:rsid w:val="00067ADC"/>
    <w:rsid w:val="00071482"/>
    <w:rsid w:val="00073E67"/>
    <w:rsid w:val="00093ABF"/>
    <w:rsid w:val="000B3FD3"/>
    <w:rsid w:val="000E080E"/>
    <w:rsid w:val="001267CE"/>
    <w:rsid w:val="00131B24"/>
    <w:rsid w:val="00136A9D"/>
    <w:rsid w:val="00184DDF"/>
    <w:rsid w:val="001921BD"/>
    <w:rsid w:val="001A431A"/>
    <w:rsid w:val="001B6614"/>
    <w:rsid w:val="001C087F"/>
    <w:rsid w:val="001C75FB"/>
    <w:rsid w:val="001C7D8B"/>
    <w:rsid w:val="001E2302"/>
    <w:rsid w:val="001F3F36"/>
    <w:rsid w:val="002035FE"/>
    <w:rsid w:val="00211AD7"/>
    <w:rsid w:val="00212518"/>
    <w:rsid w:val="0021773C"/>
    <w:rsid w:val="0022787F"/>
    <w:rsid w:val="00233EE5"/>
    <w:rsid w:val="00243616"/>
    <w:rsid w:val="00245E9D"/>
    <w:rsid w:val="00254282"/>
    <w:rsid w:val="002B0766"/>
    <w:rsid w:val="003408F4"/>
    <w:rsid w:val="00347594"/>
    <w:rsid w:val="0035384C"/>
    <w:rsid w:val="003765E2"/>
    <w:rsid w:val="003A6BAC"/>
    <w:rsid w:val="003C5966"/>
    <w:rsid w:val="003D5CA6"/>
    <w:rsid w:val="003E51C9"/>
    <w:rsid w:val="00446051"/>
    <w:rsid w:val="0045325D"/>
    <w:rsid w:val="004641EC"/>
    <w:rsid w:val="00474C2B"/>
    <w:rsid w:val="004866E9"/>
    <w:rsid w:val="00492979"/>
    <w:rsid w:val="004D3C9D"/>
    <w:rsid w:val="004F588F"/>
    <w:rsid w:val="004F5E33"/>
    <w:rsid w:val="005005EF"/>
    <w:rsid w:val="00503843"/>
    <w:rsid w:val="005178E3"/>
    <w:rsid w:val="005208F1"/>
    <w:rsid w:val="00535C5E"/>
    <w:rsid w:val="00537E16"/>
    <w:rsid w:val="0054078B"/>
    <w:rsid w:val="00564493"/>
    <w:rsid w:val="00590FDD"/>
    <w:rsid w:val="005923DD"/>
    <w:rsid w:val="005C46DD"/>
    <w:rsid w:val="005F7C4F"/>
    <w:rsid w:val="006101D9"/>
    <w:rsid w:val="00617618"/>
    <w:rsid w:val="00624103"/>
    <w:rsid w:val="00636BBB"/>
    <w:rsid w:val="00637918"/>
    <w:rsid w:val="006430BC"/>
    <w:rsid w:val="00644E2D"/>
    <w:rsid w:val="00655259"/>
    <w:rsid w:val="00693691"/>
    <w:rsid w:val="00696833"/>
    <w:rsid w:val="006A07B2"/>
    <w:rsid w:val="00700CD7"/>
    <w:rsid w:val="00721D12"/>
    <w:rsid w:val="00732101"/>
    <w:rsid w:val="007464E2"/>
    <w:rsid w:val="007760F7"/>
    <w:rsid w:val="007A19A0"/>
    <w:rsid w:val="007D5076"/>
    <w:rsid w:val="00812474"/>
    <w:rsid w:val="008160F4"/>
    <w:rsid w:val="00831B5B"/>
    <w:rsid w:val="0083454C"/>
    <w:rsid w:val="00835071"/>
    <w:rsid w:val="00865087"/>
    <w:rsid w:val="008930AE"/>
    <w:rsid w:val="008F1F3A"/>
    <w:rsid w:val="00925647"/>
    <w:rsid w:val="009411F3"/>
    <w:rsid w:val="00964D6C"/>
    <w:rsid w:val="00981A60"/>
    <w:rsid w:val="00982DBB"/>
    <w:rsid w:val="009D5E41"/>
    <w:rsid w:val="009D7464"/>
    <w:rsid w:val="009F1154"/>
    <w:rsid w:val="00A21B11"/>
    <w:rsid w:val="00A25BFF"/>
    <w:rsid w:val="00A35C39"/>
    <w:rsid w:val="00A51F97"/>
    <w:rsid w:val="00A5200E"/>
    <w:rsid w:val="00A60511"/>
    <w:rsid w:val="00A76081"/>
    <w:rsid w:val="00A82193"/>
    <w:rsid w:val="00AA20C0"/>
    <w:rsid w:val="00AB2C9B"/>
    <w:rsid w:val="00AD7F08"/>
    <w:rsid w:val="00B02AA7"/>
    <w:rsid w:val="00B17158"/>
    <w:rsid w:val="00B3254C"/>
    <w:rsid w:val="00B361D9"/>
    <w:rsid w:val="00B415A9"/>
    <w:rsid w:val="00B47ADF"/>
    <w:rsid w:val="00B71B75"/>
    <w:rsid w:val="00B73833"/>
    <w:rsid w:val="00BA576E"/>
    <w:rsid w:val="00BC64E1"/>
    <w:rsid w:val="00BF3DC1"/>
    <w:rsid w:val="00C21A55"/>
    <w:rsid w:val="00C756D8"/>
    <w:rsid w:val="00C820DA"/>
    <w:rsid w:val="00C86362"/>
    <w:rsid w:val="00CD097C"/>
    <w:rsid w:val="00D10815"/>
    <w:rsid w:val="00D20222"/>
    <w:rsid w:val="00D20C33"/>
    <w:rsid w:val="00D408EE"/>
    <w:rsid w:val="00D7777F"/>
    <w:rsid w:val="00DB4FCD"/>
    <w:rsid w:val="00DD4A23"/>
    <w:rsid w:val="00DE1810"/>
    <w:rsid w:val="00E00406"/>
    <w:rsid w:val="00E04360"/>
    <w:rsid w:val="00E11A79"/>
    <w:rsid w:val="00E26B72"/>
    <w:rsid w:val="00E40B38"/>
    <w:rsid w:val="00E43B08"/>
    <w:rsid w:val="00E70E8B"/>
    <w:rsid w:val="00EB5A9B"/>
    <w:rsid w:val="00EC37AB"/>
    <w:rsid w:val="00ED349A"/>
    <w:rsid w:val="00ED63E8"/>
    <w:rsid w:val="00EF0919"/>
    <w:rsid w:val="00EF2ADB"/>
    <w:rsid w:val="00EF7C14"/>
    <w:rsid w:val="00F0463D"/>
    <w:rsid w:val="00F93DD2"/>
    <w:rsid w:val="00FB21DB"/>
    <w:rsid w:val="00FC0F23"/>
    <w:rsid w:val="00FE4603"/>
    <w:rsid w:val="00FF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254282"/>
    <w:pPr>
      <w:ind w:left="56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254282"/>
    <w:pPr>
      <w:ind w:left="45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54282"/>
    <w:pPr>
      <w:ind w:left="1178" w:hanging="36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7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7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76E"/>
    <w:rPr>
      <w:rFonts w:ascii="Cambria" w:hAnsi="Cambria" w:cs="Times New Roman"/>
      <w:b/>
      <w:bCs/>
      <w:sz w:val="26"/>
      <w:szCs w:val="26"/>
    </w:rPr>
  </w:style>
  <w:style w:type="table" w:customStyle="1" w:styleId="TableNormal1">
    <w:name w:val="Table Normal1"/>
    <w:uiPriority w:val="99"/>
    <w:semiHidden/>
    <w:rsid w:val="0025428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542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76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4282"/>
    <w:pPr>
      <w:ind w:left="1178" w:hanging="360"/>
    </w:pPr>
  </w:style>
  <w:style w:type="paragraph" w:customStyle="1" w:styleId="TableParagraph">
    <w:name w:val="Table Paragraph"/>
    <w:basedOn w:val="Normal"/>
    <w:uiPriority w:val="99"/>
    <w:rsid w:val="00254282"/>
    <w:pPr>
      <w:ind w:left="28"/>
    </w:pPr>
  </w:style>
  <w:style w:type="paragraph" w:styleId="BalloonText">
    <w:name w:val="Balloon Text"/>
    <w:basedOn w:val="Normal"/>
    <w:link w:val="BalloonTextChar"/>
    <w:uiPriority w:val="99"/>
    <w:semiHidden/>
    <w:rsid w:val="00C2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A55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795</TotalTime>
  <Pages>54</Pages>
  <Words>10562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Маринова</dc:creator>
  <cp:keywords/>
  <dc:description/>
  <cp:lastModifiedBy>User</cp:lastModifiedBy>
  <cp:revision>43</cp:revision>
  <cp:lastPrinted>2021-09-13T09:07:00Z</cp:lastPrinted>
  <dcterms:created xsi:type="dcterms:W3CDTF">2018-08-16T09:42:00Z</dcterms:created>
  <dcterms:modified xsi:type="dcterms:W3CDTF">2025-09-10T07:48:00Z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PDF Professional  (6. 2. 0. 44)</vt:lpwstr>
  </property>
</Properties>
</file>