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0D" w:rsidRDefault="00C57D0D" w:rsidP="00C57D0D">
      <w:pPr>
        <w:pStyle w:val="a6"/>
      </w:pPr>
    </w:p>
    <w:p w:rsidR="001E0FAA" w:rsidRDefault="00917A39" w:rsidP="00D413E1">
      <w:r w:rsidRPr="001A2EAA">
        <w:t>Вх.</w:t>
      </w:r>
      <w:r w:rsidR="00A50E9D">
        <w:rPr>
          <w:lang w:val="en-US"/>
        </w:rPr>
        <w:t xml:space="preserve"> </w:t>
      </w:r>
      <w:r w:rsidR="006B6D1D">
        <w:t>…..</w:t>
      </w:r>
      <w:r w:rsidR="00A83FA9">
        <w:t>….</w:t>
      </w:r>
      <w:r w:rsidR="001E0FAA">
        <w:t>…….</w:t>
      </w:r>
    </w:p>
    <w:p w:rsidR="00917A39" w:rsidRPr="00A50E9D" w:rsidRDefault="001E0FAA" w:rsidP="00D413E1">
      <w:r>
        <w:t xml:space="preserve">       </w:t>
      </w:r>
      <w:r w:rsidR="00A50E9D">
        <w:t>…………</w:t>
      </w:r>
      <w:r>
        <w:t>…</w:t>
      </w:r>
    </w:p>
    <w:p w:rsidR="00D413E1" w:rsidRPr="00D413E1" w:rsidRDefault="00D413E1" w:rsidP="00D413E1"/>
    <w:p w:rsidR="00917A39" w:rsidRPr="001A2EAA" w:rsidRDefault="00917A39" w:rsidP="00917A39">
      <w:pPr>
        <w:spacing w:line="360" w:lineRule="auto"/>
        <w:rPr>
          <w:b/>
        </w:rPr>
      </w:pPr>
      <w:r w:rsidRPr="001A2EAA">
        <w:rPr>
          <w:b/>
        </w:rPr>
        <w:t>ДО</w:t>
      </w:r>
      <w:r w:rsidR="00F9432D">
        <w:rPr>
          <w:b/>
          <w:lang w:val="en-US"/>
        </w:rPr>
        <w:t xml:space="preserve"> </w:t>
      </w:r>
      <w:r w:rsidRPr="001A2EAA">
        <w:rPr>
          <w:b/>
        </w:rPr>
        <w:t xml:space="preserve">ДИРЕКТОРА </w:t>
      </w:r>
    </w:p>
    <w:p w:rsidR="00D413E1" w:rsidRDefault="00917A39" w:rsidP="00917A39">
      <w:pPr>
        <w:spacing w:line="360" w:lineRule="auto"/>
      </w:pPr>
      <w:r w:rsidRPr="001A2EAA">
        <w:rPr>
          <w:b/>
        </w:rPr>
        <w:t xml:space="preserve">НА </w:t>
      </w:r>
      <w:r w:rsidR="00D413E1">
        <w:rPr>
          <w:b/>
        </w:rPr>
        <w:t xml:space="preserve"> ОУ</w:t>
      </w:r>
      <w:r w:rsidR="006C3643">
        <w:rPr>
          <w:b/>
        </w:rPr>
        <w:t>„ХРИСТО  БОТЕВ</w:t>
      </w:r>
      <w:r w:rsidR="00D413E1" w:rsidRPr="00D413E1">
        <w:rPr>
          <w:b/>
        </w:rPr>
        <w:t>“</w:t>
      </w:r>
    </w:p>
    <w:p w:rsidR="00C57D0D" w:rsidRDefault="006C3643" w:rsidP="006C3643">
      <w:pPr>
        <w:spacing w:line="360" w:lineRule="auto"/>
        <w:ind w:left="-284" w:firstLine="284"/>
      </w:pPr>
      <w:r>
        <w:rPr>
          <w:b/>
        </w:rPr>
        <w:t>С.  РАКОВИЦА</w:t>
      </w:r>
    </w:p>
    <w:p w:rsidR="00F9432D" w:rsidRPr="00F9432D" w:rsidRDefault="00F9432D" w:rsidP="00917A39">
      <w:pPr>
        <w:spacing w:line="360" w:lineRule="auto"/>
        <w:rPr>
          <w:lang w:val="en-US"/>
        </w:rPr>
      </w:pPr>
    </w:p>
    <w:p w:rsidR="00917A39" w:rsidRPr="004521C7" w:rsidRDefault="00917A39" w:rsidP="00917A39">
      <w:pPr>
        <w:jc w:val="center"/>
        <w:rPr>
          <w:b/>
        </w:rPr>
      </w:pPr>
      <w:r w:rsidRPr="004521C7">
        <w:rPr>
          <w:b/>
        </w:rPr>
        <w:t>З А Я В Л Е Н И Е</w:t>
      </w:r>
    </w:p>
    <w:p w:rsidR="00917A39" w:rsidRPr="001A2EAA" w:rsidRDefault="00917A39" w:rsidP="00917A39"/>
    <w:p w:rsidR="00917A39" w:rsidRDefault="00917A39" w:rsidP="00917A39">
      <w:r w:rsidRPr="001A2EAA">
        <w:t xml:space="preserve">от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.........................................................................................................................................</w:t>
      </w:r>
      <w:r w:rsidR="009C4FD9">
        <w:fldChar w:fldCharType="end"/>
      </w:r>
      <w:r w:rsidR="006C3643">
        <w:t>.......................</w:t>
      </w:r>
    </w:p>
    <w:p w:rsidR="00917A39" w:rsidRDefault="00917A39" w:rsidP="00917A39"/>
    <w:p w:rsidR="00917A39" w:rsidRPr="001A2EAA" w:rsidRDefault="00917A39" w:rsidP="00917A39">
      <w:pPr>
        <w:jc w:val="center"/>
        <w:rPr>
          <w:i/>
          <w:sz w:val="20"/>
          <w:szCs w:val="20"/>
        </w:rPr>
      </w:pPr>
      <w:r w:rsidRPr="001A2EAA">
        <w:rPr>
          <w:i/>
          <w:sz w:val="20"/>
          <w:szCs w:val="20"/>
        </w:rPr>
        <w:t>/трите имена/</w:t>
      </w:r>
    </w:p>
    <w:p w:rsidR="00917A39" w:rsidRDefault="009C4FD9" w:rsidP="00917A39">
      <w:pPr>
        <w:tabs>
          <w:tab w:val="left" w:pos="3119"/>
        </w:tabs>
        <w:ind w:left="1416" w:hanging="1132"/>
        <w:rPr>
          <w:i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917A39">
        <w:instrText xml:space="preserve"> FORMTEXT </w:instrText>
      </w:r>
      <w:r>
        <w:fldChar w:fldCharType="separate"/>
      </w:r>
      <w:r w:rsidR="00917A39">
        <w:rPr>
          <w:noProof/>
        </w:rPr>
        <w:t>.........................................................................................................................................</w:t>
      </w:r>
      <w:r>
        <w:fldChar w:fldCharType="end"/>
      </w:r>
      <w:r w:rsidR="006C3643">
        <w:t>.......................</w:t>
      </w:r>
    </w:p>
    <w:p w:rsidR="00917A39" w:rsidRPr="00942D24" w:rsidRDefault="00917A39" w:rsidP="00917A39">
      <w:pPr>
        <w:tabs>
          <w:tab w:val="left" w:pos="3119"/>
        </w:tabs>
        <w:ind w:left="1416" w:hanging="113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942D24">
        <w:rPr>
          <w:i/>
          <w:sz w:val="20"/>
          <w:szCs w:val="20"/>
        </w:rPr>
        <w:t>адрес и телефон за кореспонденция/</w:t>
      </w:r>
    </w:p>
    <w:p w:rsidR="00917A39" w:rsidRDefault="00917A39" w:rsidP="00917A39">
      <w:r>
        <w:t>Родител на .</w:t>
      </w:r>
      <w:r w:rsidRPr="00917A39">
        <w:t xml:space="preserve">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...................................................................</w:t>
      </w:r>
      <w:r w:rsidR="009C4FD9">
        <w:fldChar w:fldCharType="end"/>
      </w:r>
      <w:r w:rsidR="006C3643">
        <w:t>..........................</w:t>
      </w:r>
      <w:r>
        <w:t xml:space="preserve">  ученик в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</w:t>
      </w:r>
      <w:r w:rsidR="009C4FD9">
        <w:fldChar w:fldCharType="end"/>
      </w:r>
      <w:r>
        <w:t xml:space="preserve"> клас за </w:t>
      </w:r>
      <w:proofErr w:type="spellStart"/>
      <w:r>
        <w:t>уч</w:t>
      </w:r>
      <w:proofErr w:type="spellEnd"/>
      <w:r>
        <w:t xml:space="preserve">.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/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г. </w:t>
      </w:r>
    </w:p>
    <w:p w:rsidR="00917A39" w:rsidRPr="001A2EAA" w:rsidRDefault="00917A39" w:rsidP="00917A39"/>
    <w:p w:rsidR="00917A39" w:rsidRPr="001A2EAA" w:rsidRDefault="00917A39" w:rsidP="00917A39">
      <w:r w:rsidRPr="001A2EAA">
        <w:rPr>
          <w:b/>
        </w:rPr>
        <w:t>Относно:</w:t>
      </w:r>
      <w:r>
        <w:t xml:space="preserve"> Приемане в </w:t>
      </w:r>
      <w:r w:rsidR="009C4FD9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</w:t>
      </w:r>
      <w:r w:rsidR="009C4FD9">
        <w:fldChar w:fldCharType="end"/>
      </w:r>
      <w:r>
        <w:t xml:space="preserve"> клас за </w:t>
      </w:r>
      <w:proofErr w:type="spellStart"/>
      <w:r>
        <w:t>уч</w:t>
      </w:r>
      <w:proofErr w:type="spellEnd"/>
      <w:r>
        <w:t xml:space="preserve">.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/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г.</w:t>
      </w:r>
    </w:p>
    <w:p w:rsidR="00F9432D" w:rsidRDefault="00F9432D" w:rsidP="00917A39">
      <w:pPr>
        <w:jc w:val="center"/>
        <w:rPr>
          <w:b/>
          <w:u w:val="single"/>
          <w:lang w:val="en-US"/>
        </w:rPr>
      </w:pPr>
    </w:p>
    <w:p w:rsidR="00F9432D" w:rsidRDefault="00F9432D" w:rsidP="00917A39">
      <w:pPr>
        <w:jc w:val="center"/>
        <w:rPr>
          <w:b/>
          <w:u w:val="single"/>
          <w:lang w:val="en-US"/>
        </w:rPr>
      </w:pPr>
    </w:p>
    <w:p w:rsidR="00917A39" w:rsidRDefault="00917A39" w:rsidP="00917A39">
      <w:pPr>
        <w:jc w:val="center"/>
        <w:rPr>
          <w:b/>
        </w:rPr>
      </w:pPr>
      <w:r w:rsidRPr="001A2EAA">
        <w:rPr>
          <w:b/>
        </w:rPr>
        <w:t>УВАЖАЕМ</w:t>
      </w:r>
      <w:r w:rsidR="00BB33B2">
        <w:rPr>
          <w:b/>
        </w:rPr>
        <w:t xml:space="preserve">И ГОCПОДИН </w:t>
      </w:r>
      <w:r w:rsidRPr="001A2EAA">
        <w:rPr>
          <w:b/>
        </w:rPr>
        <w:t xml:space="preserve"> ДИРЕКТОР,</w:t>
      </w:r>
    </w:p>
    <w:p w:rsidR="00917A39" w:rsidRDefault="00917A39" w:rsidP="00917A39">
      <w:pPr>
        <w:jc w:val="center"/>
        <w:rPr>
          <w:b/>
        </w:rPr>
      </w:pPr>
    </w:p>
    <w:p w:rsidR="00917A39" w:rsidRPr="004521C7" w:rsidRDefault="00917A39" w:rsidP="00D413E1">
      <w:pPr>
        <w:ind w:firstLine="720"/>
        <w:rPr>
          <w:lang w:val="en-US"/>
        </w:rPr>
      </w:pPr>
      <w:r w:rsidRPr="00942D24">
        <w:t xml:space="preserve">Заявявам желание синът ми /дъщеря ми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.........................................................................................................................................</w:t>
      </w:r>
      <w:r w:rsidR="009C4FD9">
        <w:fldChar w:fldCharType="end"/>
      </w:r>
      <w:r w:rsidR="006C3643">
        <w:t>.......................</w:t>
      </w:r>
    </w:p>
    <w:p w:rsidR="00917A39" w:rsidRPr="001A2EAA" w:rsidRDefault="00917A39" w:rsidP="00917A39">
      <w:pPr>
        <w:jc w:val="center"/>
        <w:rPr>
          <w:i/>
          <w:sz w:val="20"/>
          <w:szCs w:val="20"/>
        </w:rPr>
      </w:pPr>
      <w:r w:rsidRPr="001A2EAA">
        <w:rPr>
          <w:i/>
          <w:sz w:val="20"/>
          <w:szCs w:val="20"/>
        </w:rPr>
        <w:t>/трите имена</w:t>
      </w:r>
      <w:r>
        <w:rPr>
          <w:i/>
          <w:sz w:val="20"/>
          <w:szCs w:val="20"/>
        </w:rPr>
        <w:t xml:space="preserve"> на ученика/ученичката</w:t>
      </w:r>
    </w:p>
    <w:p w:rsidR="00917A39" w:rsidRDefault="00917A39" w:rsidP="00917A39">
      <w:pPr>
        <w:ind w:firstLine="708"/>
      </w:pPr>
    </w:p>
    <w:p w:rsidR="00917A39" w:rsidRPr="001A2EAA" w:rsidRDefault="00917A39" w:rsidP="00917A39">
      <w:r>
        <w:t xml:space="preserve">да бъде приет /а </w:t>
      </w:r>
      <w:r w:rsidR="00D413E1">
        <w:t xml:space="preserve"> </w:t>
      </w:r>
      <w:r>
        <w:t>за у</w:t>
      </w:r>
      <w:r w:rsidRPr="00942D24">
        <w:t>ченик /у</w:t>
      </w:r>
      <w:r>
        <w:t>ч</w:t>
      </w:r>
      <w:r w:rsidRPr="00942D24">
        <w:t xml:space="preserve">еничка в </w:t>
      </w:r>
      <w:r w:rsidR="009C4FD9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</w:t>
      </w:r>
      <w:r w:rsidR="009C4FD9">
        <w:fldChar w:fldCharType="end"/>
      </w:r>
      <w:r>
        <w:t xml:space="preserve"> клас за </w:t>
      </w:r>
      <w:proofErr w:type="spellStart"/>
      <w:r>
        <w:t>уч</w:t>
      </w:r>
      <w:proofErr w:type="spellEnd"/>
      <w:r>
        <w:t xml:space="preserve">.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/ 20 </w:t>
      </w:r>
      <w:r w:rsidR="009C4FD9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</w:t>
      </w:r>
      <w:r w:rsidR="009C4FD9">
        <w:fldChar w:fldCharType="end"/>
      </w:r>
      <w:r>
        <w:t xml:space="preserve"> г.</w:t>
      </w:r>
    </w:p>
    <w:p w:rsidR="00917A39" w:rsidRDefault="00917A39" w:rsidP="00917A39"/>
    <w:p w:rsidR="00917A39" w:rsidRDefault="00917A39" w:rsidP="00917A39">
      <w:pPr>
        <w:ind w:firstLine="720"/>
      </w:pPr>
      <w:r>
        <w:t xml:space="preserve">До момента  се е обучавал /обучавала в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..........................................................</w:t>
      </w:r>
      <w:r w:rsidR="009C4FD9">
        <w:fldChar w:fldCharType="end"/>
      </w:r>
      <w:r w:rsidR="006C3643">
        <w:t>......................</w:t>
      </w:r>
    </w:p>
    <w:p w:rsidR="00917A39" w:rsidRDefault="009C4FD9" w:rsidP="00917A39"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917A39">
        <w:instrText xml:space="preserve"> FORMTEXT </w:instrText>
      </w:r>
      <w:r>
        <w:fldChar w:fldCharType="separate"/>
      </w:r>
      <w:r w:rsidR="00917A39">
        <w:rPr>
          <w:noProof/>
        </w:rPr>
        <w:t>...........................................................................................................................................</w:t>
      </w:r>
      <w:r>
        <w:fldChar w:fldCharType="end"/>
      </w:r>
      <w:r w:rsidR="006C3643">
        <w:t>......................</w:t>
      </w:r>
    </w:p>
    <w:p w:rsidR="00917A39" w:rsidRDefault="00917A39" w:rsidP="00917A39">
      <w:pPr>
        <w:jc w:val="center"/>
        <w:rPr>
          <w:i/>
          <w:sz w:val="20"/>
          <w:szCs w:val="20"/>
        </w:rPr>
      </w:pPr>
      <w:r>
        <w:t>/</w:t>
      </w:r>
      <w:r w:rsidRPr="003E6F20">
        <w:rPr>
          <w:i/>
          <w:sz w:val="20"/>
          <w:szCs w:val="20"/>
        </w:rPr>
        <w:t>наименование на училището, населено място/</w:t>
      </w:r>
    </w:p>
    <w:p w:rsidR="00917A39" w:rsidRDefault="00917A39" w:rsidP="00917A39"/>
    <w:p w:rsidR="00917A39" w:rsidRPr="003E6F20" w:rsidRDefault="00917A39" w:rsidP="00917A39">
      <w:pPr>
        <w:rPr>
          <w:i/>
          <w:sz w:val="20"/>
          <w:szCs w:val="20"/>
        </w:rPr>
      </w:pPr>
      <w:r>
        <w:t xml:space="preserve">и има завършен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.........................................................................................</w:t>
      </w:r>
      <w:r w:rsidR="009C4FD9">
        <w:fldChar w:fldCharType="end"/>
      </w:r>
      <w:r>
        <w:t xml:space="preserve"> </w:t>
      </w:r>
      <w:r w:rsidRPr="003E6F20">
        <w:rPr>
          <w:i/>
          <w:sz w:val="20"/>
          <w:szCs w:val="20"/>
        </w:rPr>
        <w:t>/клас / срок /.</w:t>
      </w:r>
      <w:r>
        <w:t xml:space="preserve"> </w:t>
      </w:r>
    </w:p>
    <w:p w:rsidR="00917A39" w:rsidRDefault="00917A39" w:rsidP="00917A39">
      <w:pPr>
        <w:tabs>
          <w:tab w:val="left" w:pos="2694"/>
        </w:tabs>
        <w:rPr>
          <w:b/>
        </w:rPr>
      </w:pPr>
    </w:p>
    <w:p w:rsidR="00917A39" w:rsidRPr="003E6F20" w:rsidRDefault="00D413E1" w:rsidP="00917A39">
      <w:pPr>
        <w:tabs>
          <w:tab w:val="left" w:pos="-142"/>
        </w:tabs>
      </w:pPr>
      <w:r>
        <w:tab/>
      </w:r>
      <w:r w:rsidR="00917A39">
        <w:t xml:space="preserve">Надявам се, </w:t>
      </w:r>
      <w:r w:rsidR="00917A39" w:rsidRPr="003E6F20">
        <w:t xml:space="preserve">че заявеното желание за приемане на сина ми / дъщеря ми </w:t>
      </w:r>
      <w:r w:rsidR="00917A39">
        <w:t xml:space="preserve">в повереното Ви училище </w:t>
      </w:r>
      <w:r w:rsidR="00917A39" w:rsidRPr="003E6F20">
        <w:t xml:space="preserve">ще бъде удовлетворено. </w:t>
      </w:r>
    </w:p>
    <w:p w:rsidR="00917A39" w:rsidRDefault="00917A39" w:rsidP="00917A39"/>
    <w:p w:rsidR="00F75711" w:rsidRDefault="00F75711" w:rsidP="00917A39"/>
    <w:p w:rsidR="00F75711" w:rsidRDefault="00F75711" w:rsidP="00917A39"/>
    <w:p w:rsidR="00F75711" w:rsidRDefault="00F75711" w:rsidP="00917A39"/>
    <w:p w:rsidR="00917A39" w:rsidRPr="001A2EAA" w:rsidRDefault="00917A39" w:rsidP="00917A39">
      <w:r w:rsidRPr="001A2EAA">
        <w:t xml:space="preserve">Дата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</w:t>
      </w:r>
      <w:r w:rsidR="009C4FD9">
        <w:fldChar w:fldCharType="end"/>
      </w:r>
      <w:r w:rsidRPr="001A2EAA">
        <w:tab/>
      </w:r>
      <w:r w:rsidRPr="001A2EAA">
        <w:tab/>
      </w:r>
      <w:r w:rsidRPr="001A2EAA">
        <w:tab/>
      </w:r>
      <w:r w:rsidRPr="001A2EAA">
        <w:tab/>
        <w:t xml:space="preserve">С уважение : </w:t>
      </w:r>
      <w:r w:rsidR="009C4FD9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instrText xml:space="preserve"> FORMTEXT </w:instrText>
      </w:r>
      <w:r w:rsidR="009C4FD9">
        <w:fldChar w:fldCharType="separate"/>
      </w:r>
      <w:r>
        <w:rPr>
          <w:noProof/>
        </w:rPr>
        <w:t>....................................</w:t>
      </w:r>
      <w:r w:rsidR="009C4FD9">
        <w:fldChar w:fldCharType="end"/>
      </w:r>
    </w:p>
    <w:p w:rsidR="00546E23" w:rsidRPr="00F8641B" w:rsidRDefault="00917A39" w:rsidP="00917A39"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 w:rsidRPr="001A2EAA">
        <w:tab/>
      </w:r>
      <w:r>
        <w:rPr>
          <w:i/>
          <w:sz w:val="20"/>
          <w:szCs w:val="20"/>
        </w:rPr>
        <w:t xml:space="preserve">/подпис/ </w:t>
      </w:r>
    </w:p>
    <w:sectPr w:rsidR="00546E23" w:rsidRPr="00F8641B" w:rsidSect="006C3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8" w:bottom="1418" w:left="1276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DF" w:rsidRDefault="008603DF">
      <w:r>
        <w:separator/>
      </w:r>
    </w:p>
  </w:endnote>
  <w:endnote w:type="continuationSeparator" w:id="0">
    <w:p w:rsidR="008603DF" w:rsidRDefault="0086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E2" w:rsidRDefault="009C4F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B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BE2" w:rsidRDefault="005B0BE2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E2" w:rsidRDefault="005B0BE2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9C4FD9">
      <w:rPr>
        <w:rStyle w:val="a5"/>
      </w:rPr>
      <w:fldChar w:fldCharType="begin"/>
    </w:r>
    <w:r>
      <w:rPr>
        <w:rStyle w:val="a5"/>
      </w:rPr>
      <w:instrText xml:space="preserve">PAGE  </w:instrText>
    </w:r>
    <w:r w:rsidR="009C4FD9">
      <w:rPr>
        <w:rStyle w:val="a5"/>
      </w:rPr>
      <w:fldChar w:fldCharType="separate"/>
    </w:r>
    <w:r w:rsidR="00BB33B2">
      <w:rPr>
        <w:rStyle w:val="a5"/>
        <w:noProof/>
      </w:rPr>
      <w:t>1</w:t>
    </w:r>
    <w:r w:rsidR="009C4FD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77" w:rsidRDefault="005E6D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DF" w:rsidRDefault="008603DF">
      <w:r>
        <w:separator/>
      </w:r>
    </w:p>
  </w:footnote>
  <w:footnote w:type="continuationSeparator" w:id="0">
    <w:p w:rsidR="008603DF" w:rsidRDefault="00860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E2" w:rsidRDefault="005B0BE2">
    <w:pPr>
      <w:pStyle w:val="a3"/>
      <w:rPr>
        <w:b w:val="0"/>
        <w:bCs/>
      </w:rPr>
    </w:pPr>
  </w:p>
  <w:p w:rsidR="005B0BE2" w:rsidRDefault="009C4FD9">
    <w:pPr>
      <w:pStyle w:val="a3"/>
      <w:rPr>
        <w:b w:val="0"/>
        <w:bCs/>
      </w:rPr>
    </w:pPr>
    <w:r w:rsidRPr="009C4FD9">
      <w:rPr>
        <w:b w:val="0"/>
        <w:b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4.35pt;margin-top:15.05pt;width:36pt;height:54pt;z-index:251657728" fillcolor="#ddd" stroked="f">
          <v:textbox style="mso-next-textbox:#_x0000_s2052" inset="0,0,0,0">
            <w:txbxContent>
              <w:p w:rsidR="005B0BE2" w:rsidRDefault="005B0BE2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:rsidR="005B0BE2" w:rsidRDefault="005B0BE2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:rsidR="005B0BE2" w:rsidRDefault="009C4FD9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5B0BE2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B0BE2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:rsidR="005B0BE2" w:rsidRDefault="005B0B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E2" w:rsidRDefault="005B0BE2"/>
  <w:p w:rsidR="005B0BE2" w:rsidRDefault="005B0BE2">
    <w:pPr>
      <w:rPr>
        <w:lang w:val="en-US"/>
      </w:rPr>
    </w:pPr>
  </w:p>
  <w:p w:rsidR="00A83FA9" w:rsidRPr="00BD1A27" w:rsidRDefault="00A83FA9" w:rsidP="00A83FA9">
    <w:pPr>
      <w:jc w:val="center"/>
      <w:rPr>
        <w:b/>
        <w:lang w:val="en-US"/>
      </w:rPr>
    </w:pPr>
  </w:p>
  <w:p w:rsidR="00A83FA9" w:rsidRDefault="00A83FA9" w:rsidP="00A83FA9">
    <w:pPr>
      <w:pBdr>
        <w:bottom w:val="single" w:sz="4" w:space="1" w:color="auto"/>
      </w:pBdr>
      <w:rPr>
        <w:b/>
        <w:sz w:val="20"/>
        <w:szCs w:val="20"/>
        <w:lang w:val="en-US"/>
      </w:rPr>
    </w:pPr>
    <w:r w:rsidRPr="00BD1A27">
      <w:rPr>
        <w:b/>
        <w:lang w:val="en-US"/>
      </w:rPr>
      <w:t xml:space="preserve">                               </w:t>
    </w:r>
    <w:r>
      <w:rPr>
        <w:b/>
        <w:lang w:val="en-US"/>
      </w:rPr>
      <w:t xml:space="preserve">                </w:t>
    </w:r>
    <w:r w:rsidRPr="00BD1A27">
      <w:rPr>
        <w:b/>
        <w:sz w:val="20"/>
        <w:szCs w:val="20"/>
      </w:rPr>
      <w:t>ОСНОВНО</w:t>
    </w:r>
    <w:r w:rsidRPr="00BD1A27">
      <w:rPr>
        <w:b/>
        <w:sz w:val="20"/>
        <w:szCs w:val="20"/>
        <w:lang w:val="en-US"/>
      </w:rPr>
      <w:t xml:space="preserve"> </w:t>
    </w:r>
    <w:r w:rsidR="005E6D77">
      <w:rPr>
        <w:b/>
        <w:sz w:val="20"/>
        <w:szCs w:val="20"/>
      </w:rPr>
      <w:t>УЧИЛИЩЕ “ХРИСТО БОТЕВ</w:t>
    </w:r>
    <w:r w:rsidRPr="00BD1A27">
      <w:rPr>
        <w:b/>
        <w:sz w:val="20"/>
        <w:szCs w:val="20"/>
      </w:rPr>
      <w:t>”</w:t>
    </w:r>
  </w:p>
  <w:p w:rsidR="006C3643" w:rsidRPr="006C3643" w:rsidRDefault="006C3643" w:rsidP="006C3643">
    <w:pPr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С. РАКОВИЦА, ОБЩ. МАКРЕШ, ОБЛ. ВИДИН</w:t>
    </w:r>
  </w:p>
  <w:p w:rsidR="005B0BE2" w:rsidRPr="00546E23" w:rsidRDefault="005B0BE2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77" w:rsidRDefault="005E6D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FB5"/>
    <w:multiLevelType w:val="hybridMultilevel"/>
    <w:tmpl w:val="24620BDA"/>
    <w:lvl w:ilvl="0" w:tplc="46905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8E07298"/>
    <w:multiLevelType w:val="hybridMultilevel"/>
    <w:tmpl w:val="2F3C8548"/>
    <w:lvl w:ilvl="0" w:tplc="6B065584">
      <w:start w:val="1"/>
      <w:numFmt w:val="decimal"/>
      <w:lvlText w:val="%1."/>
      <w:lvlJc w:val="left"/>
      <w:pPr>
        <w:tabs>
          <w:tab w:val="num" w:pos="1177"/>
        </w:tabs>
        <w:ind w:left="1177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ExportToHTMLPath" w:val="N:\raabe\doc\Normativna_uredba\Zakoni\ZBNZOK.html"/>
  </w:docVars>
  <w:rsids>
    <w:rsidRoot w:val="00546E23"/>
    <w:rsid w:val="000056BE"/>
    <w:rsid w:val="00132E0D"/>
    <w:rsid w:val="00147C03"/>
    <w:rsid w:val="001C2102"/>
    <w:rsid w:val="001E0FAA"/>
    <w:rsid w:val="00251FC3"/>
    <w:rsid w:val="002A548F"/>
    <w:rsid w:val="00354C8F"/>
    <w:rsid w:val="003D1C81"/>
    <w:rsid w:val="004521C7"/>
    <w:rsid w:val="00470D4D"/>
    <w:rsid w:val="004A0057"/>
    <w:rsid w:val="004D4576"/>
    <w:rsid w:val="00525655"/>
    <w:rsid w:val="005418A2"/>
    <w:rsid w:val="00546E23"/>
    <w:rsid w:val="00564665"/>
    <w:rsid w:val="005B0BE2"/>
    <w:rsid w:val="005D0A0E"/>
    <w:rsid w:val="005D18BD"/>
    <w:rsid w:val="005E6D77"/>
    <w:rsid w:val="0067366E"/>
    <w:rsid w:val="006B6D1D"/>
    <w:rsid w:val="006C3643"/>
    <w:rsid w:val="006E0972"/>
    <w:rsid w:val="006E62ED"/>
    <w:rsid w:val="006F2517"/>
    <w:rsid w:val="0070405C"/>
    <w:rsid w:val="00795D7D"/>
    <w:rsid w:val="007B089E"/>
    <w:rsid w:val="007D4C1A"/>
    <w:rsid w:val="007E41FA"/>
    <w:rsid w:val="008603DF"/>
    <w:rsid w:val="008920C8"/>
    <w:rsid w:val="00917A39"/>
    <w:rsid w:val="009378E7"/>
    <w:rsid w:val="00944AF2"/>
    <w:rsid w:val="00967E4E"/>
    <w:rsid w:val="009C4FD9"/>
    <w:rsid w:val="009D4A93"/>
    <w:rsid w:val="00A50E9D"/>
    <w:rsid w:val="00A83FA9"/>
    <w:rsid w:val="00AB0A8A"/>
    <w:rsid w:val="00AD442B"/>
    <w:rsid w:val="00AE2803"/>
    <w:rsid w:val="00AE4D0F"/>
    <w:rsid w:val="00B1103F"/>
    <w:rsid w:val="00B51D7D"/>
    <w:rsid w:val="00B81AA2"/>
    <w:rsid w:val="00BB1AC1"/>
    <w:rsid w:val="00BB33B2"/>
    <w:rsid w:val="00BE70CF"/>
    <w:rsid w:val="00C21CAD"/>
    <w:rsid w:val="00C57D0D"/>
    <w:rsid w:val="00CD14E1"/>
    <w:rsid w:val="00D413E1"/>
    <w:rsid w:val="00D712DC"/>
    <w:rsid w:val="00DA662E"/>
    <w:rsid w:val="00E121FC"/>
    <w:rsid w:val="00E371E1"/>
    <w:rsid w:val="00E96D63"/>
    <w:rsid w:val="00EA5E63"/>
    <w:rsid w:val="00EE702E"/>
    <w:rsid w:val="00EE7082"/>
    <w:rsid w:val="00F61A16"/>
    <w:rsid w:val="00F75711"/>
    <w:rsid w:val="00F8641B"/>
    <w:rsid w:val="00F9432D"/>
    <w:rsid w:val="00FE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E23"/>
    <w:rPr>
      <w:sz w:val="24"/>
      <w:szCs w:val="24"/>
    </w:rPr>
  </w:style>
  <w:style w:type="paragraph" w:styleId="1">
    <w:name w:val="heading 1"/>
    <w:basedOn w:val="a"/>
    <w:next w:val="a"/>
    <w:qFormat/>
    <w:rsid w:val="009C4FD9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rsid w:val="009C4FD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C4FD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FD9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9C4FD9"/>
    <w:pPr>
      <w:tabs>
        <w:tab w:val="center" w:pos="4153"/>
        <w:tab w:val="right" w:pos="8306"/>
      </w:tabs>
    </w:pPr>
  </w:style>
  <w:style w:type="character" w:styleId="a5">
    <w:name w:val="page number"/>
    <w:rsid w:val="009C4FD9"/>
    <w:rPr>
      <w:lang w:val="bg-BG"/>
    </w:rPr>
  </w:style>
  <w:style w:type="paragraph" w:styleId="a6">
    <w:name w:val="Body Text"/>
    <w:link w:val="a7"/>
    <w:rsid w:val="009C4FD9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8">
    <w:name w:val="Hyperlink"/>
    <w:rsid w:val="009C4FD9"/>
    <w:rPr>
      <w:color w:val="0000FF"/>
      <w:u w:val="single"/>
    </w:rPr>
  </w:style>
  <w:style w:type="table" w:styleId="a9">
    <w:name w:val="Table Grid"/>
    <w:basedOn w:val="a1"/>
    <w:rsid w:val="0054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ен текст Знак"/>
    <w:link w:val="a6"/>
    <w:rsid w:val="00AB0A8A"/>
    <w:rPr>
      <w:bCs/>
      <w:sz w:val="24"/>
      <w:lang w:eastAsia="en-US"/>
    </w:rPr>
  </w:style>
  <w:style w:type="paragraph" w:styleId="aa">
    <w:name w:val="List Paragraph"/>
    <w:basedOn w:val="a"/>
    <w:uiPriority w:val="34"/>
    <w:qFormat/>
    <w:rsid w:val="00C5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0056B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056BE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A83FA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ae">
    <w:name w:val="Цитат Знак"/>
    <w:link w:val="ad"/>
    <w:uiPriority w:val="29"/>
    <w:rsid w:val="00A83FA9"/>
    <w:rPr>
      <w:rFonts w:ascii="Calibri" w:eastAsia="Calibri" w:hAnsi="Calibri"/>
      <w:i/>
      <w:iCs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Писмено заявление от родителя и/или ученика съгласно чл. 12, ал. 2 на ЗПУО до директора на приемащото училище</vt:lpstr>
      <vt:lpstr>Писмено заявление от родителя и/или ученика съгласно чл. 12, ал. 2 на ЗПУО до директора на приемащото училище</vt:lpstr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Писмено заявление от родителя и/или ученика съгласно чл. 12, ал. 2 на ЗПУО до директора на приемащото училище</dc:title>
  <dc:creator>РААБЕ ЕООД</dc:creator>
  <cp:lastModifiedBy>pcc</cp:lastModifiedBy>
  <cp:revision>3</cp:revision>
  <cp:lastPrinted>2018-05-28T07:27:00Z</cp:lastPrinted>
  <dcterms:created xsi:type="dcterms:W3CDTF">2019-08-06T09:05:00Z</dcterms:created>
  <dcterms:modified xsi:type="dcterms:W3CDTF">2019-08-13T05:30:00Z</dcterms:modified>
</cp:coreProperties>
</file>