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F33" w:rsidRPr="004278D2" w:rsidRDefault="002A0F33">
      <w:pPr>
        <w:rPr>
          <w:lang w:val="bg-BG"/>
        </w:rPr>
      </w:pPr>
      <w:r>
        <w:rPr>
          <w:lang w:val="bg-BG"/>
        </w:rPr>
        <w:t xml:space="preserve">ОСНОВНО  УЧИЛИЩЕ  „АНТИМ </w:t>
      </w:r>
      <w:r>
        <w:t>I</w:t>
      </w:r>
      <w:r>
        <w:rPr>
          <w:lang w:val="bg-BG"/>
        </w:rPr>
        <w:t>” - БАЛЧИК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0A0"/>
      </w:tblPr>
      <w:tblGrid>
        <w:gridCol w:w="10266"/>
      </w:tblGrid>
      <w:tr w:rsidR="002A0F33" w:rsidRPr="004278D2" w:rsidTr="00EE431C">
        <w:trPr>
          <w:tblCellSpacing w:w="15" w:type="dxa"/>
        </w:trPr>
        <w:tc>
          <w:tcPr>
            <w:tcW w:w="10206" w:type="dxa"/>
            <w:vAlign w:val="center"/>
          </w:tcPr>
          <w:p w:rsidR="002A0F33" w:rsidRPr="00C1677A" w:rsidRDefault="002A0F33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0" w:name="_GoBack"/>
            <w:bookmarkEnd w:id="0"/>
            <w:r w:rsidRPr="00C1677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</w:t>
            </w:r>
            <w:r w:rsidRPr="00C1677A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  <w:p w:rsidR="002A0F33" w:rsidRPr="00C1677A" w:rsidRDefault="002A0F33" w:rsidP="00365E9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677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Издаване на заповед за признаване или отказ на завършен период или клас за класовете от I до VI в училище на чужда държава </w:t>
            </w:r>
          </w:p>
          <w:p w:rsidR="002A0F33" w:rsidRPr="00C1677A" w:rsidRDefault="002A0F33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A0F33" w:rsidRPr="00C1677A" w:rsidRDefault="002A0F33" w:rsidP="00365E96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677A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C1677A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Правно основание за предоставянето на административната услуга/издаването на индивидуалния административен акт.</w:t>
            </w:r>
          </w:p>
          <w:p w:rsidR="002A0F33" w:rsidRPr="00C1677A" w:rsidRDefault="002A0F33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A0F33" w:rsidRPr="00C1677A" w:rsidRDefault="002A0F33" w:rsidP="00365E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677A">
              <w:rPr>
                <w:rFonts w:ascii="Times New Roman" w:hAnsi="Times New Roman"/>
                <w:sz w:val="24"/>
                <w:szCs w:val="24"/>
                <w:lang w:val="bg-BG"/>
              </w:rPr>
              <w:t>Наредба № 11 от 01.09.2016 г. за оценяване на резултатите от обучението на учениците (чл. 109, ал. 4);</w:t>
            </w:r>
          </w:p>
          <w:p w:rsidR="002A0F33" w:rsidRPr="00C1677A" w:rsidRDefault="002A0F33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A0F33" w:rsidRPr="00C1677A" w:rsidRDefault="002A0F33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677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</w:t>
            </w:r>
            <w:r w:rsidRPr="00C1677A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  <w:p w:rsidR="002A0F33" w:rsidRPr="00C1677A" w:rsidRDefault="002A0F33" w:rsidP="00137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677A">
              <w:rPr>
                <w:rFonts w:ascii="Times New Roman" w:hAnsi="Times New Roman"/>
                <w:sz w:val="24"/>
                <w:szCs w:val="24"/>
                <w:lang w:val="bg-BG"/>
              </w:rPr>
              <w:t>Директорът на училището</w:t>
            </w:r>
          </w:p>
          <w:p w:rsidR="002A0F33" w:rsidRPr="00C1677A" w:rsidRDefault="002A0F33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A0F33" w:rsidRPr="00C1677A" w:rsidRDefault="002A0F33" w:rsidP="00D2069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677A">
              <w:rPr>
                <w:rFonts w:ascii="Times New Roman" w:hAnsi="Times New Roman"/>
                <w:sz w:val="24"/>
                <w:szCs w:val="24"/>
                <w:lang w:val="bg-BG"/>
              </w:rPr>
              <w:t>4.</w:t>
            </w:r>
            <w:r w:rsidRPr="00C1677A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</w:t>
            </w:r>
          </w:p>
          <w:p w:rsidR="002A0F33" w:rsidRPr="00C1677A" w:rsidRDefault="002A0F33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A0F33" w:rsidRPr="00C1677A" w:rsidRDefault="002A0F33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677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Желаещите признаване на завършен период, клас, етап, на завършена степен на училищно образование и/или на професионална квалификация по документи, издадени от училища на чужди държави, подават заявление по образец, утвърден със заповед на министъра на образованието и науката. </w:t>
            </w:r>
          </w:p>
          <w:p w:rsidR="002A0F33" w:rsidRPr="00C1677A" w:rsidRDefault="002A0F33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677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 признаване на завършен период или клас за класовете от </w:t>
            </w:r>
            <w:r w:rsidRPr="00C1677A">
              <w:rPr>
                <w:rFonts w:ascii="Times New Roman" w:hAnsi="Times New Roman"/>
                <w:sz w:val="24"/>
                <w:szCs w:val="24"/>
              </w:rPr>
              <w:t>I</w:t>
            </w:r>
            <w:r w:rsidRPr="00C1677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до </w:t>
            </w:r>
            <w:r w:rsidRPr="00C1677A">
              <w:rPr>
                <w:rFonts w:ascii="Times New Roman" w:hAnsi="Times New Roman"/>
                <w:sz w:val="24"/>
                <w:szCs w:val="24"/>
              </w:rPr>
              <w:t>VI</w:t>
            </w:r>
            <w:r w:rsidRPr="00C1677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включително директорът на приемащото училище извършва оценка на представените документи и издава заповед за признаване и записване в училището или за отказ за признаване, като отчита: </w:t>
            </w:r>
          </w:p>
          <w:p w:rsidR="002A0F33" w:rsidRPr="00C1677A" w:rsidRDefault="002A0F33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677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продължителността на обучението; </w:t>
            </w:r>
          </w:p>
          <w:p w:rsidR="002A0F33" w:rsidRPr="00C1677A" w:rsidRDefault="002A0F33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677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 вида на училището, в което е проведено обучението; </w:t>
            </w:r>
          </w:p>
          <w:p w:rsidR="002A0F33" w:rsidRPr="00C1677A" w:rsidRDefault="002A0F33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677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изучаваните учебни предмети (ако има такива); </w:t>
            </w:r>
          </w:p>
          <w:p w:rsidR="002A0F33" w:rsidRPr="00C1677A" w:rsidRDefault="002A0F33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677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4. правата, които дава документът в страната, в която е издаден. </w:t>
            </w:r>
          </w:p>
          <w:p w:rsidR="002A0F33" w:rsidRPr="00C1677A" w:rsidRDefault="002A0F33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677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Директорът се произнася по всеки конкретен случай на признаване в срок до 10 дни, считан от датата на представяне на документите</w:t>
            </w:r>
          </w:p>
          <w:p w:rsidR="002A0F33" w:rsidRPr="00C1677A" w:rsidRDefault="002A0F33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A0F33" w:rsidRPr="00C1677A" w:rsidRDefault="002A0F33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677A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5. Образци на формуляри, които се попълват за предоставянето на административната услуга.</w:t>
            </w:r>
          </w:p>
          <w:p w:rsidR="002A0F33" w:rsidRPr="00C1677A" w:rsidRDefault="002A0F33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A0F33" w:rsidRPr="00C1677A" w:rsidRDefault="002A0F33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677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Заявление по образец, утвърден със заповед на министъра на образованието и науката </w:t>
            </w:r>
          </w:p>
          <w:p w:rsidR="002A0F33" w:rsidRPr="00C1677A" w:rsidRDefault="002A0F33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A0F33" w:rsidRPr="00C1677A" w:rsidRDefault="002A0F33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677A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6. Начини на заявяване на услугата</w:t>
            </w:r>
            <w:r w:rsidRPr="00C1677A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Pr="00C1677A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 xml:space="preserve"> </w:t>
            </w:r>
          </w:p>
          <w:p w:rsidR="002A0F33" w:rsidRPr="00C1677A" w:rsidRDefault="002A0F33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677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Заявлението заедно с документите за завършен период или клас за класовете от </w:t>
            </w:r>
            <w:r w:rsidRPr="00C1677A">
              <w:rPr>
                <w:rFonts w:ascii="Times New Roman" w:hAnsi="Times New Roman"/>
                <w:sz w:val="24"/>
                <w:szCs w:val="24"/>
              </w:rPr>
              <w:t>I</w:t>
            </w:r>
            <w:r w:rsidRPr="00C1677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до </w:t>
            </w:r>
            <w:r w:rsidRPr="00C1677A">
              <w:rPr>
                <w:rFonts w:ascii="Times New Roman" w:hAnsi="Times New Roman"/>
                <w:sz w:val="24"/>
                <w:szCs w:val="24"/>
              </w:rPr>
              <w:t>VI</w:t>
            </w:r>
            <w:r w:rsidRPr="00C1677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включително се подават в училището</w:t>
            </w:r>
          </w:p>
          <w:p w:rsidR="002A0F33" w:rsidRPr="00C1677A" w:rsidRDefault="002A0F33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2A0F33" w:rsidRPr="00C1677A" w:rsidRDefault="002A0F33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677A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8. Информация за предоставяне на услугата по електронен път</w:t>
            </w:r>
          </w:p>
          <w:p w:rsidR="002A0F33" w:rsidRPr="00C1677A" w:rsidRDefault="002A0F33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2A0F33" w:rsidRPr="00C1677A" w:rsidRDefault="002A0F33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677A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</w:t>
            </w:r>
          </w:p>
          <w:p w:rsidR="002A0F33" w:rsidRPr="00C1677A" w:rsidRDefault="002A0F33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A0F33" w:rsidRPr="00C1677A" w:rsidRDefault="002A0F33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677A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9. Срок на действие на документа/индивидуалния административен акт.</w:t>
            </w:r>
            <w:r w:rsidRPr="00C1677A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2A0F33" w:rsidRPr="00C1677A" w:rsidRDefault="002A0F33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677A">
              <w:rPr>
                <w:rFonts w:ascii="Times New Roman" w:hAnsi="Times New Roman"/>
                <w:sz w:val="24"/>
                <w:szCs w:val="24"/>
                <w:lang w:val="bg-BG"/>
              </w:rPr>
              <w:t>Безсрочно</w:t>
            </w:r>
          </w:p>
          <w:p w:rsidR="002A0F33" w:rsidRPr="00C1677A" w:rsidRDefault="002A0F33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677A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Pr="00C1677A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10. Такси или цени</w:t>
            </w:r>
          </w:p>
          <w:p w:rsidR="002A0F33" w:rsidRPr="00C1677A" w:rsidRDefault="002A0F33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677A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  <w:p w:rsidR="002A0F33" w:rsidRPr="00C1677A" w:rsidRDefault="002A0F33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A0F33" w:rsidRPr="00C1677A" w:rsidRDefault="002A0F33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2A0F33" w:rsidRPr="00C1677A" w:rsidRDefault="002A0F33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677A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11. Орган, осъществяващ контрол върху дейността на органа по предоставянето на услугата. </w:t>
            </w:r>
            <w:r w:rsidRPr="00C1677A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2A0F33" w:rsidRPr="00C1677A" w:rsidRDefault="002A0F33" w:rsidP="00365E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677A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:rsidR="002A0F33" w:rsidRPr="00C1677A" w:rsidRDefault="002A0F33" w:rsidP="00365E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677A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 на образованието е науката</w:t>
            </w:r>
          </w:p>
          <w:p w:rsidR="002A0F33" w:rsidRPr="00C1677A" w:rsidRDefault="002A0F33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A0F33" w:rsidRPr="00C1677A" w:rsidRDefault="002A0F33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677A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Pr="00C1677A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12. Ред, включително срокове за обжалване на действията на органа по предоставянето на услугата. </w:t>
            </w:r>
            <w:r w:rsidRPr="00C1677A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2A0F33" w:rsidRPr="00C1677A" w:rsidRDefault="002A0F33" w:rsidP="006D0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677A">
              <w:rPr>
                <w:rFonts w:ascii="Times New Roman" w:hAnsi="Times New Roman"/>
                <w:sz w:val="24"/>
                <w:szCs w:val="24"/>
                <w:lang w:val="bg-BG"/>
              </w:rPr>
              <w:t>Отказът се обжалва по реда на Административнопроцесуалния кодекс пред Административен съд.</w:t>
            </w:r>
          </w:p>
          <w:p w:rsidR="002A0F33" w:rsidRPr="00C1677A" w:rsidRDefault="002A0F33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A0F33" w:rsidRPr="00C1677A" w:rsidRDefault="002A0F33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677A">
              <w:rPr>
                <w:rFonts w:ascii="Times New Roman" w:hAnsi="Times New Roman"/>
                <w:sz w:val="24"/>
                <w:szCs w:val="24"/>
                <w:lang w:val="bg-BG"/>
              </w:rPr>
              <w:t>13. Електронен адрес за предложения във връзка с услугата.</w:t>
            </w:r>
          </w:p>
          <w:p w:rsidR="002A0F33" w:rsidRPr="00C1677A" w:rsidRDefault="002A0F33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A0F33" w:rsidRPr="00C1677A" w:rsidRDefault="002A0F33" w:rsidP="0096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677A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………………………………………..</w:t>
            </w:r>
          </w:p>
          <w:p w:rsidR="002A0F33" w:rsidRPr="00C1677A" w:rsidRDefault="002A0F33" w:rsidP="0096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677A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/електронен адрес на училището</w:t>
            </w:r>
            <w:r w:rsidRPr="00C1677A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  <w:p w:rsidR="002A0F33" w:rsidRPr="00C1677A" w:rsidRDefault="002A0F33" w:rsidP="0096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A0F33" w:rsidRPr="00C1677A" w:rsidRDefault="002A0F33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A0F33" w:rsidRPr="00C1677A" w:rsidRDefault="002A0F33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677A">
              <w:rPr>
                <w:rFonts w:ascii="Times New Roman" w:hAnsi="Times New Roman"/>
                <w:sz w:val="24"/>
                <w:szCs w:val="24"/>
                <w:lang w:val="bg-BG"/>
              </w:rPr>
              <w:t>14. Начини на получаване на резултата от услугата</w:t>
            </w:r>
          </w:p>
          <w:p w:rsidR="002A0F33" w:rsidRPr="00C1677A" w:rsidRDefault="002A0F33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A0F33" w:rsidRPr="00C1677A" w:rsidRDefault="002A0F33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677A">
              <w:rPr>
                <w:rFonts w:ascii="Times New Roman" w:hAnsi="Times New Roman"/>
                <w:sz w:val="24"/>
                <w:szCs w:val="24"/>
                <w:lang w:val="bg-BG"/>
              </w:rPr>
              <w:t>Лично/</w:t>
            </w:r>
            <w:r w:rsidRPr="00C1677A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от родителя/настойника на ученика/ </w:t>
            </w:r>
            <w:r w:rsidRPr="00C1677A">
              <w:rPr>
                <w:rFonts w:ascii="Times New Roman" w:hAnsi="Times New Roman"/>
                <w:sz w:val="24"/>
                <w:szCs w:val="24"/>
                <w:lang w:val="bg-BG"/>
              </w:rPr>
              <w:t>чрез упълномощено лице</w:t>
            </w:r>
          </w:p>
          <w:p w:rsidR="002A0F33" w:rsidRPr="00C1677A" w:rsidRDefault="002A0F33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A0F33" w:rsidRPr="00C1677A" w:rsidRDefault="002A0F33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A0F33" w:rsidRPr="00C1677A" w:rsidRDefault="002A0F33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A0F33" w:rsidRPr="004278D2" w:rsidTr="00EE431C">
        <w:trPr>
          <w:tblCellSpacing w:w="15" w:type="dxa"/>
        </w:trPr>
        <w:tc>
          <w:tcPr>
            <w:tcW w:w="10206" w:type="dxa"/>
            <w:vAlign w:val="center"/>
          </w:tcPr>
          <w:p w:rsidR="002A0F33" w:rsidRPr="00C1677A" w:rsidRDefault="002A0F33" w:rsidP="00C969C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:rsidR="002A0F33" w:rsidRDefault="002A0F33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A0F33" w:rsidRDefault="002A0F33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A0F33" w:rsidRDefault="002A0F33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A0F33" w:rsidRDefault="002A0F33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A0F33" w:rsidRDefault="002A0F33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A0F33" w:rsidRDefault="002A0F33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A0F33" w:rsidRDefault="002A0F33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A0F33" w:rsidRDefault="002A0F33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A0F33" w:rsidRDefault="002A0F33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A0F33" w:rsidRDefault="002A0F33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A0F33" w:rsidRDefault="002A0F33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A0F33" w:rsidRDefault="002A0F33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A0F33" w:rsidRDefault="002A0F33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A0F33" w:rsidRDefault="002A0F33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A0F33" w:rsidRDefault="002A0F33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A0F33" w:rsidRDefault="002A0F33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A0F33" w:rsidRDefault="002A0F33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A0F33" w:rsidRDefault="002A0F33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A0F33" w:rsidRDefault="002A0F33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A0F33" w:rsidRDefault="002A0F33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2A0F33" w:rsidSect="00066058">
      <w:pgSz w:w="12240" w:h="15840"/>
      <w:pgMar w:top="851" w:right="1183" w:bottom="851" w:left="851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1B25B3"/>
    <w:multiLevelType w:val="hybridMultilevel"/>
    <w:tmpl w:val="F0907BF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2"/>
  </w:num>
  <w:num w:numId="5">
    <w:abstractNumId w:val="11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9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69CA"/>
    <w:rsid w:val="00066058"/>
    <w:rsid w:val="00066623"/>
    <w:rsid w:val="001322BF"/>
    <w:rsid w:val="00137B24"/>
    <w:rsid w:val="00140D81"/>
    <w:rsid w:val="00163731"/>
    <w:rsid w:val="001731BB"/>
    <w:rsid w:val="00175BB4"/>
    <w:rsid w:val="001C1286"/>
    <w:rsid w:val="002632B6"/>
    <w:rsid w:val="00264AA8"/>
    <w:rsid w:val="002664E6"/>
    <w:rsid w:val="00276B5F"/>
    <w:rsid w:val="002A0F33"/>
    <w:rsid w:val="002B624B"/>
    <w:rsid w:val="002D1D60"/>
    <w:rsid w:val="002E12C5"/>
    <w:rsid w:val="00313CD1"/>
    <w:rsid w:val="00322BA2"/>
    <w:rsid w:val="00365E96"/>
    <w:rsid w:val="00397B3D"/>
    <w:rsid w:val="003A479C"/>
    <w:rsid w:val="003C49BA"/>
    <w:rsid w:val="00406BC5"/>
    <w:rsid w:val="0041062F"/>
    <w:rsid w:val="00423390"/>
    <w:rsid w:val="004248B4"/>
    <w:rsid w:val="004278D2"/>
    <w:rsid w:val="00461C4A"/>
    <w:rsid w:val="00480374"/>
    <w:rsid w:val="00481031"/>
    <w:rsid w:val="004A4144"/>
    <w:rsid w:val="004C230B"/>
    <w:rsid w:val="005316A6"/>
    <w:rsid w:val="00561623"/>
    <w:rsid w:val="00594179"/>
    <w:rsid w:val="005B7128"/>
    <w:rsid w:val="00617303"/>
    <w:rsid w:val="006333CD"/>
    <w:rsid w:val="0065049F"/>
    <w:rsid w:val="006615C5"/>
    <w:rsid w:val="00683510"/>
    <w:rsid w:val="006A378D"/>
    <w:rsid w:val="006A756C"/>
    <w:rsid w:val="006D09F0"/>
    <w:rsid w:val="006E11CC"/>
    <w:rsid w:val="0075710C"/>
    <w:rsid w:val="00771588"/>
    <w:rsid w:val="0078119A"/>
    <w:rsid w:val="007E157A"/>
    <w:rsid w:val="00842B63"/>
    <w:rsid w:val="00842C3B"/>
    <w:rsid w:val="008924BE"/>
    <w:rsid w:val="00892D89"/>
    <w:rsid w:val="008B26AB"/>
    <w:rsid w:val="008C673F"/>
    <w:rsid w:val="008E025B"/>
    <w:rsid w:val="008E48C5"/>
    <w:rsid w:val="009051EC"/>
    <w:rsid w:val="00910D4E"/>
    <w:rsid w:val="00960B4E"/>
    <w:rsid w:val="009A6828"/>
    <w:rsid w:val="009B1CA2"/>
    <w:rsid w:val="009B3F66"/>
    <w:rsid w:val="009B75D3"/>
    <w:rsid w:val="009F3258"/>
    <w:rsid w:val="00A31F8B"/>
    <w:rsid w:val="00A55CF1"/>
    <w:rsid w:val="00B36A21"/>
    <w:rsid w:val="00B540FF"/>
    <w:rsid w:val="00BC75C5"/>
    <w:rsid w:val="00BF4500"/>
    <w:rsid w:val="00C0010D"/>
    <w:rsid w:val="00C02CA6"/>
    <w:rsid w:val="00C1677A"/>
    <w:rsid w:val="00C37BB9"/>
    <w:rsid w:val="00C44BFE"/>
    <w:rsid w:val="00C6511D"/>
    <w:rsid w:val="00C969CA"/>
    <w:rsid w:val="00CC37C4"/>
    <w:rsid w:val="00D10D96"/>
    <w:rsid w:val="00D20691"/>
    <w:rsid w:val="00D80028"/>
    <w:rsid w:val="00D973F5"/>
    <w:rsid w:val="00DA1E95"/>
    <w:rsid w:val="00DA3C7A"/>
    <w:rsid w:val="00DA5433"/>
    <w:rsid w:val="00DB183A"/>
    <w:rsid w:val="00E20705"/>
    <w:rsid w:val="00E31E62"/>
    <w:rsid w:val="00E54900"/>
    <w:rsid w:val="00E63DBF"/>
    <w:rsid w:val="00E64347"/>
    <w:rsid w:val="00E832A9"/>
    <w:rsid w:val="00EE431C"/>
    <w:rsid w:val="00EE463A"/>
    <w:rsid w:val="00EE5ED1"/>
    <w:rsid w:val="00F36C23"/>
    <w:rsid w:val="00F4374A"/>
    <w:rsid w:val="00F63FF6"/>
    <w:rsid w:val="00FA4B05"/>
    <w:rsid w:val="00FB7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B4E"/>
    <w:pPr>
      <w:spacing w:after="160" w:line="259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70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008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08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0083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0083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0084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0084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406</Words>
  <Characters>2319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ОСНОВНО  УЧИЛИЩЕ  „АНТИМ I” - БАЛЧИК</dc:title>
  <dc:subject/>
  <dc:creator>Katya S Nikova</dc:creator>
  <cp:keywords/>
  <dc:description/>
  <cp:lastModifiedBy>1</cp:lastModifiedBy>
  <cp:revision>2</cp:revision>
  <cp:lastPrinted>2018-12-13T13:52:00Z</cp:lastPrinted>
  <dcterms:created xsi:type="dcterms:W3CDTF">2019-01-28T07:51:00Z</dcterms:created>
  <dcterms:modified xsi:type="dcterms:W3CDTF">2019-01-28T07:51:00Z</dcterms:modified>
</cp:coreProperties>
</file>