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85" w:rsidRPr="0021770B" w:rsidRDefault="00225F85" w:rsidP="00225F85">
      <w:pPr>
        <w:pStyle w:val="af1"/>
        <w:rPr>
          <w:sz w:val="22"/>
          <w:szCs w:val="22"/>
        </w:rPr>
      </w:pPr>
      <w:r w:rsidRPr="0021770B">
        <w:rPr>
          <w:sz w:val="22"/>
          <w:szCs w:val="22"/>
        </w:rPr>
        <w:t>ДЕТСКА ГРАДИНА  „АПРИЛЧЕ”..</w:t>
      </w:r>
    </w:p>
    <w:p w:rsidR="00225F85" w:rsidRPr="00F87D0D" w:rsidRDefault="00225F85" w:rsidP="00225F85">
      <w:pPr>
        <w:pStyle w:val="af1"/>
        <w:rPr>
          <w:sz w:val="22"/>
          <w:szCs w:val="22"/>
        </w:rPr>
      </w:pPr>
      <w:r w:rsidRPr="00F87D0D">
        <w:rPr>
          <w:sz w:val="22"/>
          <w:szCs w:val="22"/>
        </w:rPr>
        <w:t xml:space="preserve">гр. Априлци ,общ. Априлци, </w:t>
      </w:r>
      <w:proofErr w:type="spellStart"/>
      <w:r w:rsidRPr="00F87D0D">
        <w:rPr>
          <w:sz w:val="22"/>
          <w:szCs w:val="22"/>
        </w:rPr>
        <w:t>обл</w:t>
      </w:r>
      <w:proofErr w:type="spellEnd"/>
      <w:r w:rsidRPr="00F87D0D">
        <w:rPr>
          <w:sz w:val="22"/>
          <w:szCs w:val="22"/>
        </w:rPr>
        <w:t>. Ловеч ,  ул. „ Ботев връх” 43 , тел</w:t>
      </w:r>
      <w:r w:rsidRPr="00F87D0D">
        <w:rPr>
          <w:sz w:val="22"/>
          <w:szCs w:val="22"/>
          <w:lang w:val="en-US"/>
        </w:rPr>
        <w:t>:</w:t>
      </w:r>
      <w:r w:rsidRPr="00F87D0D">
        <w:rPr>
          <w:sz w:val="22"/>
          <w:szCs w:val="22"/>
        </w:rPr>
        <w:t xml:space="preserve"> 0894</w:t>
      </w:r>
      <w:r>
        <w:rPr>
          <w:sz w:val="22"/>
          <w:szCs w:val="22"/>
        </w:rPr>
        <w:t>/</w:t>
      </w:r>
      <w:r w:rsidRPr="00F87D0D">
        <w:rPr>
          <w:sz w:val="22"/>
          <w:szCs w:val="22"/>
        </w:rPr>
        <w:t>486177, 0888</w:t>
      </w:r>
      <w:r>
        <w:rPr>
          <w:sz w:val="22"/>
          <w:szCs w:val="22"/>
        </w:rPr>
        <w:t>/</w:t>
      </w:r>
      <w:r w:rsidRPr="00F87D0D">
        <w:rPr>
          <w:sz w:val="22"/>
          <w:szCs w:val="22"/>
        </w:rPr>
        <w:t>703187,</w:t>
      </w:r>
      <w:r w:rsidRPr="00F87D0D">
        <w:rPr>
          <w:sz w:val="22"/>
          <w:szCs w:val="22"/>
          <w:lang w:val="en-US"/>
        </w:rPr>
        <w:t xml:space="preserve"> e-mail: cdgaprilche2013@abv.bg</w:t>
      </w:r>
      <w:r w:rsidRPr="00F87D0D">
        <w:rPr>
          <w:sz w:val="22"/>
          <w:szCs w:val="22"/>
        </w:rPr>
        <w:t>.</w:t>
      </w:r>
    </w:p>
    <w:p w:rsidR="00225F85" w:rsidRDefault="00225F85" w:rsidP="00225F85">
      <w:pPr>
        <w:jc w:val="center"/>
      </w:pPr>
    </w:p>
    <w:p w:rsidR="002F1969" w:rsidRPr="00D457DF" w:rsidRDefault="002F1969" w:rsidP="002F1969">
      <w:pPr>
        <w:pStyle w:val="ab"/>
        <w:rPr>
          <w:color w:val="000000"/>
          <w:szCs w:val="24"/>
        </w:rPr>
      </w:pPr>
    </w:p>
    <w:p w:rsidR="002F1969" w:rsidRPr="00D457DF" w:rsidRDefault="002F1969" w:rsidP="002F1969">
      <w:pPr>
        <w:pStyle w:val="ab"/>
        <w:ind w:firstLine="720"/>
        <w:rPr>
          <w:color w:val="000000"/>
          <w:szCs w:val="24"/>
        </w:rPr>
      </w:pPr>
      <w:r w:rsidRPr="00D457DF">
        <w:rPr>
          <w:b/>
          <w:color w:val="000000"/>
          <w:szCs w:val="24"/>
        </w:rPr>
        <w:t xml:space="preserve">УТВЪРЖДАВАМ: </w:t>
      </w:r>
      <w:r w:rsidR="005C0728" w:rsidRPr="00D457DF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D457DF">
        <w:rPr>
          <w:color w:val="000000"/>
          <w:szCs w:val="24"/>
        </w:rPr>
        <w:instrText xml:space="preserve"> FORMTEXT </w:instrText>
      </w:r>
      <w:r w:rsidR="005C0728" w:rsidRPr="00D457DF">
        <w:rPr>
          <w:color w:val="000000"/>
          <w:szCs w:val="24"/>
        </w:rPr>
      </w:r>
      <w:r w:rsidR="005C0728" w:rsidRPr="00D457DF">
        <w:rPr>
          <w:color w:val="000000"/>
          <w:szCs w:val="24"/>
        </w:rPr>
        <w:fldChar w:fldCharType="separate"/>
      </w:r>
      <w:r w:rsidRPr="00D457DF">
        <w:rPr>
          <w:noProof/>
          <w:color w:val="000000"/>
          <w:szCs w:val="24"/>
        </w:rPr>
        <w:t>.............................................</w:t>
      </w:r>
      <w:r w:rsidR="005C0728" w:rsidRPr="00D457DF">
        <w:rPr>
          <w:color w:val="000000"/>
          <w:szCs w:val="24"/>
        </w:rPr>
        <w:fldChar w:fldCharType="end"/>
      </w:r>
    </w:p>
    <w:p w:rsidR="002F1969" w:rsidRPr="00D457DF" w:rsidRDefault="002F1969" w:rsidP="002F1969">
      <w:pPr>
        <w:pStyle w:val="ab"/>
        <w:ind w:firstLine="720"/>
        <w:rPr>
          <w:color w:val="000000"/>
          <w:szCs w:val="24"/>
        </w:rPr>
      </w:pPr>
    </w:p>
    <w:p w:rsidR="002F1969" w:rsidRPr="00D457DF" w:rsidRDefault="002F1969" w:rsidP="002F1969">
      <w:pPr>
        <w:pStyle w:val="ab"/>
        <w:ind w:firstLine="720"/>
        <w:rPr>
          <w:color w:val="000000"/>
          <w:szCs w:val="24"/>
        </w:rPr>
      </w:pPr>
      <w:r w:rsidRPr="00D457DF">
        <w:rPr>
          <w:b/>
          <w:color w:val="000000"/>
          <w:szCs w:val="24"/>
        </w:rPr>
        <w:t>Заповед №</w:t>
      </w:r>
      <w:r w:rsidRPr="00D457DF">
        <w:rPr>
          <w:color w:val="000000"/>
          <w:szCs w:val="24"/>
        </w:rPr>
        <w:t xml:space="preserve"> </w:t>
      </w:r>
      <w:r w:rsidR="008144BB">
        <w:rPr>
          <w:color w:val="000000"/>
          <w:szCs w:val="24"/>
        </w:rPr>
        <w:t>741-21</w:t>
      </w:r>
      <w:r w:rsidRPr="00D457DF">
        <w:rPr>
          <w:color w:val="000000"/>
          <w:szCs w:val="24"/>
        </w:rPr>
        <w:t>/</w:t>
      </w:r>
      <w:r w:rsidR="008144BB">
        <w:rPr>
          <w:color w:val="000000"/>
          <w:szCs w:val="24"/>
        </w:rPr>
        <w:t>17.09.2018г.</w:t>
      </w:r>
    </w:p>
    <w:p w:rsidR="002F1969" w:rsidRPr="00D457DF" w:rsidRDefault="002F1969" w:rsidP="002F1969">
      <w:pPr>
        <w:pStyle w:val="ab"/>
        <w:ind w:firstLine="720"/>
        <w:rPr>
          <w:color w:val="000000"/>
          <w:szCs w:val="24"/>
        </w:rPr>
      </w:pPr>
    </w:p>
    <w:p w:rsidR="002F1969" w:rsidRPr="00D457DF" w:rsidRDefault="002F1969" w:rsidP="002F1969">
      <w:pPr>
        <w:pStyle w:val="ab"/>
        <w:ind w:firstLine="720"/>
        <w:rPr>
          <w:color w:val="000000"/>
          <w:szCs w:val="24"/>
        </w:rPr>
      </w:pPr>
    </w:p>
    <w:p w:rsidR="00B42807" w:rsidRPr="00D457DF" w:rsidRDefault="00B42807" w:rsidP="00B56E9C">
      <w:pPr>
        <w:jc w:val="center"/>
        <w:rPr>
          <w:rFonts w:eastAsia="Calibri"/>
          <w:b/>
          <w:color w:val="000000"/>
          <w:lang w:eastAsia="en-US"/>
        </w:rPr>
      </w:pPr>
      <w:r w:rsidRPr="00D457DF">
        <w:rPr>
          <w:rFonts w:eastAsia="Calibri"/>
          <w:b/>
          <w:color w:val="000000"/>
          <w:lang w:eastAsia="en-US"/>
        </w:rPr>
        <w:t>ПЛАН</w:t>
      </w:r>
    </w:p>
    <w:p w:rsidR="00B1201E" w:rsidRPr="00D457DF" w:rsidRDefault="00B42807" w:rsidP="00B56E9C">
      <w:pPr>
        <w:jc w:val="center"/>
        <w:rPr>
          <w:rFonts w:eastAsia="Arial Unicode MS"/>
          <w:color w:val="000000"/>
        </w:rPr>
      </w:pPr>
      <w:r w:rsidRPr="00D457DF">
        <w:rPr>
          <w:rFonts w:eastAsia="Arial Unicode MS"/>
          <w:b/>
          <w:color w:val="000000"/>
        </w:rPr>
        <w:t>на</w:t>
      </w:r>
      <w:r w:rsidR="002F1969" w:rsidRPr="00D457DF">
        <w:rPr>
          <w:rFonts w:eastAsia="Arial Unicode MS"/>
          <w:color w:val="000000"/>
        </w:rPr>
        <w:t xml:space="preserve"> </w:t>
      </w:r>
      <w:r w:rsidR="002F1969" w:rsidRPr="00D457DF">
        <w:rPr>
          <w:rFonts w:eastAsia="Arial Unicode MS"/>
          <w:b/>
          <w:color w:val="000000"/>
        </w:rPr>
        <w:t>детска градина</w:t>
      </w:r>
      <w:r w:rsidRPr="00D457DF">
        <w:rPr>
          <w:rFonts w:eastAsia="Arial Unicode MS"/>
          <w:color w:val="000000"/>
        </w:rPr>
        <w:t xml:space="preserve"> </w:t>
      </w:r>
      <w:r w:rsidR="002F1969" w:rsidRPr="00D457DF">
        <w:rPr>
          <w:rFonts w:eastAsia="Arial Unicode MS"/>
          <w:b/>
          <w:color w:val="000000"/>
        </w:rPr>
        <w:t>„</w:t>
      </w:r>
      <w:r w:rsidR="008144BB">
        <w:rPr>
          <w:color w:val="000000"/>
        </w:rPr>
        <w:t>Априлче – гр. Априлци</w:t>
      </w:r>
      <w:r w:rsidR="002F1969" w:rsidRPr="00D457DF">
        <w:rPr>
          <w:b/>
          <w:color w:val="000000"/>
        </w:rPr>
        <w:t>“</w:t>
      </w:r>
      <w:r w:rsidR="00B56E9C" w:rsidRPr="00D457DF">
        <w:rPr>
          <w:rFonts w:eastAsia="Arial Unicode MS"/>
          <w:color w:val="000000"/>
        </w:rPr>
        <w:t xml:space="preserve"> </w:t>
      </w:r>
    </w:p>
    <w:p w:rsidR="00B42807" w:rsidRPr="00D457DF" w:rsidRDefault="00B42807" w:rsidP="00B56E9C">
      <w:pPr>
        <w:jc w:val="center"/>
        <w:rPr>
          <w:rFonts w:eastAsia="Arial Unicode MS"/>
          <w:color w:val="000000"/>
        </w:rPr>
      </w:pPr>
      <w:r w:rsidRPr="00D457DF">
        <w:rPr>
          <w:rFonts w:eastAsia="Calibri"/>
          <w:b/>
          <w:color w:val="000000"/>
          <w:lang w:eastAsia="en-US"/>
        </w:rPr>
        <w:t>за превенция и закрила на деца, жертва на</w:t>
      </w:r>
    </w:p>
    <w:p w:rsidR="002F1969" w:rsidRPr="00D457DF" w:rsidRDefault="00B42807" w:rsidP="002F1969">
      <w:pPr>
        <w:jc w:val="center"/>
        <w:rPr>
          <w:rFonts w:eastAsia="Calibri"/>
          <w:b/>
          <w:color w:val="000000"/>
          <w:lang w:eastAsia="en-US"/>
        </w:rPr>
      </w:pPr>
      <w:r w:rsidRPr="00D457DF">
        <w:rPr>
          <w:rFonts w:eastAsia="Calibri"/>
          <w:b/>
          <w:color w:val="000000"/>
          <w:lang w:eastAsia="en-US"/>
        </w:rPr>
        <w:t>насилие или в риск от насилие</w:t>
      </w:r>
    </w:p>
    <w:p w:rsidR="002F1969" w:rsidRPr="00D457DF" w:rsidRDefault="002F1969" w:rsidP="002F1969">
      <w:pPr>
        <w:jc w:val="center"/>
        <w:rPr>
          <w:rFonts w:eastAsia="Arial Unicode MS"/>
          <w:b/>
          <w:color w:val="000000"/>
        </w:rPr>
      </w:pPr>
      <w:r w:rsidRPr="00D457DF">
        <w:rPr>
          <w:rFonts w:eastAsia="Arial Unicode MS"/>
          <w:b/>
          <w:color w:val="000000"/>
        </w:rPr>
        <w:t xml:space="preserve">за учебната </w:t>
      </w:r>
      <w:r w:rsidRPr="008144BB">
        <w:rPr>
          <w:rFonts w:eastAsia="Arial Unicode MS"/>
          <w:b/>
          <w:color w:val="000000"/>
        </w:rPr>
        <w:t>20</w:t>
      </w:r>
      <w:r w:rsidR="008144BB" w:rsidRPr="008144BB">
        <w:rPr>
          <w:b/>
          <w:color w:val="000000"/>
        </w:rPr>
        <w:t>18</w:t>
      </w:r>
      <w:r w:rsidRPr="008144BB">
        <w:rPr>
          <w:b/>
          <w:color w:val="000000"/>
        </w:rPr>
        <w:t>/</w:t>
      </w:r>
      <w:r w:rsidRPr="008144BB">
        <w:rPr>
          <w:rFonts w:eastAsia="Arial Unicode MS"/>
          <w:b/>
          <w:color w:val="000000"/>
        </w:rPr>
        <w:t>20</w:t>
      </w:r>
      <w:r w:rsidR="008144BB" w:rsidRPr="008144BB">
        <w:rPr>
          <w:b/>
          <w:color w:val="000000"/>
        </w:rPr>
        <w:t>19</w:t>
      </w:r>
      <w:r w:rsidR="00937139" w:rsidRPr="00D457DF">
        <w:rPr>
          <w:color w:val="000000"/>
        </w:rPr>
        <w:t xml:space="preserve"> </w:t>
      </w:r>
      <w:r w:rsidRPr="00D457DF">
        <w:rPr>
          <w:rFonts w:eastAsia="Arial Unicode MS"/>
          <w:b/>
          <w:color w:val="000000"/>
        </w:rPr>
        <w:t>г.</w:t>
      </w:r>
    </w:p>
    <w:p w:rsidR="00564AC4" w:rsidRPr="00D457DF" w:rsidRDefault="00564AC4" w:rsidP="002F1969">
      <w:pPr>
        <w:jc w:val="center"/>
        <w:rPr>
          <w:rFonts w:eastAsia="Arial Unicode MS"/>
          <w:b/>
          <w:color w:val="000000"/>
        </w:rPr>
      </w:pPr>
    </w:p>
    <w:p w:rsidR="00564AC4" w:rsidRPr="00D457DF" w:rsidRDefault="00564AC4" w:rsidP="002F1969">
      <w:pPr>
        <w:jc w:val="center"/>
        <w:rPr>
          <w:rFonts w:eastAsia="Calibri"/>
          <w:b/>
          <w:color w:val="000000"/>
          <w:lang w:eastAsia="en-US"/>
        </w:rPr>
      </w:pPr>
    </w:p>
    <w:p w:rsidR="00B42807" w:rsidRPr="00D457DF" w:rsidRDefault="00B42807" w:rsidP="002F1969">
      <w:pPr>
        <w:pStyle w:val="ab"/>
        <w:ind w:firstLine="720"/>
        <w:rPr>
          <w:rFonts w:eastAsia="Calibri"/>
          <w:color w:val="000000"/>
          <w:szCs w:val="24"/>
        </w:rPr>
      </w:pPr>
      <w:r w:rsidRPr="00D457DF">
        <w:rPr>
          <w:b/>
          <w:color w:val="000000"/>
          <w:szCs w:val="24"/>
        </w:rPr>
        <w:t xml:space="preserve">І. </w:t>
      </w:r>
      <w:r w:rsidRPr="00D457DF">
        <w:rPr>
          <w:rFonts w:eastAsia="Calibri"/>
          <w:b/>
          <w:color w:val="000000"/>
          <w:szCs w:val="24"/>
        </w:rPr>
        <w:t>Цели</w:t>
      </w:r>
      <w:r w:rsidRPr="004E6742">
        <w:rPr>
          <w:rFonts w:eastAsia="Calibri"/>
          <w:color w:val="000000"/>
          <w:szCs w:val="24"/>
        </w:rPr>
        <w:t>:</w:t>
      </w:r>
    </w:p>
    <w:p w:rsidR="00B42807" w:rsidRPr="00D457DF" w:rsidRDefault="00B42807" w:rsidP="00B42807">
      <w:pPr>
        <w:pStyle w:val="ab"/>
        <w:numPr>
          <w:ilvl w:val="0"/>
          <w:numId w:val="43"/>
        </w:numPr>
        <w:rPr>
          <w:rFonts w:eastAsia="Calibri"/>
          <w:color w:val="000000"/>
          <w:szCs w:val="24"/>
        </w:rPr>
      </w:pPr>
      <w:r w:rsidRPr="00D457DF">
        <w:rPr>
          <w:rFonts w:eastAsia="Calibri"/>
          <w:color w:val="000000"/>
          <w:szCs w:val="24"/>
        </w:rPr>
        <w:t>Да</w:t>
      </w:r>
      <w:r w:rsidRPr="00D457DF">
        <w:rPr>
          <w:color w:val="000000"/>
          <w:szCs w:val="24"/>
        </w:rPr>
        <w:t xml:space="preserve"> оказва съдействие на органите по закрила на деца в риск в случаи, че в детската градина има д</w:t>
      </w:r>
      <w:r w:rsidR="002F1969" w:rsidRPr="00D457DF">
        <w:rPr>
          <w:color w:val="000000"/>
          <w:szCs w:val="24"/>
        </w:rPr>
        <w:t>еца, които са жертви на насилие</w:t>
      </w:r>
      <w:r w:rsidRPr="00D457DF">
        <w:rPr>
          <w:color w:val="000000"/>
          <w:szCs w:val="24"/>
        </w:rPr>
        <w:t xml:space="preserve"> и в случаи на кризисна ситуация.</w:t>
      </w:r>
    </w:p>
    <w:p w:rsidR="00B42807" w:rsidRPr="00D457DF" w:rsidRDefault="00B42807" w:rsidP="00B42807">
      <w:pPr>
        <w:pStyle w:val="ab"/>
        <w:numPr>
          <w:ilvl w:val="0"/>
          <w:numId w:val="43"/>
        </w:numPr>
        <w:rPr>
          <w:rFonts w:eastAsia="Calibri"/>
          <w:color w:val="000000"/>
          <w:szCs w:val="24"/>
        </w:rPr>
      </w:pPr>
      <w:r w:rsidRPr="00D457DF">
        <w:rPr>
          <w:rFonts w:eastAsia="Calibri"/>
          <w:color w:val="000000"/>
          <w:szCs w:val="24"/>
        </w:rPr>
        <w:t>Да се създадат по-оптимални възможности за популяризиране и подобряване на ефективността на системата за закрила на детето и превенция на риска.</w:t>
      </w:r>
    </w:p>
    <w:p w:rsidR="00B42807" w:rsidRPr="00D457DF" w:rsidRDefault="00B42807" w:rsidP="00B42807">
      <w:pPr>
        <w:pStyle w:val="ab"/>
        <w:rPr>
          <w:rFonts w:eastAsia="Calibri"/>
          <w:color w:val="000000"/>
          <w:szCs w:val="24"/>
        </w:rPr>
      </w:pPr>
    </w:p>
    <w:p w:rsidR="00B42807" w:rsidRPr="00D457DF" w:rsidRDefault="00B42807" w:rsidP="002F1969">
      <w:pPr>
        <w:pStyle w:val="ab"/>
        <w:ind w:firstLine="720"/>
        <w:rPr>
          <w:color w:val="000000"/>
          <w:szCs w:val="24"/>
        </w:rPr>
      </w:pPr>
      <w:r w:rsidRPr="00D457DF">
        <w:rPr>
          <w:b/>
          <w:color w:val="000000"/>
          <w:szCs w:val="24"/>
        </w:rPr>
        <w:t>ІІ. Задачи</w:t>
      </w:r>
      <w:r w:rsidRPr="004E6742">
        <w:rPr>
          <w:color w:val="000000"/>
          <w:szCs w:val="24"/>
        </w:rPr>
        <w:t>:</w:t>
      </w:r>
    </w:p>
    <w:p w:rsidR="00B42807" w:rsidRPr="00D457DF" w:rsidRDefault="00B42807" w:rsidP="00B42807">
      <w:pPr>
        <w:pStyle w:val="ab"/>
        <w:numPr>
          <w:ilvl w:val="0"/>
          <w:numId w:val="42"/>
        </w:numPr>
        <w:rPr>
          <w:color w:val="000000"/>
          <w:szCs w:val="24"/>
        </w:rPr>
      </w:pPr>
      <w:r w:rsidRPr="00D457DF">
        <w:rPr>
          <w:color w:val="000000"/>
          <w:szCs w:val="24"/>
        </w:rPr>
        <w:t xml:space="preserve">Предприемане на бързи, адекватни и координирани действия за закрила на дете, жертва на насилие или в риск от насилие. </w:t>
      </w:r>
    </w:p>
    <w:p w:rsidR="00B42807" w:rsidRPr="00D457DF" w:rsidRDefault="00B42807" w:rsidP="00B42807">
      <w:pPr>
        <w:pStyle w:val="ab"/>
        <w:numPr>
          <w:ilvl w:val="0"/>
          <w:numId w:val="42"/>
        </w:numPr>
        <w:rPr>
          <w:color w:val="000000"/>
          <w:szCs w:val="24"/>
        </w:rPr>
      </w:pPr>
      <w:r w:rsidRPr="00D457DF">
        <w:rPr>
          <w:rFonts w:eastAsia="Calibri"/>
          <w:color w:val="000000"/>
          <w:szCs w:val="24"/>
        </w:rPr>
        <w:t>Работа с родители на деца</w:t>
      </w:r>
      <w:r w:rsidR="002F1969" w:rsidRPr="00D457DF">
        <w:rPr>
          <w:rFonts w:eastAsia="Calibri"/>
          <w:color w:val="000000"/>
          <w:szCs w:val="24"/>
        </w:rPr>
        <w:t xml:space="preserve"> </w:t>
      </w:r>
      <w:r w:rsidRPr="00D457DF">
        <w:rPr>
          <w:rFonts w:eastAsia="Calibri"/>
          <w:color w:val="000000"/>
          <w:szCs w:val="24"/>
        </w:rPr>
        <w:t>в риск от насилие и оказване на психологическа помощ на деца-жертви на насилие.</w:t>
      </w:r>
    </w:p>
    <w:p w:rsidR="00B42807" w:rsidRPr="00D457DF" w:rsidRDefault="00B42807" w:rsidP="00B42807">
      <w:pPr>
        <w:pStyle w:val="ab"/>
        <w:numPr>
          <w:ilvl w:val="0"/>
          <w:numId w:val="42"/>
        </w:numPr>
        <w:rPr>
          <w:rFonts w:eastAsia="Calibri"/>
          <w:color w:val="000000"/>
          <w:szCs w:val="24"/>
        </w:rPr>
      </w:pPr>
      <w:r w:rsidRPr="00D457DF">
        <w:rPr>
          <w:rFonts w:eastAsia="Calibri"/>
          <w:color w:val="000000"/>
          <w:szCs w:val="24"/>
        </w:rPr>
        <w:t>Взаимодействие със социалната среда за осигуряване на превенция и закрила на деца, жертви на насилие или в риск от насилие.</w:t>
      </w:r>
    </w:p>
    <w:p w:rsidR="00B42807" w:rsidRPr="00D457DF" w:rsidRDefault="00B42807" w:rsidP="00B42807">
      <w:pPr>
        <w:pStyle w:val="ab"/>
        <w:numPr>
          <w:ilvl w:val="0"/>
          <w:numId w:val="42"/>
        </w:numPr>
        <w:rPr>
          <w:rFonts w:eastAsia="Calibri"/>
          <w:color w:val="000000"/>
          <w:szCs w:val="24"/>
        </w:rPr>
      </w:pPr>
      <w:r w:rsidRPr="00D457DF">
        <w:rPr>
          <w:rFonts w:eastAsia="Calibri"/>
          <w:color w:val="000000"/>
          <w:szCs w:val="24"/>
        </w:rPr>
        <w:t>Повишаване компетентността на родители, учители и деца за справяне и преодоляване на насилието и активизиране на взаимодействието между тях.</w:t>
      </w:r>
    </w:p>
    <w:p w:rsidR="00B42807" w:rsidRPr="00D457DF" w:rsidRDefault="00B42807" w:rsidP="00B42807">
      <w:pPr>
        <w:pStyle w:val="ab"/>
        <w:rPr>
          <w:color w:val="000000"/>
          <w:szCs w:val="24"/>
        </w:rPr>
      </w:pPr>
    </w:p>
    <w:p w:rsidR="002F1969" w:rsidRPr="00D457DF" w:rsidRDefault="00B42807" w:rsidP="002F1969">
      <w:pPr>
        <w:pStyle w:val="ab"/>
        <w:ind w:firstLine="720"/>
        <w:rPr>
          <w:rFonts w:eastAsia="Calibri"/>
          <w:color w:val="000000"/>
          <w:szCs w:val="24"/>
        </w:rPr>
      </w:pPr>
      <w:r w:rsidRPr="00D457DF">
        <w:rPr>
          <w:b/>
          <w:color w:val="000000"/>
          <w:szCs w:val="24"/>
        </w:rPr>
        <w:t xml:space="preserve">ІІІ. </w:t>
      </w:r>
      <w:r w:rsidRPr="00D457DF">
        <w:rPr>
          <w:rFonts w:eastAsia="Calibri"/>
          <w:b/>
          <w:color w:val="000000"/>
          <w:szCs w:val="24"/>
        </w:rPr>
        <w:t>Очаквани резултати</w:t>
      </w:r>
      <w:r w:rsidRPr="004E6742">
        <w:rPr>
          <w:rFonts w:eastAsia="Calibri"/>
          <w:color w:val="000000"/>
          <w:szCs w:val="24"/>
        </w:rPr>
        <w:t>:</w:t>
      </w:r>
    </w:p>
    <w:p w:rsidR="002F1969" w:rsidRPr="00D457DF" w:rsidRDefault="00B42807" w:rsidP="002F1969">
      <w:pPr>
        <w:pStyle w:val="ab"/>
        <w:numPr>
          <w:ilvl w:val="0"/>
          <w:numId w:val="62"/>
        </w:numPr>
        <w:rPr>
          <w:rFonts w:eastAsia="Calibri"/>
          <w:color w:val="000000"/>
          <w:szCs w:val="24"/>
        </w:rPr>
      </w:pPr>
      <w:r w:rsidRPr="00D457DF">
        <w:rPr>
          <w:rFonts w:eastAsia="Calibri"/>
          <w:color w:val="000000"/>
          <w:szCs w:val="24"/>
        </w:rPr>
        <w:t>Обществена нетърпимост към насилието на деца и нарушаването на правата на децата.</w:t>
      </w:r>
    </w:p>
    <w:p w:rsidR="002F1969" w:rsidRPr="00D457DF" w:rsidRDefault="00B42807" w:rsidP="002F1969">
      <w:pPr>
        <w:pStyle w:val="ab"/>
        <w:numPr>
          <w:ilvl w:val="0"/>
          <w:numId w:val="62"/>
        </w:numPr>
        <w:rPr>
          <w:rFonts w:eastAsia="Calibri"/>
          <w:color w:val="000000"/>
          <w:szCs w:val="24"/>
        </w:rPr>
      </w:pPr>
      <w:r w:rsidRPr="00D457DF">
        <w:rPr>
          <w:rFonts w:eastAsia="Calibri"/>
          <w:color w:val="000000"/>
          <w:szCs w:val="24"/>
        </w:rPr>
        <w:lastRenderedPageBreak/>
        <w:t>Оптимални условия за сигнализиране и предприемане на конкретни и незабавни действия за дете в риск и за нарушаване правата на децата.</w:t>
      </w:r>
    </w:p>
    <w:p w:rsidR="00B42807" w:rsidRPr="00D457DF" w:rsidRDefault="00B42807" w:rsidP="002F1969">
      <w:pPr>
        <w:pStyle w:val="ab"/>
        <w:numPr>
          <w:ilvl w:val="0"/>
          <w:numId w:val="62"/>
        </w:numPr>
        <w:rPr>
          <w:rFonts w:eastAsia="Calibri"/>
          <w:color w:val="000000"/>
          <w:szCs w:val="24"/>
        </w:rPr>
      </w:pPr>
      <w:r w:rsidRPr="00D457DF">
        <w:rPr>
          <w:rFonts w:eastAsia="Calibri"/>
          <w:color w:val="000000"/>
          <w:szCs w:val="24"/>
        </w:rPr>
        <w:t>Работещ вътрешен механизъм за подаване и споделяне на информация в случаи на деца, жертви на или в риск от насилие.</w:t>
      </w:r>
    </w:p>
    <w:p w:rsidR="00B42807" w:rsidRPr="00D457DF" w:rsidRDefault="00B42807" w:rsidP="00B42807">
      <w:pPr>
        <w:rPr>
          <w:color w:val="000000"/>
          <w:lang w:val="en-US"/>
        </w:rPr>
      </w:pPr>
    </w:p>
    <w:tbl>
      <w:tblPr>
        <w:tblW w:w="11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98"/>
        <w:gridCol w:w="2868"/>
        <w:gridCol w:w="22"/>
        <w:gridCol w:w="694"/>
        <w:gridCol w:w="1507"/>
        <w:gridCol w:w="3201"/>
        <w:gridCol w:w="3317"/>
      </w:tblGrid>
      <w:tr w:rsidR="00B42807" w:rsidRPr="00D457DF" w:rsidTr="006773EB">
        <w:trPr>
          <w:trHeight w:val="292"/>
          <w:jc w:val="center"/>
        </w:trPr>
        <w:tc>
          <w:tcPr>
            <w:tcW w:w="11907" w:type="dxa"/>
            <w:gridSpan w:val="7"/>
            <w:shd w:val="clear" w:color="auto" w:fill="F2F2F2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І. Повишаване на професионалната компетентност на</w:t>
            </w:r>
            <w:r w:rsidR="002C4CBA" w:rsidRPr="00D457DF">
              <w:rPr>
                <w:rFonts w:eastAsia="Calibri"/>
                <w:b/>
                <w:color w:val="000000"/>
                <w:lang w:eastAsia="en-US"/>
              </w:rPr>
              <w:t xml:space="preserve"> учителите и всички работещи в детската градина</w:t>
            </w:r>
          </w:p>
          <w:p w:rsidR="00B42807" w:rsidRPr="00D457DF" w:rsidRDefault="00B42807" w:rsidP="00FC1E1C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B42807" w:rsidRPr="00D457DF" w:rsidTr="006773EB">
        <w:trPr>
          <w:trHeight w:val="292"/>
          <w:jc w:val="center"/>
        </w:trPr>
        <w:tc>
          <w:tcPr>
            <w:tcW w:w="298" w:type="dxa"/>
            <w:shd w:val="clear" w:color="auto" w:fill="F2F2F2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2890" w:type="dxa"/>
            <w:gridSpan w:val="2"/>
            <w:shd w:val="clear" w:color="auto" w:fill="F2F2F2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Дейности</w:t>
            </w:r>
          </w:p>
        </w:tc>
        <w:tc>
          <w:tcPr>
            <w:tcW w:w="2201" w:type="dxa"/>
            <w:gridSpan w:val="2"/>
            <w:shd w:val="clear" w:color="auto" w:fill="F2F2F2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Срок/времетраене</w:t>
            </w:r>
          </w:p>
        </w:tc>
        <w:tc>
          <w:tcPr>
            <w:tcW w:w="3201" w:type="dxa"/>
            <w:shd w:val="clear" w:color="auto" w:fill="F2F2F2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 xml:space="preserve">Отговорник </w:t>
            </w:r>
          </w:p>
        </w:tc>
        <w:tc>
          <w:tcPr>
            <w:tcW w:w="3317" w:type="dxa"/>
            <w:shd w:val="clear" w:color="auto" w:fill="F2F2F2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Очаквани резултати</w:t>
            </w:r>
          </w:p>
        </w:tc>
      </w:tr>
      <w:tr w:rsidR="00B42807" w:rsidRPr="00D457DF" w:rsidTr="006773EB">
        <w:trPr>
          <w:trHeight w:val="1459"/>
          <w:jc w:val="center"/>
        </w:trPr>
        <w:tc>
          <w:tcPr>
            <w:tcW w:w="298" w:type="dxa"/>
          </w:tcPr>
          <w:p w:rsidR="00B42807" w:rsidRPr="00D457DF" w:rsidRDefault="00B42807" w:rsidP="00FC1E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890" w:type="dxa"/>
            <w:gridSpan w:val="2"/>
          </w:tcPr>
          <w:p w:rsidR="00B42807" w:rsidRPr="00D457DF" w:rsidRDefault="00B42807" w:rsidP="00FC1E1C">
            <w:p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Провеждане на организационни заседания на Комисията</w:t>
            </w:r>
            <w:r w:rsidR="00B56E9C" w:rsidRPr="00D457DF">
              <w:rPr>
                <w:rFonts w:eastAsia="Calibri"/>
                <w:color w:val="000000"/>
                <w:lang w:eastAsia="en-US"/>
              </w:rPr>
              <w:t xml:space="preserve"> за</w:t>
            </w:r>
            <w:r w:rsidRPr="00D457DF">
              <w:rPr>
                <w:rFonts w:eastAsia="Calibri"/>
                <w:color w:val="000000"/>
                <w:lang w:eastAsia="en-US"/>
              </w:rPr>
              <w:t>:</w:t>
            </w:r>
          </w:p>
          <w:p w:rsidR="00B42807" w:rsidRPr="00D457DF" w:rsidRDefault="00B42807" w:rsidP="00FC1E1C">
            <w:pPr>
              <w:numPr>
                <w:ilvl w:val="0"/>
                <w:numId w:val="60"/>
              </w:num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дефиниране на основните задачи;</w:t>
            </w:r>
          </w:p>
          <w:p w:rsidR="00B42807" w:rsidRPr="00D457DF" w:rsidRDefault="00B42807" w:rsidP="00FC1E1C">
            <w:pPr>
              <w:numPr>
                <w:ilvl w:val="0"/>
                <w:numId w:val="60"/>
              </w:num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отчет на</w:t>
            </w:r>
            <w:r w:rsidR="002F1969" w:rsidRPr="00D457D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457DF">
              <w:rPr>
                <w:rFonts w:eastAsia="Calibri"/>
                <w:color w:val="000000"/>
                <w:lang w:eastAsia="en-US"/>
              </w:rPr>
              <w:t>изпълнението</w:t>
            </w:r>
            <w:r w:rsidR="00B56E9C" w:rsidRPr="00D457DF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201" w:type="dxa"/>
            <w:gridSpan w:val="2"/>
          </w:tcPr>
          <w:p w:rsidR="00B42807" w:rsidRPr="00D457DF" w:rsidRDefault="002C4CBA" w:rsidP="006773EB">
            <w:p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 xml:space="preserve">м. </w:t>
            </w:r>
            <w:r w:rsidRPr="00D457DF">
              <w:rPr>
                <w:rFonts w:eastAsia="Calibri"/>
                <w:color w:val="000000"/>
                <w:lang w:val="en-US" w:eastAsia="en-US"/>
              </w:rPr>
              <w:t>09.</w:t>
            </w:r>
            <w:r w:rsidRPr="00D457DF">
              <w:rPr>
                <w:rFonts w:eastAsia="Calibri"/>
                <w:color w:val="000000"/>
                <w:lang w:eastAsia="en-US"/>
              </w:rPr>
              <w:t>2</w:t>
            </w:r>
            <w:r w:rsidR="006773EB">
              <w:rPr>
                <w:rFonts w:eastAsia="Calibri"/>
                <w:color w:val="000000"/>
                <w:lang w:eastAsia="en-US"/>
              </w:rPr>
              <w:t>018</w:t>
            </w:r>
            <w:r w:rsidRPr="00D457DF">
              <w:rPr>
                <w:rFonts w:eastAsia="Calibri"/>
                <w:color w:val="000000"/>
                <w:lang w:eastAsia="en-US"/>
              </w:rPr>
              <w:t xml:space="preserve">г. – м. </w:t>
            </w:r>
            <w:r w:rsidRPr="00D457DF">
              <w:rPr>
                <w:rFonts w:eastAsia="Calibri"/>
                <w:color w:val="000000"/>
                <w:lang w:val="en-US" w:eastAsia="en-US"/>
              </w:rPr>
              <w:t>05.</w:t>
            </w:r>
            <w:r w:rsidRPr="00D457DF">
              <w:rPr>
                <w:rFonts w:eastAsia="Calibri"/>
                <w:color w:val="000000"/>
                <w:lang w:eastAsia="en-US"/>
              </w:rPr>
              <w:t>20</w:t>
            </w:r>
            <w:r w:rsidR="006773EB">
              <w:rPr>
                <w:color w:val="000000"/>
              </w:rPr>
              <w:t>19</w:t>
            </w:r>
            <w:r w:rsidRPr="00D457DF">
              <w:rPr>
                <w:color w:val="000000"/>
              </w:rPr>
              <w:t xml:space="preserve"> </w:t>
            </w:r>
            <w:r w:rsidRPr="00D457DF">
              <w:rPr>
                <w:rFonts w:eastAsia="Calibri"/>
                <w:color w:val="000000"/>
                <w:lang w:eastAsia="en-US"/>
              </w:rPr>
              <w:t>г.</w:t>
            </w:r>
          </w:p>
        </w:tc>
        <w:tc>
          <w:tcPr>
            <w:tcW w:w="3201" w:type="dxa"/>
          </w:tcPr>
          <w:p w:rsidR="00B42807" w:rsidRPr="00D457DF" w:rsidRDefault="006773EB" w:rsidP="00FD109F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317" w:type="dxa"/>
          </w:tcPr>
          <w:p w:rsidR="00B42807" w:rsidRPr="00D457DF" w:rsidRDefault="00B42807" w:rsidP="00B56E9C">
            <w:pPr>
              <w:numPr>
                <w:ilvl w:val="0"/>
                <w:numId w:val="46"/>
              </w:numPr>
              <w:ind w:right="235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идентифициране на дефицитите;</w:t>
            </w:r>
          </w:p>
          <w:p w:rsidR="00B42807" w:rsidRPr="00D457DF" w:rsidRDefault="00B42807" w:rsidP="00B56E9C">
            <w:pPr>
              <w:numPr>
                <w:ilvl w:val="0"/>
                <w:numId w:val="46"/>
              </w:numPr>
              <w:ind w:right="235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установяване на потребности и интереси;</w:t>
            </w:r>
          </w:p>
          <w:p w:rsidR="00B42807" w:rsidRPr="00D457DF" w:rsidRDefault="00B42807" w:rsidP="00B56E9C">
            <w:pPr>
              <w:numPr>
                <w:ilvl w:val="0"/>
                <w:numId w:val="46"/>
              </w:numPr>
              <w:ind w:right="235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формулиране на теми за квалификация.</w:t>
            </w:r>
          </w:p>
        </w:tc>
      </w:tr>
      <w:tr w:rsidR="00B42807" w:rsidRPr="00D457DF" w:rsidTr="006773EB">
        <w:trPr>
          <w:trHeight w:val="1751"/>
          <w:jc w:val="center"/>
        </w:trPr>
        <w:tc>
          <w:tcPr>
            <w:tcW w:w="298" w:type="dxa"/>
          </w:tcPr>
          <w:p w:rsidR="00B42807" w:rsidRPr="00D457DF" w:rsidRDefault="00B42807" w:rsidP="00FC1E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2890" w:type="dxa"/>
            <w:gridSpan w:val="2"/>
          </w:tcPr>
          <w:p w:rsidR="00B42807" w:rsidRPr="00D457DF" w:rsidRDefault="00B42807" w:rsidP="00B56E9C">
            <w:pPr>
              <w:ind w:right="295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Актуализиране на правилата</w:t>
            </w:r>
            <w:r w:rsidR="002F1969" w:rsidRPr="00D457D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457DF">
              <w:rPr>
                <w:rFonts w:eastAsia="Calibri"/>
                <w:color w:val="000000"/>
                <w:lang w:eastAsia="en-US"/>
              </w:rPr>
              <w:t>за превенция на нарушението на правата на децата/правилата за безопасност на детето</w:t>
            </w:r>
            <w:r w:rsidR="00FD109F" w:rsidRPr="00D457DF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201" w:type="dxa"/>
            <w:gridSpan w:val="2"/>
          </w:tcPr>
          <w:p w:rsidR="00B42807" w:rsidRPr="00D457DF" w:rsidRDefault="002C4CBA" w:rsidP="006773EB">
            <w:p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 xml:space="preserve">м. </w:t>
            </w:r>
            <w:r w:rsidR="006773EB">
              <w:rPr>
                <w:rFonts w:eastAsia="Calibri"/>
                <w:color w:val="000000"/>
                <w:lang w:eastAsia="en-US"/>
              </w:rPr>
              <w:t>09</w:t>
            </w:r>
            <w:r w:rsidRPr="00D457DF">
              <w:rPr>
                <w:rFonts w:eastAsia="Calibri"/>
                <w:color w:val="000000"/>
                <w:lang w:val="en-US" w:eastAsia="en-US"/>
              </w:rPr>
              <w:t>.</w:t>
            </w:r>
            <w:r w:rsidRPr="00D457DF">
              <w:rPr>
                <w:rFonts w:eastAsia="Calibri"/>
                <w:color w:val="000000"/>
                <w:lang w:eastAsia="en-US"/>
              </w:rPr>
              <w:t>2</w:t>
            </w:r>
            <w:r w:rsidR="006773EB">
              <w:rPr>
                <w:rFonts w:eastAsia="Calibri"/>
                <w:color w:val="000000"/>
                <w:lang w:eastAsia="en-US"/>
              </w:rPr>
              <w:t>018</w:t>
            </w:r>
            <w:r w:rsidRPr="00D457DF">
              <w:rPr>
                <w:rFonts w:eastAsia="Calibri"/>
                <w:color w:val="000000"/>
                <w:lang w:eastAsia="en-US"/>
              </w:rPr>
              <w:t>г.</w:t>
            </w:r>
          </w:p>
        </w:tc>
        <w:tc>
          <w:tcPr>
            <w:tcW w:w="3201" w:type="dxa"/>
          </w:tcPr>
          <w:p w:rsidR="00B42807" w:rsidRPr="00D457DF" w:rsidRDefault="006773EB" w:rsidP="00FD109F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директор</w:t>
            </w:r>
          </w:p>
        </w:tc>
        <w:tc>
          <w:tcPr>
            <w:tcW w:w="3317" w:type="dxa"/>
          </w:tcPr>
          <w:p w:rsidR="00B42807" w:rsidRPr="00D457DF" w:rsidRDefault="00B42807" w:rsidP="00B56E9C">
            <w:pPr>
              <w:numPr>
                <w:ilvl w:val="0"/>
                <w:numId w:val="48"/>
              </w:numPr>
              <w:ind w:right="93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оптимизиране</w:t>
            </w:r>
            <w:r w:rsidR="002F1969" w:rsidRPr="00D457D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457DF">
              <w:rPr>
                <w:rFonts w:eastAsia="Calibri"/>
                <w:color w:val="000000"/>
                <w:lang w:eastAsia="en-US"/>
              </w:rPr>
              <w:t>на вътрешната система за превенция на риска и</w:t>
            </w:r>
            <w:r w:rsidR="002F1969" w:rsidRPr="00D457D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457DF">
              <w:rPr>
                <w:rFonts w:eastAsia="Calibri"/>
                <w:color w:val="000000"/>
                <w:lang w:eastAsia="en-US"/>
              </w:rPr>
              <w:t>ненарушаване на правата на децата;</w:t>
            </w:r>
          </w:p>
          <w:p w:rsidR="00B42807" w:rsidRPr="00D457DF" w:rsidRDefault="00B42807" w:rsidP="00B56E9C">
            <w:pPr>
              <w:numPr>
                <w:ilvl w:val="0"/>
                <w:numId w:val="48"/>
              </w:numPr>
              <w:ind w:right="93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ясни правила за организиране на превантивните дейности.</w:t>
            </w:r>
          </w:p>
        </w:tc>
      </w:tr>
      <w:tr w:rsidR="00B42807" w:rsidRPr="00D457DF" w:rsidTr="006773EB">
        <w:trPr>
          <w:trHeight w:val="1220"/>
          <w:jc w:val="center"/>
        </w:trPr>
        <w:tc>
          <w:tcPr>
            <w:tcW w:w="298" w:type="dxa"/>
          </w:tcPr>
          <w:p w:rsidR="00B42807" w:rsidRPr="00D457DF" w:rsidRDefault="00B42807" w:rsidP="00FC1E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2890" w:type="dxa"/>
            <w:gridSpan w:val="2"/>
          </w:tcPr>
          <w:p w:rsidR="00B42807" w:rsidRPr="00D457DF" w:rsidRDefault="00B42807" w:rsidP="00B56E9C">
            <w:pPr>
              <w:ind w:right="295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Изготвяне на план за работа на комисията</w:t>
            </w:r>
            <w:r w:rsidR="00FD109F" w:rsidRPr="00D457DF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201" w:type="dxa"/>
            <w:gridSpan w:val="2"/>
          </w:tcPr>
          <w:p w:rsidR="00B42807" w:rsidRPr="00D457DF" w:rsidRDefault="002C4CBA" w:rsidP="006773EB">
            <w:p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 xml:space="preserve">м. </w:t>
            </w:r>
            <w:r w:rsidRPr="00D457DF">
              <w:rPr>
                <w:rFonts w:eastAsia="Calibri"/>
                <w:color w:val="000000"/>
                <w:lang w:val="en-US" w:eastAsia="en-US"/>
              </w:rPr>
              <w:t>09.</w:t>
            </w:r>
            <w:r w:rsidRPr="00D457DF">
              <w:rPr>
                <w:rFonts w:eastAsia="Calibri"/>
                <w:color w:val="000000"/>
                <w:lang w:eastAsia="en-US"/>
              </w:rPr>
              <w:t>20</w:t>
            </w:r>
            <w:r w:rsidR="006773EB">
              <w:rPr>
                <w:color w:val="000000"/>
              </w:rPr>
              <w:t>18</w:t>
            </w:r>
            <w:r w:rsidRPr="00D457DF">
              <w:rPr>
                <w:color w:val="000000"/>
              </w:rPr>
              <w:t xml:space="preserve"> </w:t>
            </w:r>
            <w:r w:rsidRPr="00D457DF">
              <w:rPr>
                <w:rFonts w:eastAsia="Calibri"/>
                <w:color w:val="000000"/>
                <w:lang w:eastAsia="en-US"/>
              </w:rPr>
              <w:t>г.</w:t>
            </w:r>
          </w:p>
        </w:tc>
        <w:tc>
          <w:tcPr>
            <w:tcW w:w="3201" w:type="dxa"/>
          </w:tcPr>
          <w:p w:rsidR="00B42807" w:rsidRPr="00D457DF" w:rsidRDefault="006773EB" w:rsidP="00FD109F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317" w:type="dxa"/>
          </w:tcPr>
          <w:p w:rsidR="00B42807" w:rsidRPr="00D457DF" w:rsidRDefault="00B42807" w:rsidP="00B56E9C">
            <w:pPr>
              <w:numPr>
                <w:ilvl w:val="0"/>
                <w:numId w:val="50"/>
              </w:numPr>
              <w:ind w:right="93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рефлексивно професионално поведение у учителите;</w:t>
            </w:r>
          </w:p>
          <w:p w:rsidR="00B42807" w:rsidRPr="00D457DF" w:rsidRDefault="00B42807" w:rsidP="00B56E9C">
            <w:pPr>
              <w:numPr>
                <w:ilvl w:val="0"/>
                <w:numId w:val="50"/>
              </w:numPr>
              <w:ind w:right="93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систе</w:t>
            </w:r>
            <w:r w:rsidR="004E6742">
              <w:rPr>
                <w:rFonts w:eastAsia="Calibri"/>
                <w:color w:val="000000"/>
                <w:lang w:eastAsia="en-US"/>
              </w:rPr>
              <w:t>ма за контрол на резултатността</w:t>
            </w:r>
            <w:r w:rsidR="004E6742">
              <w:rPr>
                <w:rFonts w:eastAsia="Calibri"/>
                <w:color w:val="000000"/>
                <w:lang w:val="en-US" w:eastAsia="en-US"/>
              </w:rPr>
              <w:t>.</w:t>
            </w:r>
          </w:p>
        </w:tc>
      </w:tr>
      <w:tr w:rsidR="00B42807" w:rsidRPr="00D457DF" w:rsidTr="006773EB">
        <w:trPr>
          <w:trHeight w:val="791"/>
          <w:jc w:val="center"/>
        </w:trPr>
        <w:tc>
          <w:tcPr>
            <w:tcW w:w="298" w:type="dxa"/>
          </w:tcPr>
          <w:p w:rsidR="00B42807" w:rsidRPr="00D457DF" w:rsidRDefault="00B42807" w:rsidP="00FC1E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2890" w:type="dxa"/>
            <w:gridSpan w:val="2"/>
          </w:tcPr>
          <w:p w:rsidR="00B42807" w:rsidRPr="00D457DF" w:rsidRDefault="00B42807" w:rsidP="002C4CBA">
            <w:pPr>
              <w:ind w:right="295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 xml:space="preserve">Вътрешно квалификационни и </w:t>
            </w:r>
            <w:r w:rsidRPr="00D457DF">
              <w:rPr>
                <w:rFonts w:eastAsia="Calibri"/>
                <w:color w:val="000000"/>
                <w:lang w:eastAsia="en-US"/>
              </w:rPr>
              <w:lastRenderedPageBreak/>
              <w:t xml:space="preserve">информационни срещи за </w:t>
            </w:r>
            <w:r w:rsidR="002C4CBA" w:rsidRPr="00D457DF">
              <w:rPr>
                <w:rFonts w:eastAsia="Calibri"/>
                <w:color w:val="000000"/>
                <w:lang w:eastAsia="en-US"/>
              </w:rPr>
              <w:t>педагогическите специалисти и непедагогическия персонал</w:t>
            </w:r>
            <w:r w:rsidR="00FD109F" w:rsidRPr="00D457DF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201" w:type="dxa"/>
            <w:gridSpan w:val="2"/>
          </w:tcPr>
          <w:p w:rsidR="00B42807" w:rsidRPr="00D457DF" w:rsidRDefault="002C4CBA" w:rsidP="006773EB">
            <w:p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lastRenderedPageBreak/>
              <w:t xml:space="preserve">м. </w:t>
            </w:r>
            <w:r w:rsidRPr="00D457DF">
              <w:rPr>
                <w:rFonts w:eastAsia="Calibri"/>
                <w:color w:val="000000"/>
                <w:lang w:val="en-US" w:eastAsia="en-US"/>
              </w:rPr>
              <w:t>09.</w:t>
            </w:r>
            <w:r w:rsidRPr="00D457DF">
              <w:rPr>
                <w:rFonts w:eastAsia="Calibri"/>
                <w:color w:val="000000"/>
                <w:lang w:eastAsia="en-US"/>
              </w:rPr>
              <w:t>20</w:t>
            </w:r>
            <w:r w:rsidR="006773EB">
              <w:rPr>
                <w:color w:val="000000"/>
              </w:rPr>
              <w:t>18</w:t>
            </w:r>
            <w:r w:rsidRPr="00D457DF">
              <w:rPr>
                <w:color w:val="000000"/>
              </w:rPr>
              <w:t xml:space="preserve"> </w:t>
            </w:r>
            <w:r w:rsidRPr="00D457DF">
              <w:rPr>
                <w:rFonts w:eastAsia="Calibri"/>
                <w:color w:val="000000"/>
                <w:lang w:eastAsia="en-US"/>
              </w:rPr>
              <w:t xml:space="preserve">г. – м. </w:t>
            </w:r>
            <w:r w:rsidRPr="00D457DF">
              <w:rPr>
                <w:rFonts w:eastAsia="Calibri"/>
                <w:color w:val="000000"/>
                <w:lang w:val="en-US" w:eastAsia="en-US"/>
              </w:rPr>
              <w:t>05.</w:t>
            </w:r>
            <w:r w:rsidRPr="00D457DF">
              <w:rPr>
                <w:rFonts w:eastAsia="Calibri"/>
                <w:color w:val="000000"/>
                <w:lang w:eastAsia="en-US"/>
              </w:rPr>
              <w:t>20</w:t>
            </w:r>
            <w:r w:rsidR="006773EB">
              <w:rPr>
                <w:color w:val="000000"/>
              </w:rPr>
              <w:t>19</w:t>
            </w:r>
            <w:r w:rsidRPr="00D457DF">
              <w:rPr>
                <w:color w:val="000000"/>
              </w:rPr>
              <w:t xml:space="preserve"> </w:t>
            </w:r>
            <w:r w:rsidRPr="00D457DF">
              <w:rPr>
                <w:rFonts w:eastAsia="Calibri"/>
                <w:color w:val="000000"/>
                <w:lang w:eastAsia="en-US"/>
              </w:rPr>
              <w:t>г.</w:t>
            </w:r>
          </w:p>
        </w:tc>
        <w:tc>
          <w:tcPr>
            <w:tcW w:w="3201" w:type="dxa"/>
          </w:tcPr>
          <w:p w:rsidR="00B42807" w:rsidRPr="00D457DF" w:rsidRDefault="006773EB" w:rsidP="00FD109F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Директор,Комисия</w:t>
            </w:r>
          </w:p>
        </w:tc>
        <w:tc>
          <w:tcPr>
            <w:tcW w:w="3317" w:type="dxa"/>
          </w:tcPr>
          <w:p w:rsidR="00B42807" w:rsidRPr="00D457DF" w:rsidRDefault="00B42807" w:rsidP="00FD109F">
            <w:pPr>
              <w:numPr>
                <w:ilvl w:val="0"/>
                <w:numId w:val="64"/>
              </w:numPr>
              <w:ind w:right="93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 xml:space="preserve">повишаване на </w:t>
            </w:r>
            <w:proofErr w:type="spellStart"/>
            <w:r w:rsidRPr="00D457DF">
              <w:rPr>
                <w:rFonts w:eastAsia="Calibri"/>
                <w:color w:val="000000"/>
                <w:lang w:eastAsia="en-US"/>
              </w:rPr>
              <w:t>сензитивността</w:t>
            </w:r>
            <w:proofErr w:type="spellEnd"/>
            <w:r w:rsidRPr="00D457DF">
              <w:rPr>
                <w:rFonts w:eastAsia="Calibri"/>
                <w:color w:val="000000"/>
                <w:lang w:eastAsia="en-US"/>
              </w:rPr>
              <w:t xml:space="preserve"> на </w:t>
            </w:r>
            <w:r w:rsidRPr="00D457DF">
              <w:rPr>
                <w:rFonts w:eastAsia="Calibri"/>
                <w:color w:val="000000"/>
                <w:lang w:eastAsia="en-US"/>
              </w:rPr>
              <w:lastRenderedPageBreak/>
              <w:t>работещите с деца към нарушаването на правата на детето;</w:t>
            </w:r>
          </w:p>
          <w:p w:rsidR="00B42807" w:rsidRPr="00D457DF" w:rsidRDefault="00B42807" w:rsidP="00FD109F">
            <w:pPr>
              <w:numPr>
                <w:ilvl w:val="0"/>
                <w:numId w:val="64"/>
              </w:numPr>
              <w:ind w:right="93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развитие на умения за разпознаване на дете в риск;</w:t>
            </w:r>
          </w:p>
          <w:p w:rsidR="00B42807" w:rsidRPr="00D457DF" w:rsidRDefault="00B42807" w:rsidP="00FD109F">
            <w:pPr>
              <w:numPr>
                <w:ilvl w:val="0"/>
                <w:numId w:val="64"/>
              </w:numPr>
              <w:ind w:right="93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развитие на нетърпимост и информация за процедурите по намеса</w:t>
            </w:r>
            <w:r w:rsidR="002C4CBA" w:rsidRPr="00D457DF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B42807" w:rsidRPr="00D457DF" w:rsidTr="006773EB">
        <w:trPr>
          <w:trHeight w:val="233"/>
          <w:jc w:val="center"/>
        </w:trPr>
        <w:tc>
          <w:tcPr>
            <w:tcW w:w="11907" w:type="dxa"/>
            <w:gridSpan w:val="7"/>
            <w:shd w:val="clear" w:color="auto" w:fill="F2F2F2"/>
          </w:tcPr>
          <w:p w:rsidR="00B42807" w:rsidRPr="00D457DF" w:rsidRDefault="00B42807" w:rsidP="00B56E9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lastRenderedPageBreak/>
              <w:t>ІІ. Взаимодействие със социалната среда</w:t>
            </w:r>
          </w:p>
        </w:tc>
      </w:tr>
      <w:tr w:rsidR="00B42807" w:rsidRPr="00D457DF" w:rsidTr="006773EB">
        <w:trPr>
          <w:trHeight w:val="127"/>
          <w:jc w:val="center"/>
        </w:trPr>
        <w:tc>
          <w:tcPr>
            <w:tcW w:w="298" w:type="dxa"/>
          </w:tcPr>
          <w:p w:rsidR="00B42807" w:rsidRPr="00D457DF" w:rsidRDefault="00B42807" w:rsidP="00FC1E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868" w:type="dxa"/>
          </w:tcPr>
          <w:p w:rsidR="00B42807" w:rsidRPr="00D457DF" w:rsidRDefault="00B42807" w:rsidP="00FD109F">
            <w:p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 xml:space="preserve">Актуализиране графика за консултации с </w:t>
            </w:r>
            <w:r w:rsidR="00FD109F" w:rsidRPr="00D457DF">
              <w:rPr>
                <w:rFonts w:eastAsia="Calibri"/>
                <w:color w:val="000000"/>
                <w:lang w:eastAsia="en-US"/>
              </w:rPr>
              <w:t>педагогическите специалисти.</w:t>
            </w:r>
          </w:p>
        </w:tc>
        <w:tc>
          <w:tcPr>
            <w:tcW w:w="2223" w:type="dxa"/>
            <w:gridSpan w:val="3"/>
          </w:tcPr>
          <w:p w:rsidR="00B42807" w:rsidRPr="00D457DF" w:rsidRDefault="00CF59C9" w:rsidP="006773EB">
            <w:p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 xml:space="preserve">м. </w:t>
            </w:r>
            <w:r w:rsidRPr="00D457DF">
              <w:rPr>
                <w:rFonts w:eastAsia="Calibri"/>
                <w:color w:val="000000"/>
                <w:lang w:val="en-US" w:eastAsia="en-US"/>
              </w:rPr>
              <w:t>09.</w:t>
            </w:r>
            <w:r w:rsidRPr="00D457DF">
              <w:rPr>
                <w:rFonts w:eastAsia="Calibri"/>
                <w:color w:val="000000"/>
                <w:lang w:eastAsia="en-US"/>
              </w:rPr>
              <w:t>20</w:t>
            </w:r>
            <w:r w:rsidR="006773EB">
              <w:rPr>
                <w:color w:val="000000"/>
              </w:rPr>
              <w:t>18</w:t>
            </w:r>
            <w:r w:rsidRPr="00D457DF">
              <w:rPr>
                <w:rFonts w:eastAsia="Calibri"/>
                <w:color w:val="000000"/>
                <w:lang w:eastAsia="en-US"/>
              </w:rPr>
              <w:t>г.</w:t>
            </w:r>
          </w:p>
        </w:tc>
        <w:tc>
          <w:tcPr>
            <w:tcW w:w="3201" w:type="dxa"/>
          </w:tcPr>
          <w:p w:rsidR="00B42807" w:rsidRPr="006773EB" w:rsidRDefault="006773EB" w:rsidP="006773E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3317" w:type="dxa"/>
          </w:tcPr>
          <w:p w:rsidR="00B42807" w:rsidRPr="00D457DF" w:rsidRDefault="00B42807" w:rsidP="00FD109F">
            <w:pPr>
              <w:numPr>
                <w:ilvl w:val="0"/>
                <w:numId w:val="65"/>
              </w:num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 xml:space="preserve">информационна осигуреност на </w:t>
            </w:r>
            <w:r w:rsidR="00FD109F" w:rsidRPr="00D457DF">
              <w:rPr>
                <w:rFonts w:eastAsia="Calibri"/>
                <w:color w:val="000000"/>
                <w:lang w:eastAsia="en-US"/>
              </w:rPr>
              <w:t>образователния</w:t>
            </w:r>
            <w:r w:rsidR="004E6742">
              <w:rPr>
                <w:rFonts w:eastAsia="Calibri"/>
                <w:color w:val="000000"/>
                <w:lang w:eastAsia="en-US"/>
              </w:rPr>
              <w:t xml:space="preserve"> процес</w:t>
            </w:r>
            <w:r w:rsidR="004E6742">
              <w:rPr>
                <w:rFonts w:eastAsia="Calibri"/>
                <w:color w:val="000000"/>
                <w:lang w:val="en-US" w:eastAsia="en-US"/>
              </w:rPr>
              <w:t>.</w:t>
            </w:r>
          </w:p>
        </w:tc>
      </w:tr>
      <w:tr w:rsidR="00B42807" w:rsidRPr="00D457DF" w:rsidTr="006773EB">
        <w:trPr>
          <w:trHeight w:val="127"/>
          <w:jc w:val="center"/>
        </w:trPr>
        <w:tc>
          <w:tcPr>
            <w:tcW w:w="298" w:type="dxa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2.</w:t>
            </w:r>
          </w:p>
        </w:tc>
        <w:tc>
          <w:tcPr>
            <w:tcW w:w="2868" w:type="dxa"/>
          </w:tcPr>
          <w:p w:rsidR="00B42807" w:rsidRPr="00D457DF" w:rsidRDefault="00B42807" w:rsidP="00FC1E1C">
            <w:p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Консултативни дейности</w:t>
            </w:r>
            <w:r w:rsidR="002F1969" w:rsidRPr="00D457D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457DF">
              <w:rPr>
                <w:rFonts w:eastAsia="Calibri"/>
                <w:color w:val="000000"/>
                <w:lang w:eastAsia="en-US"/>
              </w:rPr>
              <w:t>и информационни дейности с родителите</w:t>
            </w:r>
            <w:r w:rsidR="00FD109F" w:rsidRPr="00D457DF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223" w:type="dxa"/>
            <w:gridSpan w:val="3"/>
          </w:tcPr>
          <w:p w:rsidR="00B42807" w:rsidRPr="00D457DF" w:rsidRDefault="006773EB" w:rsidP="00FC1E1C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През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уч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гдина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,на РС,при необходимост</w:t>
            </w:r>
          </w:p>
        </w:tc>
        <w:tc>
          <w:tcPr>
            <w:tcW w:w="3201" w:type="dxa"/>
          </w:tcPr>
          <w:p w:rsidR="00B42807" w:rsidRPr="00D457DF" w:rsidRDefault="006773EB" w:rsidP="00FD109F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Комисия,директор</w:t>
            </w:r>
          </w:p>
        </w:tc>
        <w:tc>
          <w:tcPr>
            <w:tcW w:w="3317" w:type="dxa"/>
          </w:tcPr>
          <w:p w:rsidR="00B42807" w:rsidRPr="00D457DF" w:rsidRDefault="006773EB" w:rsidP="00FC1E1C">
            <w:pPr>
              <w:numPr>
                <w:ilvl w:val="0"/>
                <w:numId w:val="45"/>
              </w:num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превенция</w:t>
            </w:r>
          </w:p>
        </w:tc>
      </w:tr>
      <w:tr w:rsidR="00B42807" w:rsidRPr="00D457DF" w:rsidTr="006773EB">
        <w:trPr>
          <w:trHeight w:val="1038"/>
          <w:jc w:val="center"/>
        </w:trPr>
        <w:tc>
          <w:tcPr>
            <w:tcW w:w="298" w:type="dxa"/>
            <w:vMerge w:val="restart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3.</w:t>
            </w:r>
          </w:p>
        </w:tc>
        <w:tc>
          <w:tcPr>
            <w:tcW w:w="2868" w:type="dxa"/>
          </w:tcPr>
          <w:p w:rsidR="00B42807" w:rsidRPr="00D457DF" w:rsidRDefault="00B42807" w:rsidP="00FC1E1C">
            <w:p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Взаимодействие с отдел закрила на детето и други компетентни институции, в т.ч. НПО</w:t>
            </w:r>
            <w:r w:rsidR="00FD109F" w:rsidRPr="00D457DF">
              <w:rPr>
                <w:rFonts w:eastAsia="Calibri"/>
                <w:color w:val="000000"/>
                <w:lang w:eastAsia="en-US"/>
              </w:rPr>
              <w:t>.</w:t>
            </w:r>
          </w:p>
          <w:p w:rsidR="00B42807" w:rsidRPr="00D457DF" w:rsidRDefault="00B42807" w:rsidP="00FC1E1C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23" w:type="dxa"/>
            <w:gridSpan w:val="3"/>
          </w:tcPr>
          <w:p w:rsidR="00B42807" w:rsidRPr="00D457DF" w:rsidRDefault="00CF59C9" w:rsidP="006773E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 xml:space="preserve">м. </w:t>
            </w:r>
            <w:r w:rsidRPr="00D457DF">
              <w:rPr>
                <w:rFonts w:eastAsia="Calibri"/>
                <w:color w:val="000000"/>
                <w:lang w:val="en-US" w:eastAsia="en-US"/>
              </w:rPr>
              <w:t>09.</w:t>
            </w:r>
            <w:r w:rsidRPr="00D457DF">
              <w:rPr>
                <w:rFonts w:eastAsia="Calibri"/>
                <w:color w:val="000000"/>
                <w:lang w:eastAsia="en-US"/>
              </w:rPr>
              <w:t>20</w:t>
            </w:r>
            <w:r w:rsidR="006773EB">
              <w:rPr>
                <w:color w:val="000000"/>
              </w:rPr>
              <w:t>18</w:t>
            </w:r>
            <w:r w:rsidRPr="00D457DF">
              <w:rPr>
                <w:color w:val="000000"/>
              </w:rPr>
              <w:t xml:space="preserve"> </w:t>
            </w:r>
            <w:r w:rsidRPr="00D457DF">
              <w:rPr>
                <w:rFonts w:eastAsia="Calibri"/>
                <w:color w:val="000000"/>
                <w:lang w:eastAsia="en-US"/>
              </w:rPr>
              <w:t xml:space="preserve">г. – м. </w:t>
            </w:r>
            <w:r w:rsidRPr="00D457DF">
              <w:rPr>
                <w:rFonts w:eastAsia="Calibri"/>
                <w:color w:val="000000"/>
                <w:lang w:val="en-US" w:eastAsia="en-US"/>
              </w:rPr>
              <w:t>05.</w:t>
            </w:r>
            <w:r w:rsidRPr="00D457DF">
              <w:rPr>
                <w:rFonts w:eastAsia="Calibri"/>
                <w:color w:val="000000"/>
                <w:lang w:eastAsia="en-US"/>
              </w:rPr>
              <w:t>20</w:t>
            </w:r>
            <w:r w:rsidR="006773EB">
              <w:rPr>
                <w:color w:val="000000"/>
              </w:rPr>
              <w:t>19</w:t>
            </w:r>
            <w:r w:rsidRPr="00D457DF">
              <w:rPr>
                <w:rFonts w:eastAsia="Calibri"/>
                <w:color w:val="000000"/>
                <w:lang w:eastAsia="en-US"/>
              </w:rPr>
              <w:t>г.</w:t>
            </w:r>
          </w:p>
        </w:tc>
        <w:tc>
          <w:tcPr>
            <w:tcW w:w="3201" w:type="dxa"/>
          </w:tcPr>
          <w:p w:rsidR="00B42807" w:rsidRPr="00D457DF" w:rsidRDefault="006773EB" w:rsidP="00FD109F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3317" w:type="dxa"/>
          </w:tcPr>
          <w:p w:rsidR="007539A4" w:rsidRPr="00D457DF" w:rsidRDefault="006773EB" w:rsidP="00FC1E1C">
            <w:pPr>
              <w:numPr>
                <w:ilvl w:val="0"/>
                <w:numId w:val="45"/>
              </w:numPr>
              <w:contextualSpacing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добро взаимодействие за недопускане на дете в риск и нарушаване на правата на децата</w:t>
            </w:r>
          </w:p>
        </w:tc>
      </w:tr>
      <w:tr w:rsidR="006773EB" w:rsidRPr="00D457DF" w:rsidTr="004E6742">
        <w:trPr>
          <w:gridAfter w:val="6"/>
          <w:wAfter w:w="11609" w:type="dxa"/>
          <w:trHeight w:val="480"/>
          <w:jc w:val="center"/>
        </w:trPr>
        <w:tc>
          <w:tcPr>
            <w:tcW w:w="298" w:type="dxa"/>
            <w:vMerge/>
          </w:tcPr>
          <w:p w:rsidR="006773EB" w:rsidRPr="00D457DF" w:rsidRDefault="006773EB" w:rsidP="00FC1E1C">
            <w:pPr>
              <w:pStyle w:val="af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2807" w:rsidRPr="00D457DF" w:rsidTr="006773EB">
        <w:trPr>
          <w:trHeight w:val="127"/>
          <w:jc w:val="center"/>
        </w:trPr>
        <w:tc>
          <w:tcPr>
            <w:tcW w:w="298" w:type="dxa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4.</w:t>
            </w:r>
          </w:p>
        </w:tc>
        <w:tc>
          <w:tcPr>
            <w:tcW w:w="3584" w:type="dxa"/>
            <w:gridSpan w:val="3"/>
          </w:tcPr>
          <w:p w:rsidR="00B42807" w:rsidRPr="004E6742" w:rsidRDefault="00B42807" w:rsidP="009A6817">
            <w:pPr>
              <w:ind w:right="256"/>
              <w:rPr>
                <w:rFonts w:eastAsia="Calibri"/>
                <w:color w:val="000000"/>
                <w:lang w:val="en-US"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Дейности с участието на децата</w:t>
            </w:r>
            <w:r w:rsidR="004E6742">
              <w:rPr>
                <w:rFonts w:eastAsia="Calibri"/>
                <w:color w:val="000000"/>
                <w:lang w:val="en-US" w:eastAsia="en-US"/>
              </w:rPr>
              <w:t xml:space="preserve"> – </w:t>
            </w:r>
            <w:r w:rsidRPr="00D457DF">
              <w:rPr>
                <w:rFonts w:eastAsia="Calibri"/>
                <w:color w:val="000000"/>
                <w:lang w:eastAsia="en-US"/>
              </w:rPr>
              <w:t>„А</w:t>
            </w:r>
            <w:r w:rsidR="00B56E9C" w:rsidRPr="00D457DF">
              <w:rPr>
                <w:rFonts w:eastAsia="Calibri"/>
                <w:color w:val="000000"/>
                <w:lang w:eastAsia="en-US"/>
              </w:rPr>
              <w:t>з имам права</w:t>
            </w:r>
            <w:r w:rsidRPr="00D457DF">
              <w:rPr>
                <w:rFonts w:eastAsia="Calibri"/>
                <w:color w:val="000000"/>
                <w:lang w:eastAsia="en-US"/>
              </w:rPr>
              <w:t>. Т</w:t>
            </w:r>
            <w:r w:rsidR="00B56E9C" w:rsidRPr="00D457DF">
              <w:rPr>
                <w:rFonts w:eastAsia="Calibri"/>
                <w:color w:val="000000"/>
                <w:lang w:eastAsia="en-US"/>
              </w:rPr>
              <w:t>и имаш права</w:t>
            </w:r>
            <w:r w:rsidRPr="00D457DF">
              <w:rPr>
                <w:rFonts w:eastAsia="Calibri"/>
                <w:color w:val="000000"/>
                <w:lang w:eastAsia="en-US"/>
              </w:rPr>
              <w:t>. Н</w:t>
            </w:r>
            <w:r w:rsidR="00B56E9C" w:rsidRPr="00D457DF">
              <w:rPr>
                <w:rFonts w:eastAsia="Calibri"/>
                <w:color w:val="000000"/>
                <w:lang w:eastAsia="en-US"/>
              </w:rPr>
              <w:t>ие имаме права</w:t>
            </w:r>
            <w:r w:rsidR="001702E2" w:rsidRPr="00D457DF">
              <w:rPr>
                <w:rFonts w:eastAsia="Calibri"/>
                <w:color w:val="000000"/>
                <w:lang w:eastAsia="en-US"/>
              </w:rPr>
              <w:t>.“/ педагогически ситуации</w:t>
            </w:r>
            <w:r w:rsidRPr="00D457DF">
              <w:rPr>
                <w:rFonts w:eastAsia="Calibri"/>
                <w:color w:val="000000"/>
                <w:lang w:eastAsia="en-US"/>
              </w:rPr>
              <w:t xml:space="preserve"> </w:t>
            </w:r>
            <w:r w:rsidR="001702E2" w:rsidRPr="00D457DF">
              <w:rPr>
                <w:rFonts w:eastAsia="Calibri"/>
                <w:color w:val="000000"/>
                <w:lang w:eastAsia="en-US"/>
              </w:rPr>
              <w:t>съобразно възрастта на децата</w:t>
            </w:r>
            <w:r w:rsidR="004E6742">
              <w:rPr>
                <w:rFonts w:eastAsia="Calibri"/>
                <w:color w:val="000000"/>
                <w:lang w:val="en-US" w:eastAsia="en-US"/>
              </w:rPr>
              <w:t>.</w:t>
            </w:r>
            <w:r w:rsidR="001702E2" w:rsidRPr="00D457DF">
              <w:rPr>
                <w:rFonts w:eastAsia="Calibri"/>
                <w:color w:val="000000"/>
                <w:lang w:eastAsia="en-US"/>
              </w:rPr>
              <w:t>/</w:t>
            </w:r>
            <w:r w:rsidRPr="00D457DF">
              <w:rPr>
                <w:rFonts w:eastAsia="Calibri"/>
                <w:color w:val="000000"/>
                <w:lang w:eastAsia="en-US"/>
              </w:rPr>
              <w:t>Постоянна изложба с детски рисунки</w:t>
            </w:r>
            <w:r w:rsidR="009A6817">
              <w:rPr>
                <w:rFonts w:eastAsia="Calibri"/>
                <w:color w:val="000000"/>
                <w:lang w:eastAsia="en-US"/>
              </w:rPr>
              <w:t xml:space="preserve"> на тема </w:t>
            </w:r>
            <w:r w:rsidR="009A6817">
              <w:rPr>
                <w:rFonts w:eastAsia="Calibri"/>
                <w:color w:val="000000"/>
                <w:lang w:eastAsia="en-US"/>
              </w:rPr>
              <w:lastRenderedPageBreak/>
              <w:t>„Щастливо детство”.</w:t>
            </w:r>
          </w:p>
        </w:tc>
        <w:tc>
          <w:tcPr>
            <w:tcW w:w="1507" w:type="dxa"/>
          </w:tcPr>
          <w:p w:rsidR="00B42807" w:rsidRPr="00D457DF" w:rsidRDefault="00B42807" w:rsidP="00FC1E1C">
            <w:p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lastRenderedPageBreak/>
              <w:t>съгласно плана за работа с децата от всяка група</w:t>
            </w:r>
          </w:p>
        </w:tc>
        <w:tc>
          <w:tcPr>
            <w:tcW w:w="3201" w:type="dxa"/>
          </w:tcPr>
          <w:p w:rsidR="00B42807" w:rsidRPr="00D457DF" w:rsidRDefault="00B42807" w:rsidP="009A6817">
            <w:pPr>
              <w:numPr>
                <w:ilvl w:val="0"/>
                <w:numId w:val="45"/>
              </w:numPr>
              <w:contextualSpacing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у</w:t>
            </w:r>
            <w:r w:rsidR="0025324C" w:rsidRPr="00D457DF">
              <w:rPr>
                <w:rFonts w:eastAsia="Calibri"/>
                <w:color w:val="000000"/>
                <w:lang w:eastAsia="en-US"/>
              </w:rPr>
              <w:t>чителите на детските групи/ отдел „</w:t>
            </w:r>
            <w:r w:rsidR="001702E2" w:rsidRPr="00D457DF">
              <w:rPr>
                <w:rFonts w:eastAsia="Calibri"/>
                <w:color w:val="000000"/>
                <w:lang w:eastAsia="en-US"/>
              </w:rPr>
              <w:t>Закрила на детето</w:t>
            </w:r>
            <w:r w:rsidR="0025324C" w:rsidRPr="00D457DF">
              <w:rPr>
                <w:rFonts w:eastAsia="Calibri"/>
                <w:color w:val="000000"/>
                <w:lang w:eastAsia="en-US"/>
              </w:rPr>
              <w:t>“/педагогически съветник/социални работници</w:t>
            </w:r>
            <w:r w:rsidR="004E6742">
              <w:rPr>
                <w:rFonts w:eastAsia="Calibri"/>
                <w:color w:val="000000"/>
                <w:lang w:val="en-US" w:eastAsia="en-US"/>
              </w:rPr>
              <w:t>.</w:t>
            </w:r>
          </w:p>
        </w:tc>
        <w:tc>
          <w:tcPr>
            <w:tcW w:w="3317" w:type="dxa"/>
          </w:tcPr>
          <w:p w:rsidR="00B42807" w:rsidRPr="00D457DF" w:rsidRDefault="00B42807" w:rsidP="00B56E9C">
            <w:pPr>
              <w:numPr>
                <w:ilvl w:val="0"/>
                <w:numId w:val="45"/>
              </w:numPr>
              <w:ind w:right="235"/>
              <w:contextualSpacing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взаимодействие с отдел „Закрила на</w:t>
            </w:r>
            <w:r w:rsidR="0025324C" w:rsidRPr="00D457DF">
              <w:rPr>
                <w:rFonts w:eastAsia="Calibri"/>
                <w:color w:val="000000"/>
                <w:lang w:eastAsia="en-US"/>
              </w:rPr>
              <w:t xml:space="preserve"> детето“ за превантивна работа с</w:t>
            </w:r>
            <w:r w:rsidRPr="00D457DF">
              <w:rPr>
                <w:rFonts w:eastAsia="Calibri"/>
                <w:color w:val="000000"/>
                <w:lang w:eastAsia="en-US"/>
              </w:rPr>
              <w:t xml:space="preserve"> децата и техните семейства;</w:t>
            </w:r>
          </w:p>
          <w:p w:rsidR="00B42807" w:rsidRPr="00D457DF" w:rsidRDefault="00B42807" w:rsidP="0025324C">
            <w:pPr>
              <w:numPr>
                <w:ilvl w:val="0"/>
                <w:numId w:val="45"/>
              </w:numPr>
              <w:ind w:right="235"/>
              <w:contextualSpacing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 xml:space="preserve">повишаване на обществената </w:t>
            </w:r>
            <w:r w:rsidRPr="00D457DF">
              <w:rPr>
                <w:rFonts w:eastAsia="Calibri"/>
                <w:color w:val="000000"/>
                <w:lang w:eastAsia="en-US"/>
              </w:rPr>
              <w:lastRenderedPageBreak/>
              <w:t>чувствителност и нетърпимост към насилието на</w:t>
            </w:r>
            <w:r w:rsidR="0025324C" w:rsidRPr="00D457DF">
              <w:rPr>
                <w:rFonts w:eastAsia="Calibri"/>
                <w:color w:val="000000"/>
                <w:lang w:eastAsia="en-US"/>
              </w:rPr>
              <w:t>д</w:t>
            </w:r>
            <w:r w:rsidRPr="00D457DF">
              <w:rPr>
                <w:rFonts w:eastAsia="Calibri"/>
                <w:color w:val="000000"/>
                <w:lang w:eastAsia="en-US"/>
              </w:rPr>
              <w:t xml:space="preserve"> деца.</w:t>
            </w:r>
          </w:p>
        </w:tc>
      </w:tr>
      <w:tr w:rsidR="00B42807" w:rsidRPr="00D457DF" w:rsidTr="006773EB">
        <w:trPr>
          <w:trHeight w:val="2044"/>
          <w:jc w:val="center"/>
        </w:trPr>
        <w:tc>
          <w:tcPr>
            <w:tcW w:w="298" w:type="dxa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3584" w:type="dxa"/>
            <w:gridSpan w:val="3"/>
          </w:tcPr>
          <w:p w:rsidR="00B42807" w:rsidRPr="00D457DF" w:rsidRDefault="00B42807" w:rsidP="00FD109F">
            <w:pPr>
              <w:numPr>
                <w:ilvl w:val="0"/>
                <w:numId w:val="66"/>
              </w:numPr>
              <w:ind w:right="256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Индивидуална работа с деца, които са жертва на насилие или са в рискова ситуация.</w:t>
            </w:r>
          </w:p>
          <w:p w:rsidR="00B42807" w:rsidRPr="00D457DF" w:rsidRDefault="00B42807" w:rsidP="00B56E9C">
            <w:pPr>
              <w:ind w:right="256"/>
              <w:rPr>
                <w:rFonts w:eastAsia="Calibri"/>
                <w:color w:val="000000"/>
                <w:lang w:eastAsia="en-US"/>
              </w:rPr>
            </w:pPr>
          </w:p>
          <w:p w:rsidR="00B42807" w:rsidRPr="00D457DF" w:rsidRDefault="00B42807" w:rsidP="00FD109F">
            <w:pPr>
              <w:numPr>
                <w:ilvl w:val="0"/>
                <w:numId w:val="66"/>
              </w:numPr>
              <w:spacing w:after="200"/>
              <w:ind w:right="256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Индивидуални срещи с родителите за справяне с кризисни ситуации.</w:t>
            </w:r>
          </w:p>
        </w:tc>
        <w:tc>
          <w:tcPr>
            <w:tcW w:w="1507" w:type="dxa"/>
          </w:tcPr>
          <w:p w:rsidR="00B42807" w:rsidRPr="00D457DF" w:rsidRDefault="00B42807" w:rsidP="00FC1E1C">
            <w:pPr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при възникнала необходимост</w:t>
            </w:r>
          </w:p>
        </w:tc>
        <w:tc>
          <w:tcPr>
            <w:tcW w:w="3201" w:type="dxa"/>
          </w:tcPr>
          <w:p w:rsidR="00B42807" w:rsidRPr="00D457DF" w:rsidRDefault="00B42807" w:rsidP="009A6817">
            <w:pPr>
              <w:numPr>
                <w:ilvl w:val="0"/>
                <w:numId w:val="45"/>
              </w:numPr>
              <w:contextualSpacing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у</w:t>
            </w:r>
            <w:r w:rsidR="001702E2" w:rsidRPr="00D457DF">
              <w:rPr>
                <w:rFonts w:eastAsia="Calibri"/>
                <w:color w:val="000000"/>
                <w:lang w:eastAsia="en-US"/>
              </w:rPr>
              <w:t>чителите на детските групи/ отдел „Закрила на детето“/</w:t>
            </w:r>
            <w:r w:rsidR="009A6817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3317" w:type="dxa"/>
          </w:tcPr>
          <w:p w:rsidR="00B42807" w:rsidRPr="00D457DF" w:rsidRDefault="00B42807" w:rsidP="00FC1E1C">
            <w:pPr>
              <w:numPr>
                <w:ilvl w:val="0"/>
                <w:numId w:val="45"/>
              </w:numPr>
              <w:contextualSpacing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оказване на помощ и подкрепа на детето и работа с родителите.</w:t>
            </w:r>
          </w:p>
        </w:tc>
      </w:tr>
      <w:tr w:rsidR="00B42807" w:rsidRPr="00D457DF" w:rsidTr="006773EB">
        <w:trPr>
          <w:trHeight w:val="127"/>
          <w:jc w:val="center"/>
        </w:trPr>
        <w:tc>
          <w:tcPr>
            <w:tcW w:w="298" w:type="dxa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6.</w:t>
            </w:r>
          </w:p>
        </w:tc>
        <w:tc>
          <w:tcPr>
            <w:tcW w:w="3584" w:type="dxa"/>
            <w:gridSpan w:val="3"/>
          </w:tcPr>
          <w:p w:rsidR="00B42807" w:rsidRPr="00D457DF" w:rsidRDefault="00B42807" w:rsidP="00B56E9C">
            <w:pPr>
              <w:spacing w:line="276" w:lineRule="auto"/>
              <w:ind w:right="256"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Организиране и провеждане на ден под надслов „Не на насилието“ със следните дейности:</w:t>
            </w:r>
          </w:p>
          <w:p w:rsidR="00B42807" w:rsidRPr="009A6817" w:rsidRDefault="00B42807" w:rsidP="001702E2">
            <w:pPr>
              <w:pStyle w:val="af4"/>
              <w:numPr>
                <w:ilvl w:val="1"/>
                <w:numId w:val="59"/>
              </w:numPr>
              <w:spacing w:after="0"/>
              <w:ind w:left="415" w:right="2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817">
              <w:rPr>
                <w:rFonts w:ascii="Times New Roman" w:hAnsi="Times New Roman"/>
                <w:color w:val="000000"/>
                <w:sz w:val="24"/>
                <w:szCs w:val="24"/>
              </w:rPr>
              <w:t>разпространение на стикери с надписи „Не на насилието над деца“ в детската градина</w:t>
            </w:r>
            <w:r w:rsidR="009A6817" w:rsidRPr="009A68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702E2" w:rsidRPr="00D457DF" w:rsidRDefault="00B42807" w:rsidP="001702E2">
            <w:pPr>
              <w:pStyle w:val="af4"/>
              <w:numPr>
                <w:ilvl w:val="1"/>
                <w:numId w:val="59"/>
              </w:numPr>
              <w:spacing w:after="0"/>
              <w:ind w:left="415" w:right="25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6817">
              <w:rPr>
                <w:rFonts w:ascii="Times New Roman" w:hAnsi="Times New Roman"/>
                <w:color w:val="000000"/>
                <w:sz w:val="24"/>
                <w:szCs w:val="24"/>
              </w:rPr>
              <w:t>пускане на балони с послания за превенция на агресията и насилието в</w:t>
            </w:r>
            <w:r w:rsidR="002F1969" w:rsidRPr="009A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6817">
              <w:rPr>
                <w:rFonts w:ascii="Times New Roman" w:hAnsi="Times New Roman"/>
                <w:color w:val="000000"/>
                <w:sz w:val="24"/>
                <w:szCs w:val="24"/>
              </w:rPr>
              <w:t>детската градина, в семейството и на улицата</w:t>
            </w:r>
            <w:r w:rsidR="001702E2" w:rsidRPr="009A68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  <w:p w:rsidR="00B42807" w:rsidRPr="00D457DF" w:rsidRDefault="00B42807" w:rsidP="001702E2">
            <w:pPr>
              <w:pStyle w:val="af4"/>
              <w:numPr>
                <w:ilvl w:val="1"/>
                <w:numId w:val="59"/>
              </w:numPr>
              <w:spacing w:after="0"/>
              <w:ind w:left="415" w:right="25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7DF">
              <w:rPr>
                <w:rFonts w:ascii="Times New Roman" w:hAnsi="Times New Roman"/>
                <w:color w:val="000000"/>
                <w:sz w:val="24"/>
                <w:szCs w:val="24"/>
              </w:rPr>
              <w:t>изготвяне на постери с у</w:t>
            </w:r>
            <w:r w:rsidR="001702E2" w:rsidRPr="00D457DF">
              <w:rPr>
                <w:rFonts w:ascii="Times New Roman" w:hAnsi="Times New Roman"/>
                <w:color w:val="000000"/>
                <w:sz w:val="24"/>
                <w:szCs w:val="24"/>
              </w:rPr>
              <w:t>частието на деца „Нашите права“</w:t>
            </w:r>
            <w:r w:rsidRPr="00D45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„Агресията не е игра“ и т.н. и представянето им в </w:t>
            </w:r>
            <w:r w:rsidRPr="00D45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различни фирми и обществени институции.</w:t>
            </w:r>
          </w:p>
        </w:tc>
        <w:tc>
          <w:tcPr>
            <w:tcW w:w="1507" w:type="dxa"/>
          </w:tcPr>
          <w:p w:rsidR="00B42807" w:rsidRPr="00D457DF" w:rsidRDefault="00B42807" w:rsidP="00FC1E1C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01" w:type="dxa"/>
          </w:tcPr>
          <w:p w:rsidR="00B42807" w:rsidRPr="00D457DF" w:rsidRDefault="009A6817" w:rsidP="004E6742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учители</w:t>
            </w:r>
          </w:p>
        </w:tc>
        <w:tc>
          <w:tcPr>
            <w:tcW w:w="3317" w:type="dxa"/>
          </w:tcPr>
          <w:p w:rsidR="00B42807" w:rsidRPr="00D457DF" w:rsidRDefault="00B42807" w:rsidP="00B56E9C">
            <w:pPr>
              <w:numPr>
                <w:ilvl w:val="0"/>
                <w:numId w:val="45"/>
              </w:numPr>
              <w:ind w:right="235"/>
              <w:contextualSpacing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повишаване на обществената чувствителност и нетърпимост към насилието на деца;</w:t>
            </w:r>
          </w:p>
          <w:p w:rsidR="00B42807" w:rsidRPr="00D457DF" w:rsidRDefault="00B42807" w:rsidP="00B56E9C">
            <w:pPr>
              <w:numPr>
                <w:ilvl w:val="0"/>
                <w:numId w:val="45"/>
              </w:numPr>
              <w:ind w:right="235"/>
              <w:contextualSpacing/>
              <w:rPr>
                <w:rFonts w:eastAsia="Calibri"/>
                <w:color w:val="000000"/>
                <w:lang w:eastAsia="en-US"/>
              </w:rPr>
            </w:pPr>
            <w:r w:rsidRPr="00D457DF">
              <w:rPr>
                <w:rFonts w:eastAsia="Calibri"/>
                <w:color w:val="000000"/>
                <w:lang w:eastAsia="en-US"/>
              </w:rPr>
              <w:t>широка обществена подкрепа на превенцията на риска.</w:t>
            </w:r>
          </w:p>
        </w:tc>
      </w:tr>
      <w:tr w:rsidR="00B42807" w:rsidRPr="00D457DF" w:rsidTr="006773EB">
        <w:trPr>
          <w:trHeight w:val="608"/>
          <w:jc w:val="center"/>
        </w:trPr>
        <w:tc>
          <w:tcPr>
            <w:tcW w:w="11907" w:type="dxa"/>
            <w:gridSpan w:val="7"/>
            <w:shd w:val="clear" w:color="auto" w:fill="F2F2F2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lastRenderedPageBreak/>
              <w:t>ІІІ. Вътрешна система за превенция</w:t>
            </w:r>
          </w:p>
        </w:tc>
      </w:tr>
      <w:tr w:rsidR="00B42807" w:rsidRPr="00D457DF" w:rsidTr="006773EB">
        <w:trPr>
          <w:trHeight w:val="127"/>
          <w:jc w:val="center"/>
        </w:trPr>
        <w:tc>
          <w:tcPr>
            <w:tcW w:w="11907" w:type="dxa"/>
            <w:gridSpan w:val="7"/>
            <w:shd w:val="clear" w:color="auto" w:fill="F2F2F2"/>
          </w:tcPr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КОМИСИЯ:</w:t>
            </w:r>
          </w:p>
          <w:p w:rsidR="00B42807" w:rsidRPr="00D457DF" w:rsidRDefault="00B42807" w:rsidP="00881403">
            <w:pPr>
              <w:ind w:firstLine="397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Председател:</w:t>
            </w:r>
            <w:r w:rsidR="001702E2" w:rsidRPr="00D457DF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="009A6817">
              <w:rPr>
                <w:color w:val="000000"/>
              </w:rPr>
              <w:t xml:space="preserve">Мария </w:t>
            </w:r>
            <w:proofErr w:type="spellStart"/>
            <w:r w:rsidR="009A6817">
              <w:rPr>
                <w:color w:val="000000"/>
              </w:rPr>
              <w:t>Кокошарова</w:t>
            </w:r>
            <w:proofErr w:type="spellEnd"/>
            <w:r w:rsidR="009A6817">
              <w:rPr>
                <w:color w:val="000000"/>
              </w:rPr>
              <w:t xml:space="preserve"> </w:t>
            </w:r>
            <w:r w:rsidRPr="00D457DF">
              <w:rPr>
                <w:rFonts w:eastAsia="Calibri"/>
                <w:b/>
                <w:color w:val="000000"/>
                <w:lang w:eastAsia="en-US"/>
              </w:rPr>
              <w:t>тел</w:t>
            </w:r>
            <w:r w:rsidR="001702E2" w:rsidRPr="00D457DF">
              <w:rPr>
                <w:rFonts w:eastAsia="Calibri"/>
                <w:b/>
                <w:color w:val="000000"/>
                <w:lang w:eastAsia="en-US"/>
              </w:rPr>
              <w:t xml:space="preserve">: </w:t>
            </w:r>
            <w:r w:rsidR="009A6817">
              <w:rPr>
                <w:rFonts w:eastAsia="Calibri"/>
                <w:b/>
                <w:color w:val="000000"/>
                <w:lang w:eastAsia="en-US"/>
              </w:rPr>
              <w:t>0899176399</w:t>
            </w:r>
          </w:p>
          <w:p w:rsidR="00B42807" w:rsidRPr="00D457DF" w:rsidRDefault="00B42807" w:rsidP="00FC1E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B42807" w:rsidRPr="00D457DF" w:rsidRDefault="00B42807" w:rsidP="00881403">
            <w:pPr>
              <w:ind w:firstLine="397"/>
              <w:rPr>
                <w:rFonts w:eastAsia="Calibri"/>
                <w:b/>
                <w:color w:val="000000"/>
                <w:lang w:eastAsia="en-US"/>
              </w:rPr>
            </w:pPr>
            <w:r w:rsidRPr="00D457DF">
              <w:rPr>
                <w:rFonts w:eastAsia="Calibri"/>
                <w:b/>
                <w:color w:val="000000"/>
                <w:lang w:eastAsia="en-US"/>
              </w:rPr>
              <w:t>Членове:</w:t>
            </w:r>
          </w:p>
          <w:p w:rsidR="00B42807" w:rsidRPr="00D457DF" w:rsidRDefault="009A6817" w:rsidP="00881403">
            <w:pPr>
              <w:pStyle w:val="af4"/>
              <w:numPr>
                <w:ilvl w:val="6"/>
                <w:numId w:val="41"/>
              </w:numPr>
              <w:spacing w:after="0" w:line="240" w:lineRule="auto"/>
              <w:ind w:left="5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Даниела Цанкова </w:t>
            </w:r>
            <w:r w:rsidR="00881403" w:rsidRPr="00D457DF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="00D27D3E">
              <w:rPr>
                <w:rFonts w:ascii="Times New Roman" w:hAnsi="Times New Roman"/>
                <w:color w:val="000000"/>
                <w:sz w:val="24"/>
                <w:szCs w:val="24"/>
              </w:rPr>
              <w:t>:0898467055</w:t>
            </w:r>
          </w:p>
          <w:p w:rsidR="00881403" w:rsidRDefault="004D136B" w:rsidP="004D136B">
            <w:pPr>
              <w:pStyle w:val="af4"/>
              <w:numPr>
                <w:ilvl w:val="6"/>
                <w:numId w:val="41"/>
              </w:numPr>
              <w:spacing w:after="0" w:line="240" w:lineRule="auto"/>
              <w:ind w:left="5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Кокошарова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тел:0887209376</w:t>
            </w:r>
          </w:p>
          <w:p w:rsidR="004D136B" w:rsidRPr="00D457DF" w:rsidRDefault="004D136B" w:rsidP="004D136B">
            <w:pPr>
              <w:pStyle w:val="af4"/>
              <w:numPr>
                <w:ilvl w:val="6"/>
                <w:numId w:val="41"/>
              </w:numPr>
              <w:spacing w:after="0" w:line="240" w:lineRule="auto"/>
              <w:ind w:left="5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Стойна Начева тел:0894486177</w:t>
            </w:r>
          </w:p>
        </w:tc>
      </w:tr>
    </w:tbl>
    <w:p w:rsidR="00B42807" w:rsidRPr="00D457DF" w:rsidRDefault="00B42807" w:rsidP="00B42807">
      <w:pPr>
        <w:pStyle w:val="ab"/>
        <w:rPr>
          <w:b/>
          <w:color w:val="000000"/>
          <w:szCs w:val="24"/>
        </w:rPr>
      </w:pPr>
    </w:p>
    <w:p w:rsidR="00B42807" w:rsidRPr="00D27D3E" w:rsidRDefault="00B42807" w:rsidP="00881403">
      <w:pPr>
        <w:ind w:firstLine="720"/>
        <w:jc w:val="both"/>
        <w:rPr>
          <w:color w:val="000000"/>
        </w:rPr>
      </w:pPr>
      <w:r w:rsidRPr="00D457DF">
        <w:rPr>
          <w:color w:val="000000"/>
        </w:rPr>
        <w:t xml:space="preserve">Настоящият план е изготвен от </w:t>
      </w:r>
      <w:r w:rsidR="006773EB">
        <w:rPr>
          <w:color w:val="000000"/>
        </w:rPr>
        <w:t>Директора на ДГ „</w:t>
      </w:r>
      <w:proofErr w:type="spellStart"/>
      <w:r w:rsidR="006773EB">
        <w:rPr>
          <w:color w:val="000000"/>
        </w:rPr>
        <w:t>Апрпилче</w:t>
      </w:r>
      <w:proofErr w:type="spellEnd"/>
      <w:r w:rsidR="006773EB">
        <w:rPr>
          <w:color w:val="000000"/>
        </w:rPr>
        <w:t>”.</w:t>
      </w:r>
      <w:r w:rsidR="006773EB" w:rsidRPr="00D457DF">
        <w:rPr>
          <w:color w:val="000000"/>
        </w:rPr>
        <w:t xml:space="preserve"> </w:t>
      </w:r>
      <w:r w:rsidRPr="00D457DF">
        <w:rPr>
          <w:color w:val="000000"/>
        </w:rPr>
        <w:t>О</w:t>
      </w:r>
      <w:r w:rsidR="009A6817">
        <w:rPr>
          <w:color w:val="000000"/>
        </w:rPr>
        <w:t>бсъден и приет на заседание на П</w:t>
      </w:r>
      <w:r w:rsidRPr="00D457DF">
        <w:rPr>
          <w:color w:val="000000"/>
        </w:rPr>
        <w:t>едагогическия съвет</w:t>
      </w:r>
      <w:r w:rsidR="009A6817">
        <w:rPr>
          <w:color w:val="000000"/>
        </w:rPr>
        <w:t xml:space="preserve"> с протокол №1/17.09.2018г.</w:t>
      </w:r>
      <w:r w:rsidRPr="00D457DF">
        <w:rPr>
          <w:color w:val="000000"/>
        </w:rPr>
        <w:t xml:space="preserve"> </w:t>
      </w:r>
      <w:r w:rsidR="00881403" w:rsidRPr="00D457DF">
        <w:rPr>
          <w:color w:val="000000"/>
        </w:rPr>
        <w:t>и</w:t>
      </w:r>
      <w:r w:rsidRPr="00D457DF">
        <w:rPr>
          <w:color w:val="000000"/>
        </w:rPr>
        <w:t xml:space="preserve"> утвърден със заповед на директора</w:t>
      </w:r>
      <w:r w:rsidR="00881403" w:rsidRPr="00D457DF">
        <w:rPr>
          <w:color w:val="000000"/>
        </w:rPr>
        <w:t xml:space="preserve"> №</w:t>
      </w:r>
      <w:r w:rsidR="009A6817">
        <w:rPr>
          <w:color w:val="000000"/>
        </w:rPr>
        <w:t xml:space="preserve"> 741-21</w:t>
      </w:r>
      <w:r w:rsidR="00881403" w:rsidRPr="00D457DF">
        <w:rPr>
          <w:color w:val="000000"/>
        </w:rPr>
        <w:t>/</w:t>
      </w:r>
      <w:r w:rsidR="009A6817">
        <w:rPr>
          <w:color w:val="000000"/>
        </w:rPr>
        <w:t xml:space="preserve">17.09.2018г. </w:t>
      </w:r>
      <w:r w:rsidR="00D27D3E">
        <w:rPr>
          <w:color w:val="000000"/>
        </w:rPr>
        <w:t xml:space="preserve">Неразделна част от Плана е и Плана за действие на Комисията </w:t>
      </w:r>
      <w:r w:rsidR="00D27D3E" w:rsidRPr="00D27D3E">
        <w:rPr>
          <w:color w:val="000000"/>
        </w:rPr>
        <w:t>при подаден или получен сигнал или съмнение за дете в риск от насилие или кризисна интервенция</w:t>
      </w:r>
      <w:r w:rsidR="00D27D3E">
        <w:rPr>
          <w:color w:val="000000"/>
        </w:rPr>
        <w:t>.</w:t>
      </w:r>
    </w:p>
    <w:p w:rsidR="004D136B" w:rsidRDefault="00B42807" w:rsidP="00881403">
      <w:pPr>
        <w:ind w:firstLine="720"/>
        <w:jc w:val="both"/>
        <w:rPr>
          <w:color w:val="000000"/>
        </w:rPr>
      </w:pPr>
      <w:r w:rsidRPr="00D457DF">
        <w:rPr>
          <w:color w:val="000000"/>
        </w:rPr>
        <w:t>С</w:t>
      </w:r>
      <w:r w:rsidR="002F1969" w:rsidRPr="00D457DF">
        <w:rPr>
          <w:color w:val="000000"/>
        </w:rPr>
        <w:t xml:space="preserve"> </w:t>
      </w:r>
      <w:r w:rsidRPr="00D457DF">
        <w:rPr>
          <w:color w:val="000000"/>
        </w:rPr>
        <w:t>Плана са запознати всички</w:t>
      </w:r>
      <w:r w:rsidR="00881403" w:rsidRPr="00D457DF">
        <w:rPr>
          <w:color w:val="000000"/>
        </w:rPr>
        <w:t>,</w:t>
      </w:r>
      <w:r w:rsidRPr="00D457DF">
        <w:rPr>
          <w:color w:val="000000"/>
        </w:rPr>
        <w:t xml:space="preserve"> работещи </w:t>
      </w:r>
      <w:r w:rsidR="00B56E9C" w:rsidRPr="00D457DF">
        <w:rPr>
          <w:color w:val="000000"/>
        </w:rPr>
        <w:t xml:space="preserve">в </w:t>
      </w:r>
      <w:r w:rsidR="00881403" w:rsidRPr="00D457DF">
        <w:rPr>
          <w:color w:val="000000"/>
        </w:rPr>
        <w:t>детската градина</w:t>
      </w:r>
      <w:r w:rsidR="00B56E9C" w:rsidRPr="00D457DF">
        <w:rPr>
          <w:color w:val="000000"/>
        </w:rPr>
        <w:t xml:space="preserve"> </w:t>
      </w:r>
      <w:r w:rsidR="004D136B">
        <w:rPr>
          <w:color w:val="000000"/>
        </w:rPr>
        <w:t>, като утвърдят с подпис в Книгата за периодичен инструктаж.</w:t>
      </w:r>
    </w:p>
    <w:p w:rsidR="00B42807" w:rsidRPr="00D457DF" w:rsidRDefault="00B42807" w:rsidP="00881403">
      <w:pPr>
        <w:ind w:firstLine="720"/>
        <w:jc w:val="both"/>
        <w:rPr>
          <w:b/>
          <w:color w:val="000000"/>
        </w:rPr>
      </w:pPr>
      <w:r w:rsidRPr="00D457DF">
        <w:rPr>
          <w:b/>
          <w:color w:val="000000"/>
        </w:rPr>
        <w:t>Изготвил</w:t>
      </w:r>
      <w:r w:rsidRPr="00D457DF">
        <w:rPr>
          <w:color w:val="000000"/>
        </w:rPr>
        <w:t>:</w:t>
      </w:r>
      <w:r w:rsidR="00B56E9C" w:rsidRPr="00D457DF">
        <w:rPr>
          <w:color w:val="000000"/>
        </w:rPr>
        <w:t xml:space="preserve"> </w:t>
      </w:r>
      <w:r w:rsidR="005C0728" w:rsidRPr="00D457DF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B56E9C" w:rsidRPr="00D457DF">
        <w:rPr>
          <w:color w:val="000000"/>
        </w:rPr>
        <w:instrText xml:space="preserve"> FORMTEXT </w:instrText>
      </w:r>
      <w:r w:rsidR="005C0728" w:rsidRPr="00D457DF">
        <w:rPr>
          <w:color w:val="000000"/>
        </w:rPr>
      </w:r>
      <w:r w:rsidR="005C0728" w:rsidRPr="00D457DF">
        <w:rPr>
          <w:color w:val="000000"/>
        </w:rPr>
        <w:fldChar w:fldCharType="separate"/>
      </w:r>
      <w:r w:rsidR="00B56E9C" w:rsidRPr="00D457DF">
        <w:rPr>
          <w:noProof/>
          <w:color w:val="000000"/>
        </w:rPr>
        <w:t>.............................................</w:t>
      </w:r>
      <w:r w:rsidR="005C0728" w:rsidRPr="00D457DF">
        <w:rPr>
          <w:color w:val="000000"/>
        </w:rPr>
        <w:fldChar w:fldCharType="end"/>
      </w:r>
    </w:p>
    <w:sectPr w:rsidR="00B42807" w:rsidRPr="00D457DF" w:rsidSect="009D6784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1588" w:right="1418" w:bottom="993" w:left="1418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18" w:rsidRDefault="00DB2418">
      <w:r>
        <w:separator/>
      </w:r>
    </w:p>
  </w:endnote>
  <w:endnote w:type="continuationSeparator" w:id="0">
    <w:p w:rsidR="00DB2418" w:rsidRDefault="00DB2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C3" w:rsidRDefault="005C072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E57C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7C3" w:rsidRDefault="00AE57C3">
    <w:pPr>
      <w:pStyle w:val="a8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a"/>
        <w:sz w:val="20"/>
      </w:rPr>
      <w:t>Данъчно-счетоводен наръчник – Нормативен сборник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C3" w:rsidRDefault="00AE57C3">
    <w:pPr>
      <w:pStyle w:val="a8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5C0728">
      <w:rPr>
        <w:rStyle w:val="aa"/>
      </w:rPr>
      <w:fldChar w:fldCharType="begin"/>
    </w:r>
    <w:r>
      <w:rPr>
        <w:rStyle w:val="aa"/>
      </w:rPr>
      <w:instrText xml:space="preserve">PAGE  </w:instrText>
    </w:r>
    <w:r w:rsidR="005C0728">
      <w:rPr>
        <w:rStyle w:val="aa"/>
      </w:rPr>
      <w:fldChar w:fldCharType="separate"/>
    </w:r>
    <w:r w:rsidR="004D136B">
      <w:rPr>
        <w:rStyle w:val="aa"/>
        <w:noProof/>
      </w:rPr>
      <w:t>5</w:t>
    </w:r>
    <w:r w:rsidR="005C0728"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18" w:rsidRDefault="00DB2418">
      <w:r>
        <w:separator/>
      </w:r>
    </w:p>
  </w:footnote>
  <w:footnote w:type="continuationSeparator" w:id="0">
    <w:p w:rsidR="00DB2418" w:rsidRDefault="00DB2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C3" w:rsidRDefault="00AE57C3">
    <w:pPr>
      <w:pStyle w:val="a7"/>
      <w:rPr>
        <w:b w:val="0"/>
        <w:bCs/>
      </w:rPr>
    </w:pPr>
  </w:p>
  <w:p w:rsidR="00AE57C3" w:rsidRDefault="005C0728">
    <w:pPr>
      <w:pStyle w:val="a7"/>
      <w:rPr>
        <w:b w:val="0"/>
        <w:bCs/>
      </w:rPr>
    </w:pPr>
    <w:r w:rsidRPr="005C0728">
      <w:rPr>
        <w:b w:val="0"/>
        <w:b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54.35pt;margin-top:15.05pt;width:36pt;height:54pt;z-index:251657728" fillcolor="#ddd" stroked="f">
          <v:textbox style="mso-next-textbox:#_x0000_s2052" inset="0,0,0,0">
            <w:txbxContent>
              <w:p w:rsidR="00AE57C3" w:rsidRDefault="00AE57C3">
                <w:pPr>
                  <w:pStyle w:val="21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  <w:p w:rsidR="00AE57C3" w:rsidRDefault="00AE57C3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1</w:t>
                </w:r>
              </w:p>
              <w:p w:rsidR="00AE57C3" w:rsidRDefault="005C0728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aa"/>
                  </w:rPr>
                  <w:fldChar w:fldCharType="begin"/>
                </w:r>
                <w:r w:rsidR="00AE57C3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AE57C3">
                  <w:rPr>
                    <w:rStyle w:val="aa"/>
                    <w:noProof/>
                  </w:rPr>
                  <w:t>2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</v:shape>
      </w:pict>
    </w:r>
  </w:p>
  <w:p w:rsidR="00AE57C3" w:rsidRDefault="00AE57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C3" w:rsidRDefault="00AE57C3"/>
  <w:p w:rsidR="00AE57C3" w:rsidRPr="005473FC" w:rsidRDefault="00AE57C3">
    <w:pPr>
      <w:pStyle w:val="a7"/>
      <w:rPr>
        <w:lang w:val="bg-BG"/>
      </w:rPr>
    </w:pPr>
    <w:bookmarkStart w:id="0" w:name="OLE_LINK1"/>
    <w:bookmarkStart w:id="1" w:name="OLE_LINK2"/>
    <w:bookmarkStart w:id="2" w:name="OLE_LINK3"/>
    <w:bookmarkStart w:id="3" w:name="OLE_LINK4"/>
    <w:bookmarkStart w:id="4" w:name="OLE_LINK5"/>
    <w:bookmarkStart w:id="5" w:name="OLE_LINK6"/>
    <w:bookmarkStart w:id="6" w:name="OLE_LINK8"/>
    <w:bookmarkStart w:id="7" w:name="OLE_LINK7"/>
    <w:bookmarkStart w:id="8" w:name="OLE_LINK9"/>
    <w:bookmarkStart w:id="9" w:name="OLE_LINK10"/>
    <w:bookmarkStart w:id="10" w:name="OLE_LINK11"/>
    <w:bookmarkStart w:id="11" w:name="OLE_LINK12"/>
    <w:bookmarkStart w:id="12" w:name="OLE_LINK13"/>
    <w:bookmarkStart w:id="13" w:name="OLE_LINK14"/>
    <w:bookmarkStart w:id="14" w:name="OLE_LINK15"/>
    <w:bookmarkStart w:id="15" w:name="OLE_LINK16"/>
    <w:bookmarkStart w:id="16" w:name="OLE_LINK17"/>
    <w:bookmarkStart w:id="17" w:name="OLE_LINK18"/>
    <w:bookmarkStart w:id="18" w:name="OLE_LINK19"/>
    <w:bookmarkStart w:id="19" w:name="OLE_LINK20"/>
    <w:bookmarkStart w:id="20" w:name="OLE_LINK21"/>
    <w:bookmarkStart w:id="21" w:name="OLE_LINK22"/>
    <w:bookmarkStart w:id="22" w:name="OLE_LINK23"/>
    <w:bookmarkStart w:id="23" w:name="OLE_LINK24"/>
    <w:bookmarkStart w:id="24" w:name="OLE_LINK25"/>
    <w:bookmarkStart w:id="25" w:name="OLE_LINK26"/>
    <w:bookmarkStart w:id="26" w:name="OLE_LINK27"/>
    <w:r>
      <w:rPr>
        <w:lang w:val="bg-BG"/>
      </w:rPr>
      <w:t xml:space="preserve">План за </w:t>
    </w:r>
    <w:r w:rsidR="001B6750">
      <w:rPr>
        <w:lang w:val="bg-BG"/>
      </w:rPr>
      <w:t>превенция и закрила на деца, жертви на насилие или в риск от насилие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p w:rsidR="00AE57C3" w:rsidRDefault="00AE57C3">
    <w:pP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CCA8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51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3257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0870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8C27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EFF9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CC60B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2EC9D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5CBA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CECDD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B75B8"/>
    <w:multiLevelType w:val="hybridMultilevel"/>
    <w:tmpl w:val="B0ECDA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4D6300"/>
    <w:multiLevelType w:val="hybridMultilevel"/>
    <w:tmpl w:val="041CF9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173585"/>
    <w:multiLevelType w:val="singleLevel"/>
    <w:tmpl w:val="0938EAAC"/>
    <w:lvl w:ilvl="0">
      <w:start w:val="1"/>
      <w:numFmt w:val="bullet"/>
      <w:pStyle w:val="HandoutBFR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3">
    <w:nsid w:val="0C0846F5"/>
    <w:multiLevelType w:val="hybridMultilevel"/>
    <w:tmpl w:val="BB72A3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3A1C9E"/>
    <w:multiLevelType w:val="singleLevel"/>
    <w:tmpl w:val="6B4EEED6"/>
    <w:lvl w:ilvl="0">
      <w:start w:val="1"/>
      <w:numFmt w:val="lowerLetter"/>
      <w:pStyle w:val="HandoutBSR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15">
    <w:nsid w:val="115F11E3"/>
    <w:multiLevelType w:val="singleLevel"/>
    <w:tmpl w:val="E3AA8F68"/>
    <w:lvl w:ilvl="0">
      <w:start w:val="1"/>
      <w:numFmt w:val="bullet"/>
      <w:pStyle w:val="HandoutBFR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6">
    <w:nsid w:val="12AF0978"/>
    <w:multiLevelType w:val="multilevel"/>
    <w:tmpl w:val="19C870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97" w:hanging="397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3097665"/>
    <w:multiLevelType w:val="singleLevel"/>
    <w:tmpl w:val="F1562926"/>
    <w:lvl w:ilvl="0">
      <w:numFmt w:val="bullet"/>
      <w:pStyle w:val="6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</w:abstractNum>
  <w:abstractNum w:abstractNumId="18">
    <w:nsid w:val="184B3CFB"/>
    <w:multiLevelType w:val="singleLevel"/>
    <w:tmpl w:val="4C14F832"/>
    <w:lvl w:ilvl="0">
      <w:start w:val="1"/>
      <w:numFmt w:val="bullet"/>
      <w:pStyle w:val="Blickfangpunkt1T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9">
    <w:nsid w:val="1DFE508E"/>
    <w:multiLevelType w:val="hybridMultilevel"/>
    <w:tmpl w:val="4EDCBB3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D04F1A"/>
    <w:multiLevelType w:val="singleLevel"/>
    <w:tmpl w:val="D3EC9B76"/>
    <w:lvl w:ilvl="0">
      <w:numFmt w:val="bullet"/>
      <w:pStyle w:val="KastenBlickfang"/>
      <w:lvlText w:val="­"/>
      <w:lvlJc w:val="left"/>
      <w:pPr>
        <w:tabs>
          <w:tab w:val="num" w:pos="198"/>
        </w:tabs>
        <w:ind w:left="198" w:hanging="198"/>
      </w:pPr>
      <w:rPr>
        <w:rFonts w:ascii="Times New Roman" w:hAnsi="Times New Roman" w:hint="default"/>
        <w:sz w:val="16"/>
      </w:rPr>
    </w:lvl>
  </w:abstractNum>
  <w:abstractNum w:abstractNumId="21">
    <w:nsid w:val="22247E7B"/>
    <w:multiLevelType w:val="hybridMultilevel"/>
    <w:tmpl w:val="072099A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3270E3"/>
    <w:multiLevelType w:val="singleLevel"/>
    <w:tmpl w:val="98986392"/>
    <w:lvl w:ilvl="0">
      <w:start w:val="1"/>
      <w:numFmt w:val="decimal"/>
      <w:pStyle w:val="ChecklisteZ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3">
    <w:nsid w:val="276C22B7"/>
    <w:multiLevelType w:val="hybridMultilevel"/>
    <w:tmpl w:val="DCF65930"/>
    <w:lvl w:ilvl="0" w:tplc="E3142AC6">
      <w:start w:val="1"/>
      <w:numFmt w:val="decimal"/>
      <w:lvlText w:val="%1."/>
      <w:lvlJc w:val="left"/>
      <w:pPr>
        <w:ind w:left="1370" w:hanging="6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3" w:hanging="360"/>
      </w:pPr>
    </w:lvl>
    <w:lvl w:ilvl="2" w:tplc="0402001B" w:tentative="1">
      <w:start w:val="1"/>
      <w:numFmt w:val="lowerRoman"/>
      <w:lvlText w:val="%3."/>
      <w:lvlJc w:val="right"/>
      <w:pPr>
        <w:ind w:left="2473" w:hanging="180"/>
      </w:pPr>
    </w:lvl>
    <w:lvl w:ilvl="3" w:tplc="0402000F" w:tentative="1">
      <w:start w:val="1"/>
      <w:numFmt w:val="decimal"/>
      <w:lvlText w:val="%4."/>
      <w:lvlJc w:val="left"/>
      <w:pPr>
        <w:ind w:left="3193" w:hanging="360"/>
      </w:pPr>
    </w:lvl>
    <w:lvl w:ilvl="4" w:tplc="04020019" w:tentative="1">
      <w:start w:val="1"/>
      <w:numFmt w:val="lowerLetter"/>
      <w:lvlText w:val="%5."/>
      <w:lvlJc w:val="left"/>
      <w:pPr>
        <w:ind w:left="3913" w:hanging="360"/>
      </w:pPr>
    </w:lvl>
    <w:lvl w:ilvl="5" w:tplc="0402001B" w:tentative="1">
      <w:start w:val="1"/>
      <w:numFmt w:val="lowerRoman"/>
      <w:lvlText w:val="%6."/>
      <w:lvlJc w:val="right"/>
      <w:pPr>
        <w:ind w:left="4633" w:hanging="180"/>
      </w:pPr>
    </w:lvl>
    <w:lvl w:ilvl="6" w:tplc="0402000F" w:tentative="1">
      <w:start w:val="1"/>
      <w:numFmt w:val="decimal"/>
      <w:lvlText w:val="%7."/>
      <w:lvlJc w:val="left"/>
      <w:pPr>
        <w:ind w:left="5353" w:hanging="360"/>
      </w:pPr>
    </w:lvl>
    <w:lvl w:ilvl="7" w:tplc="04020019" w:tentative="1">
      <w:start w:val="1"/>
      <w:numFmt w:val="lowerLetter"/>
      <w:lvlText w:val="%8."/>
      <w:lvlJc w:val="left"/>
      <w:pPr>
        <w:ind w:left="6073" w:hanging="360"/>
      </w:pPr>
    </w:lvl>
    <w:lvl w:ilvl="8" w:tplc="0402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4">
    <w:nsid w:val="285332D8"/>
    <w:multiLevelType w:val="singleLevel"/>
    <w:tmpl w:val="EAC6366C"/>
    <w:lvl w:ilvl="0">
      <w:start w:val="1"/>
      <w:numFmt w:val="bullet"/>
      <w:pStyle w:val="ChecklisteBF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25">
    <w:nsid w:val="2D851444"/>
    <w:multiLevelType w:val="hybridMultilevel"/>
    <w:tmpl w:val="5A06EF7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F45FF1"/>
    <w:multiLevelType w:val="hybridMultilevel"/>
    <w:tmpl w:val="D734A2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6958C2"/>
    <w:multiLevelType w:val="hybridMultilevel"/>
    <w:tmpl w:val="B2A03D30"/>
    <w:lvl w:ilvl="0" w:tplc="B6429E3A">
      <w:start w:val="1"/>
      <w:numFmt w:val="bullet"/>
      <w:pStyle w:val="a1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>
    <w:nsid w:val="32953274"/>
    <w:multiLevelType w:val="singleLevel"/>
    <w:tmpl w:val="D3E0E0E0"/>
    <w:lvl w:ilvl="0">
      <w:start w:val="1"/>
      <w:numFmt w:val="bullet"/>
      <w:pStyle w:val="ZwischentitelBlick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29">
    <w:nsid w:val="3DC27D2D"/>
    <w:multiLevelType w:val="hybridMultilevel"/>
    <w:tmpl w:val="F8A80BA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EB2680F"/>
    <w:multiLevelType w:val="singleLevel"/>
    <w:tmpl w:val="B0CAD12E"/>
    <w:lvl w:ilvl="0">
      <w:start w:val="1"/>
      <w:numFmt w:val="lowerLetter"/>
      <w:pStyle w:val="Handout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1">
    <w:nsid w:val="4281156E"/>
    <w:multiLevelType w:val="hybridMultilevel"/>
    <w:tmpl w:val="56BCFB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74819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6277A44"/>
    <w:multiLevelType w:val="singleLevel"/>
    <w:tmpl w:val="6772FA44"/>
    <w:lvl w:ilvl="0">
      <w:start w:val="1"/>
      <w:numFmt w:val="lowerLetter"/>
      <w:pStyle w:val="Checkliste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3">
    <w:nsid w:val="46A161F3"/>
    <w:multiLevelType w:val="hybridMultilevel"/>
    <w:tmpl w:val="D0143DA4"/>
    <w:lvl w:ilvl="0" w:tplc="0402000F">
      <w:start w:val="1"/>
      <w:numFmt w:val="decimal"/>
      <w:lvlText w:val="%1."/>
      <w:lvlJc w:val="left"/>
      <w:pPr>
        <w:ind w:left="1117" w:hanging="360"/>
      </w:p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>
    <w:nsid w:val="47681776"/>
    <w:multiLevelType w:val="singleLevel"/>
    <w:tmpl w:val="0E52C432"/>
    <w:lvl w:ilvl="0">
      <w:start w:val="1"/>
      <w:numFmt w:val="bullet"/>
      <w:pStyle w:val="HandoutBF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35">
    <w:nsid w:val="4A6A7C37"/>
    <w:multiLevelType w:val="hybridMultilevel"/>
    <w:tmpl w:val="BEB0DFB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1002327"/>
    <w:multiLevelType w:val="hybridMultilevel"/>
    <w:tmpl w:val="A13E4E86"/>
    <w:lvl w:ilvl="0" w:tplc="A90C9E3A">
      <w:start w:val="1"/>
      <w:numFmt w:val="decimal"/>
      <w:pStyle w:val="Tim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7">
    <w:nsid w:val="51045169"/>
    <w:multiLevelType w:val="singleLevel"/>
    <w:tmpl w:val="13A87582"/>
    <w:lvl w:ilvl="0">
      <w:start w:val="1"/>
      <w:numFmt w:val="lowerLetter"/>
      <w:pStyle w:val="HandoutBSL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8">
    <w:nsid w:val="519867DA"/>
    <w:multiLevelType w:val="hybridMultilevel"/>
    <w:tmpl w:val="BD3ACF5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2F677E0"/>
    <w:multiLevelType w:val="hybridMultilevel"/>
    <w:tmpl w:val="25C698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7A25FA"/>
    <w:multiLevelType w:val="singleLevel"/>
    <w:tmpl w:val="41A6D39C"/>
    <w:lvl w:ilvl="0">
      <w:start w:val="1"/>
      <w:numFmt w:val="lowerLetter"/>
      <w:pStyle w:val="AufzaehlungBuchstabenT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41">
    <w:nsid w:val="54A634DC"/>
    <w:multiLevelType w:val="singleLevel"/>
    <w:tmpl w:val="1802708C"/>
    <w:lvl w:ilvl="0">
      <w:start w:val="1"/>
      <w:numFmt w:val="bullet"/>
      <w:pStyle w:val="ChecklisteBF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2">
    <w:nsid w:val="567220B8"/>
    <w:multiLevelType w:val="multilevel"/>
    <w:tmpl w:val="0402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494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567470A7"/>
    <w:multiLevelType w:val="hybridMultilevel"/>
    <w:tmpl w:val="558C3044"/>
    <w:lvl w:ilvl="0" w:tplc="E3142AC6">
      <w:start w:val="1"/>
      <w:numFmt w:val="decimal"/>
      <w:lvlText w:val="%1."/>
      <w:lvlJc w:val="left"/>
      <w:pPr>
        <w:ind w:left="1370" w:hanging="6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D6E127C"/>
    <w:multiLevelType w:val="hybridMultilevel"/>
    <w:tmpl w:val="AF2CB3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923F20"/>
    <w:multiLevelType w:val="singleLevel"/>
    <w:tmpl w:val="4FF4D1AA"/>
    <w:lvl w:ilvl="0">
      <w:start w:val="1"/>
      <w:numFmt w:val="bullet"/>
      <w:pStyle w:val="HandoutBF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46">
    <w:nsid w:val="61F70B54"/>
    <w:multiLevelType w:val="singleLevel"/>
    <w:tmpl w:val="46A6B782"/>
    <w:lvl w:ilvl="0">
      <w:start w:val="1"/>
      <w:numFmt w:val="bullet"/>
      <w:pStyle w:val="ChecklisteKasten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22"/>
      </w:rPr>
    </w:lvl>
  </w:abstractNum>
  <w:abstractNum w:abstractNumId="47">
    <w:nsid w:val="62785DC5"/>
    <w:multiLevelType w:val="hybridMultilevel"/>
    <w:tmpl w:val="4A983DAC"/>
    <w:lvl w:ilvl="0" w:tplc="C6BA4F96">
      <w:start w:val="1"/>
      <w:numFmt w:val="bullet"/>
      <w:pStyle w:val="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66E6219"/>
    <w:multiLevelType w:val="hybridMultilevel"/>
    <w:tmpl w:val="3C3C4B66"/>
    <w:lvl w:ilvl="0" w:tplc="040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5E37A0"/>
    <w:multiLevelType w:val="hybridMultilevel"/>
    <w:tmpl w:val="6380B946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95A7B93"/>
    <w:multiLevelType w:val="hybridMultilevel"/>
    <w:tmpl w:val="2B081C7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7920FB"/>
    <w:multiLevelType w:val="multilevel"/>
    <w:tmpl w:val="0402001D"/>
    <w:numStyleLink w:val="1"/>
  </w:abstractNum>
  <w:abstractNum w:abstractNumId="52">
    <w:nsid w:val="6AC71795"/>
    <w:multiLevelType w:val="singleLevel"/>
    <w:tmpl w:val="BC3E0A5E"/>
    <w:lvl w:ilvl="0">
      <w:start w:val="1"/>
      <w:numFmt w:val="decimal"/>
      <w:pStyle w:val="AufzaehlungZahlen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53">
    <w:nsid w:val="6C0C5FFE"/>
    <w:multiLevelType w:val="hybridMultilevel"/>
    <w:tmpl w:val="BDCE380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6E1C6655"/>
    <w:multiLevelType w:val="singleLevel"/>
    <w:tmpl w:val="70D4E05C"/>
    <w:lvl w:ilvl="0">
      <w:start w:val="1"/>
      <w:numFmt w:val="decimal"/>
      <w:pStyle w:val="HandoutZahlenL"/>
      <w:lvlText w:val="%1."/>
      <w:lvlJc w:val="left"/>
      <w:pPr>
        <w:tabs>
          <w:tab w:val="num" w:pos="-2021"/>
        </w:tabs>
        <w:ind w:left="-2097" w:hanging="284"/>
      </w:pPr>
      <w:rPr>
        <w:rFonts w:hint="default"/>
      </w:rPr>
    </w:lvl>
  </w:abstractNum>
  <w:abstractNum w:abstractNumId="55">
    <w:nsid w:val="6F235D2E"/>
    <w:multiLevelType w:val="hybridMultilevel"/>
    <w:tmpl w:val="0DE8E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261C33"/>
    <w:multiLevelType w:val="singleLevel"/>
    <w:tmpl w:val="9BBCE432"/>
    <w:lvl w:ilvl="0">
      <w:start w:val="1"/>
      <w:numFmt w:val="bullet"/>
      <w:pStyle w:val="HandoutBFL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7">
    <w:nsid w:val="71581377"/>
    <w:multiLevelType w:val="hybridMultilevel"/>
    <w:tmpl w:val="FB6CF7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1842111"/>
    <w:multiLevelType w:val="hybridMultilevel"/>
    <w:tmpl w:val="9918B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C67180"/>
    <w:multiLevelType w:val="singleLevel"/>
    <w:tmpl w:val="0778C0F6"/>
    <w:lvl w:ilvl="0">
      <w:start w:val="1"/>
      <w:numFmt w:val="bullet"/>
      <w:pStyle w:val="Blickfangpunkt2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77A55109"/>
    <w:multiLevelType w:val="singleLevel"/>
    <w:tmpl w:val="11F65E7E"/>
    <w:lvl w:ilvl="0">
      <w:start w:val="1"/>
      <w:numFmt w:val="decimal"/>
      <w:pStyle w:val="HandoutZahlenR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</w:abstractNum>
  <w:abstractNum w:abstractNumId="61">
    <w:nsid w:val="78EE063B"/>
    <w:multiLevelType w:val="hybridMultilevel"/>
    <w:tmpl w:val="67A0DBE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B535A5"/>
    <w:multiLevelType w:val="singleLevel"/>
    <w:tmpl w:val="77C6780E"/>
    <w:lvl w:ilvl="0">
      <w:start w:val="1"/>
      <w:numFmt w:val="decimal"/>
      <w:pStyle w:val="HandoutZahlen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</w:abstractNum>
  <w:abstractNum w:abstractNumId="63">
    <w:nsid w:val="7BF42222"/>
    <w:multiLevelType w:val="singleLevel"/>
    <w:tmpl w:val="8F403534"/>
    <w:lvl w:ilvl="0">
      <w:start w:val="1"/>
      <w:numFmt w:val="bullet"/>
      <w:pStyle w:val="HandoutBFL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64">
    <w:nsid w:val="7C3A196B"/>
    <w:multiLevelType w:val="singleLevel"/>
    <w:tmpl w:val="98FC7DF8"/>
    <w:lvl w:ilvl="0">
      <w:start w:val="1"/>
      <w:numFmt w:val="bullet"/>
      <w:pStyle w:val="KastenSchattiertFett"/>
      <w:lvlText w:val="!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4"/>
      </w:rPr>
    </w:lvl>
  </w:abstractNum>
  <w:abstractNum w:abstractNumId="65">
    <w:nsid w:val="7E1120E1"/>
    <w:multiLevelType w:val="hybridMultilevel"/>
    <w:tmpl w:val="1B68E30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52"/>
  </w:num>
  <w:num w:numId="14">
    <w:abstractNumId w:val="46"/>
  </w:num>
  <w:num w:numId="15">
    <w:abstractNumId w:val="40"/>
  </w:num>
  <w:num w:numId="16">
    <w:abstractNumId w:val="18"/>
  </w:num>
  <w:num w:numId="17">
    <w:abstractNumId w:val="59"/>
  </w:num>
  <w:num w:numId="18">
    <w:abstractNumId w:val="24"/>
  </w:num>
  <w:num w:numId="19">
    <w:abstractNumId w:val="41"/>
  </w:num>
  <w:num w:numId="20">
    <w:abstractNumId w:val="22"/>
  </w:num>
  <w:num w:numId="21">
    <w:abstractNumId w:val="32"/>
  </w:num>
  <w:num w:numId="22">
    <w:abstractNumId w:val="45"/>
  </w:num>
  <w:num w:numId="23">
    <w:abstractNumId w:val="34"/>
  </w:num>
  <w:num w:numId="24">
    <w:abstractNumId w:val="56"/>
  </w:num>
  <w:num w:numId="25">
    <w:abstractNumId w:val="63"/>
  </w:num>
  <w:num w:numId="26">
    <w:abstractNumId w:val="12"/>
  </w:num>
  <w:num w:numId="27">
    <w:abstractNumId w:val="15"/>
  </w:num>
  <w:num w:numId="28">
    <w:abstractNumId w:val="62"/>
  </w:num>
  <w:num w:numId="29">
    <w:abstractNumId w:val="30"/>
  </w:num>
  <w:num w:numId="30">
    <w:abstractNumId w:val="54"/>
  </w:num>
  <w:num w:numId="31">
    <w:abstractNumId w:val="37"/>
  </w:num>
  <w:num w:numId="32">
    <w:abstractNumId w:val="60"/>
  </w:num>
  <w:num w:numId="33">
    <w:abstractNumId w:val="14"/>
  </w:num>
  <w:num w:numId="34">
    <w:abstractNumId w:val="64"/>
  </w:num>
  <w:num w:numId="35">
    <w:abstractNumId w:val="20"/>
  </w:num>
  <w:num w:numId="36">
    <w:abstractNumId w:val="28"/>
  </w:num>
  <w:num w:numId="37">
    <w:abstractNumId w:val="36"/>
  </w:num>
  <w:num w:numId="38">
    <w:abstractNumId w:val="27"/>
  </w:num>
  <w:num w:numId="39">
    <w:abstractNumId w:val="47"/>
  </w:num>
  <w:num w:numId="40">
    <w:abstractNumId w:val="42"/>
  </w:num>
  <w:num w:numId="41">
    <w:abstractNumId w:val="51"/>
  </w:num>
  <w:num w:numId="42">
    <w:abstractNumId w:val="33"/>
  </w:num>
  <w:num w:numId="43">
    <w:abstractNumId w:val="43"/>
  </w:num>
  <w:num w:numId="44">
    <w:abstractNumId w:val="23"/>
  </w:num>
  <w:num w:numId="45">
    <w:abstractNumId w:val="48"/>
  </w:num>
  <w:num w:numId="46">
    <w:abstractNumId w:val="13"/>
  </w:num>
  <w:num w:numId="47">
    <w:abstractNumId w:val="39"/>
  </w:num>
  <w:num w:numId="48">
    <w:abstractNumId w:val="50"/>
  </w:num>
  <w:num w:numId="49">
    <w:abstractNumId w:val="44"/>
  </w:num>
  <w:num w:numId="50">
    <w:abstractNumId w:val="21"/>
  </w:num>
  <w:num w:numId="51">
    <w:abstractNumId w:val="11"/>
  </w:num>
  <w:num w:numId="52">
    <w:abstractNumId w:val="26"/>
  </w:num>
  <w:num w:numId="53">
    <w:abstractNumId w:val="65"/>
  </w:num>
  <w:num w:numId="54">
    <w:abstractNumId w:val="38"/>
  </w:num>
  <w:num w:numId="55">
    <w:abstractNumId w:val="57"/>
  </w:num>
  <w:num w:numId="56">
    <w:abstractNumId w:val="58"/>
  </w:num>
  <w:num w:numId="57">
    <w:abstractNumId w:val="31"/>
  </w:num>
  <w:num w:numId="58">
    <w:abstractNumId w:val="29"/>
  </w:num>
  <w:num w:numId="59">
    <w:abstractNumId w:val="35"/>
  </w:num>
  <w:num w:numId="60">
    <w:abstractNumId w:val="10"/>
  </w:num>
  <w:num w:numId="61">
    <w:abstractNumId w:val="19"/>
  </w:num>
  <w:num w:numId="62">
    <w:abstractNumId w:val="53"/>
  </w:num>
  <w:num w:numId="63">
    <w:abstractNumId w:val="55"/>
  </w:num>
  <w:num w:numId="64">
    <w:abstractNumId w:val="61"/>
  </w:num>
  <w:num w:numId="65">
    <w:abstractNumId w:val="25"/>
  </w:num>
  <w:num w:numId="66">
    <w:abstractNumId w:val="49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hideSpellingErrors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6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ExportToHTMLPath" w:val="N:\raabe\doc\Normativna_uredba\Zakoni\ZBNZOK.html"/>
  </w:docVars>
  <w:rsids>
    <w:rsidRoot w:val="0010782C"/>
    <w:rsid w:val="000067D0"/>
    <w:rsid w:val="000075A9"/>
    <w:rsid w:val="00013AB6"/>
    <w:rsid w:val="0001749A"/>
    <w:rsid w:val="00021741"/>
    <w:rsid w:val="000407E0"/>
    <w:rsid w:val="000414AD"/>
    <w:rsid w:val="0005117A"/>
    <w:rsid w:val="00051CA2"/>
    <w:rsid w:val="00054CD7"/>
    <w:rsid w:val="000711D8"/>
    <w:rsid w:val="00072F6A"/>
    <w:rsid w:val="000733D9"/>
    <w:rsid w:val="000743C8"/>
    <w:rsid w:val="00075C64"/>
    <w:rsid w:val="00080694"/>
    <w:rsid w:val="0008609B"/>
    <w:rsid w:val="000870E5"/>
    <w:rsid w:val="00095008"/>
    <w:rsid w:val="000A27DE"/>
    <w:rsid w:val="000B1F1D"/>
    <w:rsid w:val="000B6808"/>
    <w:rsid w:val="000C1C0F"/>
    <w:rsid w:val="000C1D3C"/>
    <w:rsid w:val="000C38E3"/>
    <w:rsid w:val="000E1595"/>
    <w:rsid w:val="000F06BC"/>
    <w:rsid w:val="000F265A"/>
    <w:rsid w:val="0010782C"/>
    <w:rsid w:val="0013434A"/>
    <w:rsid w:val="0013469D"/>
    <w:rsid w:val="001406AE"/>
    <w:rsid w:val="00153199"/>
    <w:rsid w:val="00160100"/>
    <w:rsid w:val="001702E2"/>
    <w:rsid w:val="00176067"/>
    <w:rsid w:val="0018100C"/>
    <w:rsid w:val="00186375"/>
    <w:rsid w:val="00187533"/>
    <w:rsid w:val="001B0061"/>
    <w:rsid w:val="001B49CA"/>
    <w:rsid w:val="001B6750"/>
    <w:rsid w:val="001B7C71"/>
    <w:rsid w:val="001C37E3"/>
    <w:rsid w:val="001C3F5C"/>
    <w:rsid w:val="001C6294"/>
    <w:rsid w:val="001D14CB"/>
    <w:rsid w:val="001D1B21"/>
    <w:rsid w:val="001D605E"/>
    <w:rsid w:val="001E2DE6"/>
    <w:rsid w:val="001E30F9"/>
    <w:rsid w:val="001E44B3"/>
    <w:rsid w:val="001E4C5D"/>
    <w:rsid w:val="00200C9C"/>
    <w:rsid w:val="00207227"/>
    <w:rsid w:val="00207D5E"/>
    <w:rsid w:val="00225F85"/>
    <w:rsid w:val="00232FEF"/>
    <w:rsid w:val="00234D05"/>
    <w:rsid w:val="00235A35"/>
    <w:rsid w:val="0024453D"/>
    <w:rsid w:val="00252C91"/>
    <w:rsid w:val="0025324C"/>
    <w:rsid w:val="00272B15"/>
    <w:rsid w:val="002774A3"/>
    <w:rsid w:val="002B0645"/>
    <w:rsid w:val="002B1099"/>
    <w:rsid w:val="002B43CE"/>
    <w:rsid w:val="002B5FB0"/>
    <w:rsid w:val="002B68C4"/>
    <w:rsid w:val="002C4A18"/>
    <w:rsid w:val="002C4CBA"/>
    <w:rsid w:val="002D2E0B"/>
    <w:rsid w:val="002E12E3"/>
    <w:rsid w:val="002F1969"/>
    <w:rsid w:val="002F5DF9"/>
    <w:rsid w:val="002F6FFC"/>
    <w:rsid w:val="003007AF"/>
    <w:rsid w:val="00322691"/>
    <w:rsid w:val="003319F1"/>
    <w:rsid w:val="00347329"/>
    <w:rsid w:val="0035498C"/>
    <w:rsid w:val="003569E6"/>
    <w:rsid w:val="003719E7"/>
    <w:rsid w:val="0037477C"/>
    <w:rsid w:val="003800AD"/>
    <w:rsid w:val="00381E6C"/>
    <w:rsid w:val="003A5DD2"/>
    <w:rsid w:val="003B3164"/>
    <w:rsid w:val="003B352E"/>
    <w:rsid w:val="003B68E4"/>
    <w:rsid w:val="003C46B5"/>
    <w:rsid w:val="003D29CD"/>
    <w:rsid w:val="003D5B5C"/>
    <w:rsid w:val="003F0E4B"/>
    <w:rsid w:val="003F4EDD"/>
    <w:rsid w:val="00401F03"/>
    <w:rsid w:val="00414015"/>
    <w:rsid w:val="00424629"/>
    <w:rsid w:val="00430642"/>
    <w:rsid w:val="00431F32"/>
    <w:rsid w:val="0043297A"/>
    <w:rsid w:val="00453105"/>
    <w:rsid w:val="00456DDB"/>
    <w:rsid w:val="004622AA"/>
    <w:rsid w:val="00470C62"/>
    <w:rsid w:val="00484122"/>
    <w:rsid w:val="00484B5F"/>
    <w:rsid w:val="0048530C"/>
    <w:rsid w:val="004865F7"/>
    <w:rsid w:val="00491104"/>
    <w:rsid w:val="0049492C"/>
    <w:rsid w:val="004B51F9"/>
    <w:rsid w:val="004B5BF3"/>
    <w:rsid w:val="004D136B"/>
    <w:rsid w:val="004E290A"/>
    <w:rsid w:val="004E6742"/>
    <w:rsid w:val="004F68F1"/>
    <w:rsid w:val="00500218"/>
    <w:rsid w:val="0051148B"/>
    <w:rsid w:val="00532CF8"/>
    <w:rsid w:val="00537E78"/>
    <w:rsid w:val="0054153E"/>
    <w:rsid w:val="00544C50"/>
    <w:rsid w:val="005473FC"/>
    <w:rsid w:val="00552C40"/>
    <w:rsid w:val="005544DE"/>
    <w:rsid w:val="005570B6"/>
    <w:rsid w:val="005645E0"/>
    <w:rsid w:val="00564AC4"/>
    <w:rsid w:val="00577D45"/>
    <w:rsid w:val="00583976"/>
    <w:rsid w:val="00590EA8"/>
    <w:rsid w:val="00594345"/>
    <w:rsid w:val="005B3D1E"/>
    <w:rsid w:val="005C0728"/>
    <w:rsid w:val="005C11DF"/>
    <w:rsid w:val="005C63F6"/>
    <w:rsid w:val="005C7315"/>
    <w:rsid w:val="005D03A0"/>
    <w:rsid w:val="005D35C7"/>
    <w:rsid w:val="005D49FF"/>
    <w:rsid w:val="005D7A64"/>
    <w:rsid w:val="005E660B"/>
    <w:rsid w:val="005F6872"/>
    <w:rsid w:val="0060144A"/>
    <w:rsid w:val="00607477"/>
    <w:rsid w:val="00613C6E"/>
    <w:rsid w:val="0061490B"/>
    <w:rsid w:val="00621F38"/>
    <w:rsid w:val="006238F6"/>
    <w:rsid w:val="00626B9D"/>
    <w:rsid w:val="0063094B"/>
    <w:rsid w:val="00640D3B"/>
    <w:rsid w:val="0064549C"/>
    <w:rsid w:val="006465C7"/>
    <w:rsid w:val="00654234"/>
    <w:rsid w:val="006711EB"/>
    <w:rsid w:val="00671360"/>
    <w:rsid w:val="00671607"/>
    <w:rsid w:val="00674880"/>
    <w:rsid w:val="006773EB"/>
    <w:rsid w:val="006846A3"/>
    <w:rsid w:val="00684829"/>
    <w:rsid w:val="00692029"/>
    <w:rsid w:val="00695FB3"/>
    <w:rsid w:val="00696044"/>
    <w:rsid w:val="006972BF"/>
    <w:rsid w:val="006B1010"/>
    <w:rsid w:val="006B3C4A"/>
    <w:rsid w:val="006B448A"/>
    <w:rsid w:val="006B71C3"/>
    <w:rsid w:val="006C1A53"/>
    <w:rsid w:val="006C7C6A"/>
    <w:rsid w:val="006D0647"/>
    <w:rsid w:val="006D0828"/>
    <w:rsid w:val="006D4147"/>
    <w:rsid w:val="006D4293"/>
    <w:rsid w:val="006E4E8B"/>
    <w:rsid w:val="006F20CF"/>
    <w:rsid w:val="007048A0"/>
    <w:rsid w:val="007303C5"/>
    <w:rsid w:val="00730889"/>
    <w:rsid w:val="00730F0E"/>
    <w:rsid w:val="00742BEB"/>
    <w:rsid w:val="007449AF"/>
    <w:rsid w:val="007539A4"/>
    <w:rsid w:val="00764438"/>
    <w:rsid w:val="00774DE8"/>
    <w:rsid w:val="00777613"/>
    <w:rsid w:val="00781C93"/>
    <w:rsid w:val="00787DEB"/>
    <w:rsid w:val="007A109D"/>
    <w:rsid w:val="007B554A"/>
    <w:rsid w:val="007C0CCC"/>
    <w:rsid w:val="007C645B"/>
    <w:rsid w:val="007C7862"/>
    <w:rsid w:val="007D47E8"/>
    <w:rsid w:val="007D5954"/>
    <w:rsid w:val="007E43CD"/>
    <w:rsid w:val="007F340E"/>
    <w:rsid w:val="007F60AE"/>
    <w:rsid w:val="007F76C5"/>
    <w:rsid w:val="00803F95"/>
    <w:rsid w:val="008144BB"/>
    <w:rsid w:val="0082510B"/>
    <w:rsid w:val="00836587"/>
    <w:rsid w:val="008467BF"/>
    <w:rsid w:val="00856BFB"/>
    <w:rsid w:val="00856DD9"/>
    <w:rsid w:val="00866B4C"/>
    <w:rsid w:val="008723E2"/>
    <w:rsid w:val="00880D3A"/>
    <w:rsid w:val="00881403"/>
    <w:rsid w:val="00881D82"/>
    <w:rsid w:val="008B29A0"/>
    <w:rsid w:val="008B72E3"/>
    <w:rsid w:val="008C1D76"/>
    <w:rsid w:val="008C65EC"/>
    <w:rsid w:val="008D106F"/>
    <w:rsid w:val="008D1551"/>
    <w:rsid w:val="008D4B0F"/>
    <w:rsid w:val="008D7350"/>
    <w:rsid w:val="008E4112"/>
    <w:rsid w:val="00902C85"/>
    <w:rsid w:val="0091745F"/>
    <w:rsid w:val="0092181E"/>
    <w:rsid w:val="009275D9"/>
    <w:rsid w:val="009317A0"/>
    <w:rsid w:val="009342A6"/>
    <w:rsid w:val="009369E0"/>
    <w:rsid w:val="00937139"/>
    <w:rsid w:val="00941289"/>
    <w:rsid w:val="00950F8C"/>
    <w:rsid w:val="00965178"/>
    <w:rsid w:val="009847C1"/>
    <w:rsid w:val="009A4E09"/>
    <w:rsid w:val="009A6817"/>
    <w:rsid w:val="009C4C5C"/>
    <w:rsid w:val="009C6B9F"/>
    <w:rsid w:val="009D2274"/>
    <w:rsid w:val="009D38B6"/>
    <w:rsid w:val="009D6784"/>
    <w:rsid w:val="009E313F"/>
    <w:rsid w:val="009E37B8"/>
    <w:rsid w:val="009E38B0"/>
    <w:rsid w:val="009E65F3"/>
    <w:rsid w:val="00A06B78"/>
    <w:rsid w:val="00A15D61"/>
    <w:rsid w:val="00A20C72"/>
    <w:rsid w:val="00A20EF6"/>
    <w:rsid w:val="00A21F65"/>
    <w:rsid w:val="00A264B2"/>
    <w:rsid w:val="00A33318"/>
    <w:rsid w:val="00A376D8"/>
    <w:rsid w:val="00A433B0"/>
    <w:rsid w:val="00A445CB"/>
    <w:rsid w:val="00A50501"/>
    <w:rsid w:val="00A50A71"/>
    <w:rsid w:val="00A55FA2"/>
    <w:rsid w:val="00A61DB4"/>
    <w:rsid w:val="00A66DAC"/>
    <w:rsid w:val="00A7173B"/>
    <w:rsid w:val="00A851AF"/>
    <w:rsid w:val="00AA6ED9"/>
    <w:rsid w:val="00AA778B"/>
    <w:rsid w:val="00AB09BA"/>
    <w:rsid w:val="00AB0E47"/>
    <w:rsid w:val="00AE0A5A"/>
    <w:rsid w:val="00AE26C8"/>
    <w:rsid w:val="00AE57C3"/>
    <w:rsid w:val="00AF1DCD"/>
    <w:rsid w:val="00AF3D3D"/>
    <w:rsid w:val="00B00AAF"/>
    <w:rsid w:val="00B10046"/>
    <w:rsid w:val="00B10B68"/>
    <w:rsid w:val="00B10FD9"/>
    <w:rsid w:val="00B1201E"/>
    <w:rsid w:val="00B16171"/>
    <w:rsid w:val="00B173C8"/>
    <w:rsid w:val="00B23493"/>
    <w:rsid w:val="00B338C1"/>
    <w:rsid w:val="00B42807"/>
    <w:rsid w:val="00B56E9C"/>
    <w:rsid w:val="00B60F08"/>
    <w:rsid w:val="00B65ACD"/>
    <w:rsid w:val="00B75637"/>
    <w:rsid w:val="00B863B8"/>
    <w:rsid w:val="00B86C22"/>
    <w:rsid w:val="00B87F05"/>
    <w:rsid w:val="00B9270F"/>
    <w:rsid w:val="00B93436"/>
    <w:rsid w:val="00B94025"/>
    <w:rsid w:val="00BA6088"/>
    <w:rsid w:val="00BB21F8"/>
    <w:rsid w:val="00BD579C"/>
    <w:rsid w:val="00BD6CC6"/>
    <w:rsid w:val="00BD79DE"/>
    <w:rsid w:val="00BE2BA9"/>
    <w:rsid w:val="00BF0C72"/>
    <w:rsid w:val="00C04AED"/>
    <w:rsid w:val="00C14DF8"/>
    <w:rsid w:val="00C33824"/>
    <w:rsid w:val="00C60FB8"/>
    <w:rsid w:val="00C6289F"/>
    <w:rsid w:val="00C6633B"/>
    <w:rsid w:val="00C72C07"/>
    <w:rsid w:val="00C74F14"/>
    <w:rsid w:val="00C77A75"/>
    <w:rsid w:val="00C83384"/>
    <w:rsid w:val="00C856F0"/>
    <w:rsid w:val="00C962F4"/>
    <w:rsid w:val="00CB2FE6"/>
    <w:rsid w:val="00CB407B"/>
    <w:rsid w:val="00CB773A"/>
    <w:rsid w:val="00CC4F6C"/>
    <w:rsid w:val="00CC5EF7"/>
    <w:rsid w:val="00CC7892"/>
    <w:rsid w:val="00CD5A92"/>
    <w:rsid w:val="00CD7CF6"/>
    <w:rsid w:val="00CE2D27"/>
    <w:rsid w:val="00CE61A3"/>
    <w:rsid w:val="00CF59C9"/>
    <w:rsid w:val="00D031AC"/>
    <w:rsid w:val="00D1127C"/>
    <w:rsid w:val="00D14228"/>
    <w:rsid w:val="00D14863"/>
    <w:rsid w:val="00D201F3"/>
    <w:rsid w:val="00D249B8"/>
    <w:rsid w:val="00D2758E"/>
    <w:rsid w:val="00D27D3E"/>
    <w:rsid w:val="00D31E67"/>
    <w:rsid w:val="00D37D95"/>
    <w:rsid w:val="00D4187C"/>
    <w:rsid w:val="00D457DF"/>
    <w:rsid w:val="00D55748"/>
    <w:rsid w:val="00D64241"/>
    <w:rsid w:val="00D65F50"/>
    <w:rsid w:val="00D72444"/>
    <w:rsid w:val="00D855A2"/>
    <w:rsid w:val="00D943AB"/>
    <w:rsid w:val="00D9558F"/>
    <w:rsid w:val="00DA2359"/>
    <w:rsid w:val="00DA4E38"/>
    <w:rsid w:val="00DA739F"/>
    <w:rsid w:val="00DB2418"/>
    <w:rsid w:val="00DB7BAF"/>
    <w:rsid w:val="00DC3C16"/>
    <w:rsid w:val="00DE0246"/>
    <w:rsid w:val="00DE6279"/>
    <w:rsid w:val="00DF0727"/>
    <w:rsid w:val="00E03745"/>
    <w:rsid w:val="00E2063D"/>
    <w:rsid w:val="00E22A05"/>
    <w:rsid w:val="00E22C0E"/>
    <w:rsid w:val="00E31AB5"/>
    <w:rsid w:val="00E37065"/>
    <w:rsid w:val="00E5579A"/>
    <w:rsid w:val="00E658EE"/>
    <w:rsid w:val="00E70403"/>
    <w:rsid w:val="00E77DB7"/>
    <w:rsid w:val="00E83F19"/>
    <w:rsid w:val="00E846AC"/>
    <w:rsid w:val="00EB50A9"/>
    <w:rsid w:val="00EB7354"/>
    <w:rsid w:val="00EC2664"/>
    <w:rsid w:val="00ED4120"/>
    <w:rsid w:val="00ED783F"/>
    <w:rsid w:val="00EE5B46"/>
    <w:rsid w:val="00EE63A9"/>
    <w:rsid w:val="00EE7B06"/>
    <w:rsid w:val="00EE7FE4"/>
    <w:rsid w:val="00F01FEF"/>
    <w:rsid w:val="00F0714D"/>
    <w:rsid w:val="00F21097"/>
    <w:rsid w:val="00F25830"/>
    <w:rsid w:val="00F32861"/>
    <w:rsid w:val="00F378CD"/>
    <w:rsid w:val="00F47564"/>
    <w:rsid w:val="00F6464F"/>
    <w:rsid w:val="00F7756A"/>
    <w:rsid w:val="00F8475D"/>
    <w:rsid w:val="00F876DF"/>
    <w:rsid w:val="00FB2D18"/>
    <w:rsid w:val="00FB6BAE"/>
    <w:rsid w:val="00FC1E1C"/>
    <w:rsid w:val="00FD109F"/>
    <w:rsid w:val="00FD75CB"/>
    <w:rsid w:val="00FE15EE"/>
    <w:rsid w:val="00FE7473"/>
    <w:rsid w:val="00FF4275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10782C"/>
    <w:rPr>
      <w:sz w:val="24"/>
      <w:szCs w:val="24"/>
    </w:rPr>
  </w:style>
  <w:style w:type="paragraph" w:styleId="10">
    <w:name w:val="heading 1"/>
    <w:basedOn w:val="a3"/>
    <w:next w:val="a3"/>
    <w:link w:val="11"/>
    <w:qFormat/>
    <w:rsid w:val="00AA6ED9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21">
    <w:name w:val="heading 2"/>
    <w:basedOn w:val="a3"/>
    <w:next w:val="a3"/>
    <w:qFormat/>
    <w:rsid w:val="00AA6ED9"/>
    <w:pPr>
      <w:keepNext/>
      <w:outlineLvl w:val="1"/>
    </w:pPr>
    <w:rPr>
      <w:b/>
      <w:bCs/>
    </w:rPr>
  </w:style>
  <w:style w:type="paragraph" w:styleId="31">
    <w:name w:val="heading 3"/>
    <w:basedOn w:val="a3"/>
    <w:next w:val="a3"/>
    <w:qFormat/>
    <w:rsid w:val="00AA6ED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1">
    <w:name w:val="heading 4"/>
    <w:basedOn w:val="31"/>
    <w:next w:val="a3"/>
    <w:link w:val="42"/>
    <w:qFormat/>
    <w:rsid w:val="00B16171"/>
    <w:pPr>
      <w:keepLines/>
      <w:numPr>
        <w:ilvl w:val="3"/>
        <w:numId w:val="12"/>
      </w:numPr>
      <w:tabs>
        <w:tab w:val="clear" w:pos="2160"/>
        <w:tab w:val="num" w:pos="360"/>
        <w:tab w:val="left" w:pos="737"/>
      </w:tabs>
      <w:suppressAutoHyphens/>
      <w:spacing w:before="160" w:after="200" w:line="220" w:lineRule="exact"/>
      <w:ind w:left="0" w:firstLine="0"/>
      <w:outlineLvl w:val="3"/>
    </w:pPr>
    <w:rPr>
      <w:rFonts w:ascii="Arial Narrow" w:hAnsi="Arial Narrow" w:cs="Times New Roman"/>
      <w:b w:val="0"/>
      <w:bCs w:val="0"/>
      <w:i/>
      <w:caps/>
      <w:w w:val="80"/>
      <w:kern w:val="18"/>
      <w:sz w:val="20"/>
      <w:szCs w:val="28"/>
      <w:lang w:eastAsia="en-US"/>
    </w:rPr>
  </w:style>
  <w:style w:type="paragraph" w:styleId="51">
    <w:name w:val="heading 5"/>
    <w:basedOn w:val="a3"/>
    <w:next w:val="a3"/>
    <w:link w:val="52"/>
    <w:qFormat/>
    <w:rsid w:val="00B16171"/>
    <w:pPr>
      <w:spacing w:before="240" w:after="60" w:line="258" w:lineRule="exact"/>
      <w:ind w:firstLine="397"/>
      <w:jc w:val="both"/>
      <w:outlineLvl w:val="4"/>
    </w:pPr>
    <w:rPr>
      <w:b/>
      <w:bCs/>
      <w:i/>
      <w:iCs/>
      <w:kern w:val="18"/>
      <w:sz w:val="26"/>
      <w:szCs w:val="26"/>
      <w:lang w:eastAsia="en-US"/>
    </w:rPr>
  </w:style>
  <w:style w:type="paragraph" w:styleId="6">
    <w:name w:val="heading 6"/>
    <w:basedOn w:val="a3"/>
    <w:next w:val="a3"/>
    <w:link w:val="60"/>
    <w:qFormat/>
    <w:rsid w:val="00B16171"/>
    <w:pPr>
      <w:numPr>
        <w:numId w:val="1"/>
      </w:numPr>
      <w:tabs>
        <w:tab w:val="clear" w:pos="198"/>
        <w:tab w:val="num" w:pos="454"/>
      </w:tabs>
      <w:spacing w:before="240" w:after="60" w:line="258" w:lineRule="exact"/>
      <w:ind w:left="454" w:hanging="454"/>
      <w:jc w:val="both"/>
      <w:outlineLvl w:val="5"/>
    </w:pPr>
    <w:rPr>
      <w:i/>
      <w:kern w:val="18"/>
      <w:sz w:val="22"/>
      <w:szCs w:val="20"/>
      <w:lang w:eastAsia="en-US"/>
    </w:rPr>
  </w:style>
  <w:style w:type="paragraph" w:styleId="7">
    <w:name w:val="heading 7"/>
    <w:basedOn w:val="a3"/>
    <w:next w:val="a3"/>
    <w:link w:val="70"/>
    <w:qFormat/>
    <w:rsid w:val="00B16171"/>
    <w:pPr>
      <w:spacing w:before="240" w:after="60" w:line="258" w:lineRule="exact"/>
      <w:ind w:firstLine="397"/>
      <w:jc w:val="both"/>
      <w:outlineLvl w:val="6"/>
    </w:pPr>
    <w:rPr>
      <w:kern w:val="18"/>
      <w:lang w:eastAsia="en-US"/>
    </w:rPr>
  </w:style>
  <w:style w:type="paragraph" w:styleId="8">
    <w:name w:val="heading 8"/>
    <w:basedOn w:val="a3"/>
    <w:next w:val="a3"/>
    <w:link w:val="80"/>
    <w:qFormat/>
    <w:rsid w:val="00B16171"/>
    <w:pPr>
      <w:spacing w:before="240" w:after="60" w:line="258" w:lineRule="exact"/>
      <w:ind w:firstLine="397"/>
      <w:jc w:val="both"/>
      <w:outlineLvl w:val="7"/>
    </w:pPr>
    <w:rPr>
      <w:i/>
      <w:iCs/>
      <w:kern w:val="18"/>
      <w:lang w:eastAsia="en-US"/>
    </w:rPr>
  </w:style>
  <w:style w:type="paragraph" w:styleId="9">
    <w:name w:val="heading 9"/>
    <w:basedOn w:val="a3"/>
    <w:next w:val="a3"/>
    <w:link w:val="90"/>
    <w:qFormat/>
    <w:rsid w:val="00B16171"/>
    <w:pPr>
      <w:spacing w:before="240" w:after="60" w:line="258" w:lineRule="exact"/>
      <w:ind w:firstLine="397"/>
      <w:jc w:val="both"/>
      <w:outlineLvl w:val="8"/>
    </w:pPr>
    <w:rPr>
      <w:rFonts w:ascii="Arial" w:hAnsi="Arial"/>
      <w:kern w:val="18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AA6ED9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8">
    <w:name w:val="footer"/>
    <w:basedOn w:val="a3"/>
    <w:link w:val="a9"/>
    <w:rsid w:val="00AA6ED9"/>
    <w:pPr>
      <w:tabs>
        <w:tab w:val="center" w:pos="4153"/>
        <w:tab w:val="right" w:pos="8306"/>
      </w:tabs>
    </w:pPr>
  </w:style>
  <w:style w:type="character" w:styleId="aa">
    <w:name w:val="page number"/>
    <w:aliases w:val="Seitenzahl_unten"/>
    <w:rsid w:val="00AA6ED9"/>
    <w:rPr>
      <w:lang w:val="bg-BG"/>
    </w:rPr>
  </w:style>
  <w:style w:type="paragraph" w:styleId="ab">
    <w:name w:val="Body Text"/>
    <w:link w:val="ac"/>
    <w:rsid w:val="00AA6ED9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ad">
    <w:name w:val="Hyperlink"/>
    <w:rsid w:val="00AA6ED9"/>
    <w:rPr>
      <w:color w:val="0000FF"/>
      <w:u w:val="single"/>
    </w:rPr>
  </w:style>
  <w:style w:type="paragraph" w:customStyle="1" w:styleId="Style">
    <w:name w:val="Style"/>
    <w:rsid w:val="001078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table" w:styleId="ae">
    <w:name w:val="Table Grid"/>
    <w:basedOn w:val="a5"/>
    <w:uiPriority w:val="59"/>
    <w:rsid w:val="00107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3"/>
    <w:link w:val="af0"/>
    <w:rsid w:val="005D03A0"/>
    <w:pPr>
      <w:spacing w:after="120"/>
      <w:ind w:left="283"/>
    </w:pPr>
  </w:style>
  <w:style w:type="character" w:customStyle="1" w:styleId="af0">
    <w:name w:val="Основен текст с отстъп Знак"/>
    <w:link w:val="af"/>
    <w:rsid w:val="005D03A0"/>
    <w:rPr>
      <w:sz w:val="24"/>
      <w:szCs w:val="24"/>
    </w:rPr>
  </w:style>
  <w:style w:type="paragraph" w:styleId="22">
    <w:name w:val="Body Text 2"/>
    <w:basedOn w:val="a3"/>
    <w:link w:val="23"/>
    <w:rsid w:val="003D5B5C"/>
    <w:pPr>
      <w:spacing w:after="120" w:line="480" w:lineRule="auto"/>
    </w:pPr>
  </w:style>
  <w:style w:type="character" w:customStyle="1" w:styleId="23">
    <w:name w:val="Основен текст 2 Знак"/>
    <w:link w:val="22"/>
    <w:rsid w:val="003D5B5C"/>
    <w:rPr>
      <w:sz w:val="24"/>
      <w:szCs w:val="24"/>
    </w:rPr>
  </w:style>
  <w:style w:type="paragraph" w:styleId="32">
    <w:name w:val="Body Text 3"/>
    <w:basedOn w:val="a3"/>
    <w:link w:val="33"/>
    <w:rsid w:val="003D5B5C"/>
    <w:pPr>
      <w:spacing w:after="120"/>
    </w:pPr>
    <w:rPr>
      <w:sz w:val="16"/>
      <w:szCs w:val="16"/>
    </w:rPr>
  </w:style>
  <w:style w:type="character" w:customStyle="1" w:styleId="33">
    <w:name w:val="Основен текст 3 Знак"/>
    <w:link w:val="32"/>
    <w:rsid w:val="003D5B5C"/>
    <w:rPr>
      <w:sz w:val="16"/>
      <w:szCs w:val="16"/>
    </w:rPr>
  </w:style>
  <w:style w:type="paragraph" w:styleId="24">
    <w:name w:val="Body Text Indent 2"/>
    <w:basedOn w:val="a3"/>
    <w:link w:val="25"/>
    <w:rsid w:val="003D5B5C"/>
    <w:pPr>
      <w:spacing w:after="120" w:line="480" w:lineRule="auto"/>
      <w:ind w:left="283"/>
    </w:pPr>
  </w:style>
  <w:style w:type="character" w:customStyle="1" w:styleId="25">
    <w:name w:val="Основен текст с отстъп 2 Знак"/>
    <w:link w:val="24"/>
    <w:rsid w:val="003D5B5C"/>
    <w:rPr>
      <w:sz w:val="24"/>
      <w:szCs w:val="24"/>
    </w:rPr>
  </w:style>
  <w:style w:type="paragraph" w:styleId="af1">
    <w:name w:val="Title"/>
    <w:basedOn w:val="a3"/>
    <w:link w:val="af2"/>
    <w:qFormat/>
    <w:rsid w:val="003D5B5C"/>
    <w:pPr>
      <w:jc w:val="center"/>
    </w:pPr>
    <w:rPr>
      <w:b/>
      <w:bCs/>
    </w:rPr>
  </w:style>
  <w:style w:type="character" w:customStyle="1" w:styleId="af2">
    <w:name w:val="Заглавие Знак"/>
    <w:link w:val="af1"/>
    <w:rsid w:val="003D5B5C"/>
    <w:rPr>
      <w:b/>
      <w:bCs/>
      <w:sz w:val="24"/>
      <w:szCs w:val="24"/>
    </w:rPr>
  </w:style>
  <w:style w:type="paragraph" w:customStyle="1" w:styleId="af3">
    <w:name w:val="Ξρνξβεν ςεκ"/>
    <w:basedOn w:val="a3"/>
    <w:uiPriority w:val="99"/>
    <w:rsid w:val="00484B5F"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ac">
    <w:name w:val="Основен текст Знак"/>
    <w:link w:val="ab"/>
    <w:rsid w:val="000C1C0F"/>
    <w:rPr>
      <w:bCs/>
      <w:sz w:val="24"/>
      <w:lang w:val="bg-BG" w:eastAsia="en-US" w:bidi="ar-SA"/>
    </w:rPr>
  </w:style>
  <w:style w:type="character" w:customStyle="1" w:styleId="a9">
    <w:name w:val="Долен колонтитул Знак"/>
    <w:link w:val="a8"/>
    <w:rsid w:val="008B29A0"/>
    <w:rPr>
      <w:sz w:val="24"/>
      <w:szCs w:val="24"/>
    </w:rPr>
  </w:style>
  <w:style w:type="paragraph" w:customStyle="1" w:styleId="heading2-personal">
    <w:name w:val="heading2-personal"/>
    <w:basedOn w:val="a3"/>
    <w:rsid w:val="00232FEF"/>
    <w:pPr>
      <w:keepNext/>
      <w:spacing w:before="240" w:after="60"/>
      <w:ind w:left="360" w:hanging="360"/>
    </w:pPr>
    <w:rPr>
      <w:b/>
      <w:bCs/>
      <w:sz w:val="28"/>
      <w:szCs w:val="28"/>
    </w:rPr>
  </w:style>
  <w:style w:type="character" w:customStyle="1" w:styleId="newdocreference">
    <w:name w:val="newdocreference"/>
    <w:basedOn w:val="a4"/>
    <w:rsid w:val="00F47564"/>
  </w:style>
  <w:style w:type="paragraph" w:styleId="af4">
    <w:name w:val="List Paragraph"/>
    <w:basedOn w:val="a3"/>
    <w:uiPriority w:val="34"/>
    <w:qFormat/>
    <w:rsid w:val="005D7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Знак Char Char"/>
    <w:basedOn w:val="a3"/>
    <w:rsid w:val="00FE74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Знак Char Char"/>
    <w:basedOn w:val="a3"/>
    <w:rsid w:val="001E2D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Знак Char Char Знак Char Char"/>
    <w:basedOn w:val="a3"/>
    <w:rsid w:val="00D201F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42">
    <w:name w:val="Заглавие 4 Знак"/>
    <w:link w:val="41"/>
    <w:rsid w:val="00B16171"/>
    <w:rPr>
      <w:rFonts w:ascii="Arial Narrow" w:hAnsi="Arial Narrow"/>
      <w:i/>
      <w:caps/>
      <w:w w:val="80"/>
      <w:kern w:val="18"/>
      <w:szCs w:val="28"/>
      <w:lang w:eastAsia="en-US"/>
    </w:rPr>
  </w:style>
  <w:style w:type="character" w:customStyle="1" w:styleId="52">
    <w:name w:val="Заглавие 5 Знак"/>
    <w:link w:val="51"/>
    <w:rsid w:val="00B16171"/>
    <w:rPr>
      <w:b/>
      <w:bCs/>
      <w:i/>
      <w:iCs/>
      <w:kern w:val="18"/>
      <w:sz w:val="26"/>
      <w:szCs w:val="26"/>
      <w:lang w:eastAsia="en-US"/>
    </w:rPr>
  </w:style>
  <w:style w:type="character" w:customStyle="1" w:styleId="60">
    <w:name w:val="Заглавие 6 Знак"/>
    <w:link w:val="6"/>
    <w:rsid w:val="00B16171"/>
    <w:rPr>
      <w:i/>
      <w:kern w:val="18"/>
      <w:sz w:val="22"/>
      <w:lang w:eastAsia="en-US"/>
    </w:rPr>
  </w:style>
  <w:style w:type="character" w:customStyle="1" w:styleId="70">
    <w:name w:val="Заглавие 7 Знак"/>
    <w:link w:val="7"/>
    <w:rsid w:val="00B16171"/>
    <w:rPr>
      <w:kern w:val="18"/>
      <w:sz w:val="24"/>
      <w:szCs w:val="24"/>
      <w:lang w:eastAsia="en-US"/>
    </w:rPr>
  </w:style>
  <w:style w:type="character" w:customStyle="1" w:styleId="80">
    <w:name w:val="Заглавие 8 Знак"/>
    <w:link w:val="8"/>
    <w:rsid w:val="00B16171"/>
    <w:rPr>
      <w:i/>
      <w:iCs/>
      <w:kern w:val="18"/>
      <w:sz w:val="24"/>
      <w:szCs w:val="24"/>
      <w:lang w:eastAsia="en-US"/>
    </w:rPr>
  </w:style>
  <w:style w:type="character" w:customStyle="1" w:styleId="90">
    <w:name w:val="Заглавие 9 Знак"/>
    <w:link w:val="9"/>
    <w:rsid w:val="00B16171"/>
    <w:rPr>
      <w:rFonts w:ascii="Arial" w:hAnsi="Arial" w:cs="Arial"/>
      <w:kern w:val="18"/>
      <w:sz w:val="22"/>
      <w:szCs w:val="22"/>
      <w:lang w:eastAsia="en-US"/>
    </w:rPr>
  </w:style>
  <w:style w:type="paragraph" w:styleId="af5">
    <w:name w:val="Balloon Text"/>
    <w:basedOn w:val="a3"/>
    <w:link w:val="af6"/>
    <w:rsid w:val="00B16171"/>
    <w:pPr>
      <w:spacing w:before="160" w:line="258" w:lineRule="exact"/>
      <w:ind w:firstLine="397"/>
      <w:jc w:val="both"/>
    </w:pPr>
    <w:rPr>
      <w:rFonts w:ascii="Tahoma" w:hAnsi="Tahoma"/>
      <w:kern w:val="18"/>
      <w:sz w:val="16"/>
      <w:szCs w:val="16"/>
      <w:lang w:eastAsia="en-US"/>
    </w:rPr>
  </w:style>
  <w:style w:type="character" w:customStyle="1" w:styleId="af6">
    <w:name w:val="Изнесен текст Знак"/>
    <w:link w:val="af5"/>
    <w:rsid w:val="00B16171"/>
    <w:rPr>
      <w:rFonts w:ascii="Tahoma" w:hAnsi="Tahoma" w:cs="Tahoma"/>
      <w:kern w:val="18"/>
      <w:sz w:val="16"/>
      <w:szCs w:val="16"/>
      <w:lang w:eastAsia="en-US"/>
    </w:rPr>
  </w:style>
  <w:style w:type="paragraph" w:styleId="af7">
    <w:name w:val="Block Text"/>
    <w:basedOn w:val="a3"/>
    <w:rsid w:val="00B16171"/>
    <w:pPr>
      <w:spacing w:before="160" w:after="120" w:line="258" w:lineRule="exact"/>
      <w:ind w:left="1440" w:right="1440" w:firstLine="397"/>
      <w:jc w:val="both"/>
    </w:pPr>
    <w:rPr>
      <w:kern w:val="18"/>
      <w:sz w:val="22"/>
      <w:szCs w:val="20"/>
      <w:lang w:eastAsia="en-US"/>
    </w:rPr>
  </w:style>
  <w:style w:type="paragraph" w:styleId="af8">
    <w:name w:val="Body Text First Indent"/>
    <w:basedOn w:val="ab"/>
    <w:link w:val="af9"/>
    <w:rsid w:val="00B16171"/>
    <w:pPr>
      <w:autoSpaceDE/>
      <w:autoSpaceDN/>
      <w:adjustRightInd/>
      <w:spacing w:before="160" w:after="120" w:line="240" w:lineRule="exact"/>
      <w:ind w:firstLine="210"/>
    </w:pPr>
    <w:rPr>
      <w:bCs w:val="0"/>
      <w:kern w:val="18"/>
      <w:sz w:val="22"/>
    </w:rPr>
  </w:style>
  <w:style w:type="character" w:customStyle="1" w:styleId="af9">
    <w:name w:val="Основен текст отстъп първи ред Знак"/>
    <w:link w:val="af8"/>
    <w:rsid w:val="00B16171"/>
    <w:rPr>
      <w:bCs w:val="0"/>
      <w:kern w:val="18"/>
      <w:sz w:val="22"/>
      <w:lang w:val="bg-BG" w:eastAsia="en-US" w:bidi="ar-SA"/>
    </w:rPr>
  </w:style>
  <w:style w:type="paragraph" w:styleId="26">
    <w:name w:val="Body Text First Indent 2"/>
    <w:basedOn w:val="af"/>
    <w:link w:val="27"/>
    <w:rsid w:val="00B16171"/>
    <w:pPr>
      <w:spacing w:before="160" w:line="258" w:lineRule="exact"/>
      <w:ind w:firstLine="210"/>
      <w:jc w:val="both"/>
    </w:pPr>
    <w:rPr>
      <w:kern w:val="18"/>
      <w:sz w:val="22"/>
      <w:lang w:eastAsia="en-US"/>
    </w:rPr>
  </w:style>
  <w:style w:type="character" w:customStyle="1" w:styleId="27">
    <w:name w:val="Основен текст отстъп първи ред 2 Знак"/>
    <w:link w:val="26"/>
    <w:rsid w:val="00B16171"/>
    <w:rPr>
      <w:kern w:val="18"/>
      <w:sz w:val="22"/>
      <w:szCs w:val="24"/>
      <w:lang w:eastAsia="en-US"/>
    </w:rPr>
  </w:style>
  <w:style w:type="paragraph" w:styleId="34">
    <w:name w:val="Body Text Indent 3"/>
    <w:basedOn w:val="a3"/>
    <w:link w:val="35"/>
    <w:rsid w:val="00B16171"/>
    <w:pPr>
      <w:spacing w:before="160" w:after="120" w:line="258" w:lineRule="exact"/>
      <w:ind w:left="283" w:firstLine="397"/>
      <w:jc w:val="both"/>
    </w:pPr>
    <w:rPr>
      <w:kern w:val="18"/>
      <w:sz w:val="16"/>
      <w:szCs w:val="16"/>
      <w:lang w:eastAsia="en-US"/>
    </w:rPr>
  </w:style>
  <w:style w:type="character" w:customStyle="1" w:styleId="35">
    <w:name w:val="Основен текст с отстъп 3 Знак"/>
    <w:link w:val="34"/>
    <w:rsid w:val="00B16171"/>
    <w:rPr>
      <w:kern w:val="18"/>
      <w:sz w:val="16"/>
      <w:szCs w:val="16"/>
      <w:lang w:eastAsia="en-US"/>
    </w:rPr>
  </w:style>
  <w:style w:type="paragraph" w:styleId="afa">
    <w:name w:val="caption"/>
    <w:basedOn w:val="a3"/>
    <w:next w:val="a3"/>
    <w:qFormat/>
    <w:rsid w:val="00B16171"/>
    <w:pPr>
      <w:tabs>
        <w:tab w:val="left" w:pos="680"/>
      </w:tabs>
      <w:spacing w:before="108" w:after="108" w:line="216" w:lineRule="exact"/>
      <w:ind w:left="680" w:hanging="680"/>
    </w:pPr>
    <w:rPr>
      <w:rFonts w:ascii="Arial" w:hAnsi="Arial"/>
      <w:kern w:val="18"/>
      <w:sz w:val="18"/>
      <w:szCs w:val="20"/>
      <w:lang w:eastAsia="en-US"/>
    </w:rPr>
  </w:style>
  <w:style w:type="paragraph" w:styleId="afb">
    <w:name w:val="Closing"/>
    <w:basedOn w:val="a3"/>
    <w:link w:val="afc"/>
    <w:rsid w:val="00B16171"/>
    <w:pPr>
      <w:spacing w:before="160" w:line="258" w:lineRule="exact"/>
      <w:ind w:left="4252" w:firstLine="397"/>
      <w:jc w:val="both"/>
    </w:pPr>
    <w:rPr>
      <w:kern w:val="18"/>
      <w:sz w:val="22"/>
      <w:szCs w:val="20"/>
      <w:lang w:eastAsia="en-US"/>
    </w:rPr>
  </w:style>
  <w:style w:type="character" w:customStyle="1" w:styleId="afc">
    <w:name w:val="Заключителна фраза Знак"/>
    <w:link w:val="afb"/>
    <w:rsid w:val="00B16171"/>
    <w:rPr>
      <w:kern w:val="18"/>
      <w:sz w:val="22"/>
      <w:lang w:eastAsia="en-US"/>
    </w:rPr>
  </w:style>
  <w:style w:type="character" w:styleId="afd">
    <w:name w:val="annotation reference"/>
    <w:rsid w:val="00B16171"/>
    <w:rPr>
      <w:sz w:val="16"/>
      <w:szCs w:val="16"/>
    </w:rPr>
  </w:style>
  <w:style w:type="paragraph" w:styleId="afe">
    <w:name w:val="annotation text"/>
    <w:basedOn w:val="a3"/>
    <w:link w:val="aff"/>
    <w:rsid w:val="00B16171"/>
    <w:pPr>
      <w:spacing w:before="160" w:line="258" w:lineRule="exact"/>
      <w:ind w:firstLine="397"/>
      <w:jc w:val="both"/>
    </w:pPr>
    <w:rPr>
      <w:kern w:val="18"/>
      <w:sz w:val="20"/>
      <w:szCs w:val="20"/>
      <w:lang w:eastAsia="en-US"/>
    </w:rPr>
  </w:style>
  <w:style w:type="character" w:customStyle="1" w:styleId="aff">
    <w:name w:val="Текст на коментар Знак"/>
    <w:link w:val="afe"/>
    <w:rsid w:val="00B16171"/>
    <w:rPr>
      <w:kern w:val="18"/>
      <w:lang w:eastAsia="en-US"/>
    </w:rPr>
  </w:style>
  <w:style w:type="paragraph" w:styleId="aff0">
    <w:name w:val="annotation subject"/>
    <w:basedOn w:val="afe"/>
    <w:next w:val="afe"/>
    <w:link w:val="aff1"/>
    <w:rsid w:val="00B16171"/>
    <w:rPr>
      <w:b/>
      <w:bCs/>
    </w:rPr>
  </w:style>
  <w:style w:type="character" w:customStyle="1" w:styleId="aff1">
    <w:name w:val="Предмет на коментар Знак"/>
    <w:link w:val="aff0"/>
    <w:rsid w:val="00B16171"/>
    <w:rPr>
      <w:b/>
      <w:bCs/>
      <w:kern w:val="18"/>
      <w:lang w:eastAsia="en-US"/>
    </w:rPr>
  </w:style>
  <w:style w:type="paragraph" w:styleId="aff2">
    <w:name w:val="Date"/>
    <w:basedOn w:val="a3"/>
    <w:next w:val="a3"/>
    <w:link w:val="aff3"/>
    <w:rsid w:val="00B16171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3">
    <w:name w:val="Дата Знак"/>
    <w:link w:val="aff2"/>
    <w:rsid w:val="00B16171"/>
    <w:rPr>
      <w:kern w:val="18"/>
      <w:sz w:val="22"/>
      <w:lang w:eastAsia="en-US"/>
    </w:rPr>
  </w:style>
  <w:style w:type="paragraph" w:styleId="aff4">
    <w:name w:val="Document Map"/>
    <w:basedOn w:val="a3"/>
    <w:link w:val="aff5"/>
    <w:rsid w:val="00B16171"/>
    <w:pPr>
      <w:shd w:val="clear" w:color="auto" w:fill="000080"/>
      <w:spacing w:before="160" w:line="258" w:lineRule="exact"/>
      <w:ind w:firstLine="397"/>
      <w:jc w:val="both"/>
    </w:pPr>
    <w:rPr>
      <w:rFonts w:ascii="Tahoma" w:hAnsi="Tahoma"/>
      <w:kern w:val="18"/>
      <w:sz w:val="20"/>
      <w:szCs w:val="20"/>
      <w:lang w:eastAsia="en-US"/>
    </w:rPr>
  </w:style>
  <w:style w:type="character" w:customStyle="1" w:styleId="aff5">
    <w:name w:val="План на документа Знак"/>
    <w:link w:val="aff4"/>
    <w:rsid w:val="00B16171"/>
    <w:rPr>
      <w:rFonts w:ascii="Tahoma" w:hAnsi="Tahoma" w:cs="Tahoma"/>
      <w:kern w:val="18"/>
      <w:shd w:val="clear" w:color="auto" w:fill="000080"/>
      <w:lang w:eastAsia="en-US"/>
    </w:rPr>
  </w:style>
  <w:style w:type="paragraph" w:styleId="aff6">
    <w:name w:val="E-mail Signature"/>
    <w:basedOn w:val="a3"/>
    <w:link w:val="aff7"/>
    <w:rsid w:val="00B16171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7">
    <w:name w:val="Имейл подпис Знак"/>
    <w:link w:val="aff6"/>
    <w:rsid w:val="00B16171"/>
    <w:rPr>
      <w:kern w:val="18"/>
      <w:sz w:val="22"/>
      <w:lang w:eastAsia="en-US"/>
    </w:rPr>
  </w:style>
  <w:style w:type="character" w:styleId="aff8">
    <w:name w:val="Emphasis"/>
    <w:qFormat/>
    <w:rsid w:val="00B16171"/>
    <w:rPr>
      <w:i/>
      <w:iCs/>
    </w:rPr>
  </w:style>
  <w:style w:type="character" w:styleId="aff9">
    <w:name w:val="endnote reference"/>
    <w:rsid w:val="00B16171"/>
    <w:rPr>
      <w:vertAlign w:val="superscript"/>
    </w:rPr>
  </w:style>
  <w:style w:type="paragraph" w:styleId="affa">
    <w:name w:val="endnote text"/>
    <w:basedOn w:val="a3"/>
    <w:link w:val="affb"/>
    <w:rsid w:val="00B16171"/>
    <w:pPr>
      <w:spacing w:before="160" w:line="258" w:lineRule="exact"/>
      <w:ind w:firstLine="397"/>
      <w:jc w:val="both"/>
    </w:pPr>
    <w:rPr>
      <w:kern w:val="18"/>
      <w:sz w:val="20"/>
      <w:szCs w:val="20"/>
      <w:lang w:eastAsia="en-US"/>
    </w:rPr>
  </w:style>
  <w:style w:type="character" w:customStyle="1" w:styleId="affb">
    <w:name w:val="Текст на бележка в края Знак"/>
    <w:link w:val="affa"/>
    <w:rsid w:val="00B16171"/>
    <w:rPr>
      <w:kern w:val="18"/>
      <w:lang w:eastAsia="en-US"/>
    </w:rPr>
  </w:style>
  <w:style w:type="paragraph" w:styleId="affc">
    <w:name w:val="envelope address"/>
    <w:basedOn w:val="a3"/>
    <w:rsid w:val="00B16171"/>
    <w:pPr>
      <w:framePr w:w="7920" w:h="1980" w:hRule="exact" w:hSpace="141" w:wrap="auto" w:hAnchor="page" w:xAlign="center" w:yAlign="bottom"/>
      <w:spacing w:before="160" w:line="258" w:lineRule="exact"/>
      <w:ind w:left="2880" w:firstLine="397"/>
      <w:jc w:val="both"/>
    </w:pPr>
    <w:rPr>
      <w:rFonts w:ascii="Arial" w:hAnsi="Arial" w:cs="Arial"/>
      <w:kern w:val="18"/>
      <w:lang w:eastAsia="en-US"/>
    </w:rPr>
  </w:style>
  <w:style w:type="paragraph" w:styleId="affd">
    <w:name w:val="envelope return"/>
    <w:basedOn w:val="a3"/>
    <w:rsid w:val="00B16171"/>
    <w:pPr>
      <w:spacing w:before="160" w:line="258" w:lineRule="exact"/>
      <w:ind w:firstLine="397"/>
      <w:jc w:val="both"/>
    </w:pPr>
    <w:rPr>
      <w:rFonts w:ascii="Arial" w:hAnsi="Arial" w:cs="Arial"/>
      <w:kern w:val="18"/>
      <w:sz w:val="20"/>
      <w:szCs w:val="20"/>
      <w:lang w:eastAsia="en-US"/>
    </w:rPr>
  </w:style>
  <w:style w:type="character" w:styleId="affe">
    <w:name w:val="FollowedHyperlink"/>
    <w:rsid w:val="00B16171"/>
    <w:rPr>
      <w:color w:val="800080"/>
      <w:u w:val="single"/>
    </w:rPr>
  </w:style>
  <w:style w:type="character" w:styleId="afff">
    <w:name w:val="footnote reference"/>
    <w:rsid w:val="00B16171"/>
    <w:rPr>
      <w:vertAlign w:val="superscript"/>
    </w:rPr>
  </w:style>
  <w:style w:type="paragraph" w:styleId="afff0">
    <w:name w:val="footnote text"/>
    <w:basedOn w:val="a3"/>
    <w:link w:val="afff1"/>
    <w:rsid w:val="00B16171"/>
    <w:pPr>
      <w:spacing w:before="160" w:after="108" w:line="216" w:lineRule="exact"/>
      <w:ind w:firstLine="397"/>
      <w:jc w:val="both"/>
    </w:pPr>
    <w:rPr>
      <w:rFonts w:ascii="Arial" w:hAnsi="Arial"/>
      <w:kern w:val="18"/>
      <w:sz w:val="18"/>
      <w:szCs w:val="20"/>
      <w:lang w:eastAsia="en-US"/>
    </w:rPr>
  </w:style>
  <w:style w:type="character" w:customStyle="1" w:styleId="afff1">
    <w:name w:val="Текст под линия Знак"/>
    <w:link w:val="afff0"/>
    <w:rsid w:val="00B16171"/>
    <w:rPr>
      <w:rFonts w:ascii="Arial" w:hAnsi="Arial"/>
      <w:kern w:val="18"/>
      <w:sz w:val="18"/>
      <w:lang w:eastAsia="en-US"/>
    </w:rPr>
  </w:style>
  <w:style w:type="paragraph" w:customStyle="1" w:styleId="StyleJustified">
    <w:name w:val="Style Номерация на изображение – лява страница + Justified"/>
    <w:basedOn w:val="afff2"/>
    <w:rsid w:val="00B16171"/>
    <w:pPr>
      <w:ind w:left="3556" w:hanging="1985"/>
      <w:jc w:val="both"/>
    </w:pPr>
    <w:rPr>
      <w:bCs/>
    </w:rPr>
  </w:style>
  <w:style w:type="paragraph" w:customStyle="1" w:styleId="afff2">
    <w:name w:val="Номерация на изображение – лява страница"/>
    <w:basedOn w:val="afff3"/>
    <w:next w:val="a3"/>
    <w:rsid w:val="00B16171"/>
    <w:pPr>
      <w:tabs>
        <w:tab w:val="clear" w:pos="1985"/>
        <w:tab w:val="left" w:pos="-567"/>
      </w:tabs>
      <w:ind w:left="-1743" w:firstLine="0"/>
    </w:pPr>
  </w:style>
  <w:style w:type="paragraph" w:customStyle="1" w:styleId="afff3">
    <w:name w:val="Номерация на изображение"/>
    <w:basedOn w:val="a3"/>
    <w:next w:val="a3"/>
    <w:rsid w:val="00B16171"/>
    <w:pPr>
      <w:tabs>
        <w:tab w:val="left" w:pos="1985"/>
      </w:tabs>
      <w:spacing w:before="170" w:after="48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FooterLeftPage">
    <w:name w:val="FooterLeftPage"/>
    <w:basedOn w:val="a8"/>
    <w:rsid w:val="00B16171"/>
    <w:pPr>
      <w:pBdr>
        <w:top w:val="single" w:sz="4" w:space="1" w:color="auto"/>
      </w:pBdr>
      <w:tabs>
        <w:tab w:val="clear" w:pos="4153"/>
        <w:tab w:val="clear" w:pos="8306"/>
        <w:tab w:val="right" w:pos="4380"/>
      </w:tabs>
      <w:ind w:left="-1743"/>
    </w:pPr>
    <w:rPr>
      <w:rFonts w:ascii="Arial" w:hAnsi="Arial"/>
      <w:i/>
      <w:iCs/>
      <w:spacing w:val="-6"/>
      <w:sz w:val="18"/>
      <w:lang w:val="ru-RU" w:eastAsia="en-US"/>
    </w:rPr>
  </w:style>
  <w:style w:type="paragraph" w:customStyle="1" w:styleId="afff4">
    <w:name w:val="Параграф в рамка"/>
    <w:basedOn w:val="a3"/>
    <w:rsid w:val="00B16171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line="258" w:lineRule="exact"/>
      <w:ind w:left="170" w:right="170" w:firstLine="397"/>
      <w:jc w:val="both"/>
    </w:pPr>
    <w:rPr>
      <w:kern w:val="19"/>
      <w:sz w:val="22"/>
      <w:szCs w:val="20"/>
      <w:lang w:eastAsia="en-US"/>
    </w:rPr>
  </w:style>
  <w:style w:type="paragraph" w:customStyle="1" w:styleId="afff5">
    <w:name w:val="Параграф в рамка – малък"/>
    <w:basedOn w:val="afff4"/>
    <w:rsid w:val="00B16171"/>
    <w:pPr>
      <w:pBdr>
        <w:left w:val="single" w:sz="6" w:space="7" w:color="auto"/>
      </w:pBdr>
    </w:pPr>
  </w:style>
  <w:style w:type="paragraph" w:customStyle="1" w:styleId="Handout">
    <w:name w:val="Handout"/>
    <w:basedOn w:val="afff5"/>
    <w:rsid w:val="00B16171"/>
    <w:rPr>
      <w:rFonts w:ascii="Arial" w:hAnsi="Arial"/>
      <w:sz w:val="19"/>
    </w:rPr>
  </w:style>
  <w:style w:type="paragraph" w:customStyle="1" w:styleId="Handout0">
    <w:name w:val="Handout – точка"/>
    <w:basedOn w:val="Handout"/>
    <w:rsid w:val="00B16171"/>
    <w:pPr>
      <w:ind w:left="0"/>
    </w:pPr>
  </w:style>
  <w:style w:type="paragraph" w:customStyle="1" w:styleId="Handout1">
    <w:name w:val="Handout – тире"/>
    <w:basedOn w:val="Handout0"/>
    <w:rsid w:val="00B16171"/>
    <w:pPr>
      <w:tabs>
        <w:tab w:val="left" w:pos="454"/>
      </w:tabs>
    </w:pPr>
  </w:style>
  <w:style w:type="paragraph" w:customStyle="1" w:styleId="Handout-">
    <w:name w:val="Handout - цифра"/>
    <w:basedOn w:val="Handout1"/>
    <w:rsid w:val="00B16171"/>
  </w:style>
  <w:style w:type="paragraph" w:customStyle="1" w:styleId="Handout2">
    <w:name w:val="Handout – буква"/>
    <w:basedOn w:val="Handout-"/>
    <w:rsid w:val="00B16171"/>
  </w:style>
  <w:style w:type="paragraph" w:customStyle="1" w:styleId="afff6">
    <w:name w:val="Формуляр"/>
    <w:basedOn w:val="Handout"/>
    <w:rsid w:val="00B16171"/>
  </w:style>
  <w:style w:type="paragraph" w:customStyle="1" w:styleId="afff7">
    <w:name w:val="Формуляр – лява страница"/>
    <w:basedOn w:val="afff6"/>
    <w:rsid w:val="00B16171"/>
    <w:pPr>
      <w:ind w:left="-1743"/>
    </w:pPr>
  </w:style>
  <w:style w:type="paragraph" w:customStyle="1" w:styleId="afff8">
    <w:name w:val="Формуляр – дясна страница"/>
    <w:basedOn w:val="afff7"/>
    <w:rsid w:val="00B16171"/>
    <w:pPr>
      <w:ind w:left="170" w:right="-1743"/>
    </w:pPr>
  </w:style>
  <w:style w:type="paragraph" w:customStyle="1" w:styleId="Handout20">
    <w:name w:val="Handout – точка (дясна страница 2)"/>
    <w:basedOn w:val="afff8"/>
    <w:rsid w:val="00B16171"/>
    <w:pPr>
      <w:ind w:left="0" w:right="1573"/>
    </w:pPr>
  </w:style>
  <w:style w:type="paragraph" w:customStyle="1" w:styleId="Handout3">
    <w:name w:val="Handout – цифра (дясна страница)"/>
    <w:basedOn w:val="Handout20"/>
    <w:rsid w:val="00B16171"/>
    <w:pPr>
      <w:tabs>
        <w:tab w:val="num" w:pos="397"/>
        <w:tab w:val="left" w:pos="454"/>
      </w:tabs>
    </w:pPr>
  </w:style>
  <w:style w:type="paragraph" w:customStyle="1" w:styleId="Handout4">
    <w:name w:val="Handout – буква (дясна страница)"/>
    <w:basedOn w:val="Handout3"/>
    <w:rsid w:val="00B16171"/>
    <w:pPr>
      <w:tabs>
        <w:tab w:val="clear" w:pos="397"/>
      </w:tabs>
    </w:pPr>
  </w:style>
  <w:style w:type="paragraph" w:customStyle="1" w:styleId="Handout5">
    <w:name w:val="Handout – лява страница"/>
    <w:basedOn w:val="Handout"/>
    <w:rsid w:val="00B16171"/>
    <w:pPr>
      <w:ind w:left="-1743"/>
    </w:pPr>
  </w:style>
  <w:style w:type="paragraph" w:customStyle="1" w:styleId="-Handout">
    <w:name w:val="Изброяване с точка - Handout"/>
    <w:basedOn w:val="Handout5"/>
    <w:rsid w:val="00B16171"/>
    <w:pPr>
      <w:tabs>
        <w:tab w:val="left" w:pos="-2098"/>
      </w:tabs>
      <w:ind w:left="0"/>
    </w:pPr>
  </w:style>
  <w:style w:type="paragraph" w:customStyle="1" w:styleId="Handout6">
    <w:name w:val="Изброяване с тире – Handout"/>
    <w:basedOn w:val="-Handout"/>
    <w:rsid w:val="00B16171"/>
  </w:style>
  <w:style w:type="paragraph" w:customStyle="1" w:styleId="Handout7">
    <w:name w:val="Handout – цифра (лява страница)"/>
    <w:basedOn w:val="Handout6"/>
    <w:rsid w:val="00B16171"/>
  </w:style>
  <w:style w:type="paragraph" w:customStyle="1" w:styleId="Handout8">
    <w:name w:val="Handout – буква (лява страница)"/>
    <w:basedOn w:val="Handout7"/>
    <w:rsid w:val="00B16171"/>
    <w:pPr>
      <w:tabs>
        <w:tab w:val="num" w:pos="530"/>
      </w:tabs>
    </w:pPr>
  </w:style>
  <w:style w:type="paragraph" w:customStyle="1" w:styleId="Handout9">
    <w:name w:val="Handout – дясна страница"/>
    <w:basedOn w:val="Handout5"/>
    <w:rsid w:val="00B16171"/>
    <w:pPr>
      <w:ind w:left="170" w:right="-1743"/>
    </w:pPr>
  </w:style>
  <w:style w:type="paragraph" w:customStyle="1" w:styleId="Handouta">
    <w:name w:val="Handout – номер"/>
    <w:basedOn w:val="afff3"/>
    <w:next w:val="a3"/>
    <w:rsid w:val="00B16171"/>
    <w:pPr>
      <w:spacing w:before="0"/>
    </w:pPr>
  </w:style>
  <w:style w:type="paragraph" w:customStyle="1" w:styleId="Handoutb">
    <w:name w:val="Handout – номер (дясна страница)"/>
    <w:basedOn w:val="Handouta"/>
    <w:next w:val="a3"/>
    <w:rsid w:val="00B16171"/>
    <w:pPr>
      <w:ind w:right="-1743"/>
    </w:pPr>
  </w:style>
  <w:style w:type="paragraph" w:customStyle="1" w:styleId="Handoutc">
    <w:name w:val="Handout – номер (лява страница)"/>
    <w:basedOn w:val="Handouta"/>
    <w:next w:val="a3"/>
    <w:rsid w:val="00B16171"/>
    <w:pPr>
      <w:tabs>
        <w:tab w:val="clear" w:pos="1985"/>
        <w:tab w:val="left" w:pos="-567"/>
      </w:tabs>
      <w:ind w:left="-1743" w:firstLine="0"/>
    </w:pPr>
  </w:style>
  <w:style w:type="paragraph" w:customStyle="1" w:styleId="Handout10">
    <w:name w:val="Handout – точка (дясна страница 1)"/>
    <w:basedOn w:val="Handout20"/>
    <w:rsid w:val="00B16171"/>
    <w:pPr>
      <w:tabs>
        <w:tab w:val="left" w:pos="454"/>
      </w:tabs>
    </w:pPr>
  </w:style>
  <w:style w:type="paragraph" w:styleId="Index1">
    <w:name w:val="index 1"/>
    <w:basedOn w:val="a3"/>
    <w:next w:val="a3"/>
    <w:autoRedefine/>
    <w:rsid w:val="00B16171"/>
    <w:pPr>
      <w:tabs>
        <w:tab w:val="right" w:pos="2748"/>
      </w:tabs>
      <w:spacing w:before="160" w:line="258" w:lineRule="exact"/>
      <w:ind w:firstLine="397"/>
    </w:pPr>
    <w:rPr>
      <w:noProof/>
      <w:kern w:val="18"/>
      <w:sz w:val="22"/>
      <w:szCs w:val="20"/>
      <w:lang w:eastAsia="en-US"/>
    </w:rPr>
  </w:style>
  <w:style w:type="paragraph" w:styleId="Index2">
    <w:name w:val="index 2"/>
    <w:basedOn w:val="a3"/>
    <w:next w:val="a3"/>
    <w:autoRedefine/>
    <w:rsid w:val="00B16171"/>
    <w:pPr>
      <w:spacing w:before="160" w:line="258" w:lineRule="exact"/>
      <w:ind w:left="400" w:hanging="200"/>
      <w:jc w:val="both"/>
    </w:pPr>
    <w:rPr>
      <w:kern w:val="18"/>
      <w:sz w:val="22"/>
      <w:szCs w:val="20"/>
      <w:lang w:eastAsia="en-US"/>
    </w:rPr>
  </w:style>
  <w:style w:type="paragraph" w:styleId="Index3">
    <w:name w:val="index 3"/>
    <w:basedOn w:val="a3"/>
    <w:next w:val="a3"/>
    <w:autoRedefine/>
    <w:rsid w:val="00B16171"/>
    <w:pPr>
      <w:spacing w:before="160" w:line="258" w:lineRule="exact"/>
      <w:ind w:left="600" w:hanging="200"/>
      <w:jc w:val="both"/>
    </w:pPr>
    <w:rPr>
      <w:kern w:val="18"/>
      <w:sz w:val="22"/>
      <w:szCs w:val="20"/>
      <w:lang w:eastAsia="en-US"/>
    </w:rPr>
  </w:style>
  <w:style w:type="paragraph" w:styleId="Index4">
    <w:name w:val="index 4"/>
    <w:basedOn w:val="a3"/>
    <w:next w:val="a3"/>
    <w:autoRedefine/>
    <w:rsid w:val="00B16171"/>
    <w:pPr>
      <w:spacing w:before="160" w:line="258" w:lineRule="exact"/>
      <w:ind w:left="800" w:hanging="200"/>
      <w:jc w:val="both"/>
    </w:pPr>
    <w:rPr>
      <w:kern w:val="18"/>
      <w:sz w:val="22"/>
      <w:szCs w:val="20"/>
      <w:lang w:eastAsia="en-US"/>
    </w:rPr>
  </w:style>
  <w:style w:type="paragraph" w:styleId="Index5">
    <w:name w:val="index 5"/>
    <w:basedOn w:val="a3"/>
    <w:next w:val="a3"/>
    <w:autoRedefine/>
    <w:rsid w:val="00B16171"/>
    <w:pPr>
      <w:spacing w:before="160" w:line="258" w:lineRule="exact"/>
      <w:ind w:left="1000" w:hanging="200"/>
      <w:jc w:val="both"/>
    </w:pPr>
    <w:rPr>
      <w:kern w:val="18"/>
      <w:sz w:val="22"/>
      <w:szCs w:val="20"/>
      <w:lang w:eastAsia="en-US"/>
    </w:rPr>
  </w:style>
  <w:style w:type="paragraph" w:styleId="Index6">
    <w:name w:val="index 6"/>
    <w:basedOn w:val="a3"/>
    <w:next w:val="a3"/>
    <w:autoRedefine/>
    <w:rsid w:val="00B16171"/>
    <w:pPr>
      <w:spacing w:before="160" w:line="258" w:lineRule="exact"/>
      <w:ind w:left="1200" w:hanging="200"/>
      <w:jc w:val="both"/>
    </w:pPr>
    <w:rPr>
      <w:kern w:val="18"/>
      <w:sz w:val="22"/>
      <w:szCs w:val="20"/>
      <w:lang w:eastAsia="en-US"/>
    </w:rPr>
  </w:style>
  <w:style w:type="paragraph" w:styleId="Index7">
    <w:name w:val="index 7"/>
    <w:basedOn w:val="a3"/>
    <w:next w:val="a3"/>
    <w:autoRedefine/>
    <w:rsid w:val="00B16171"/>
    <w:pPr>
      <w:spacing w:before="160" w:line="258" w:lineRule="exact"/>
      <w:ind w:left="1400" w:hanging="200"/>
      <w:jc w:val="both"/>
    </w:pPr>
    <w:rPr>
      <w:kern w:val="18"/>
      <w:sz w:val="22"/>
      <w:szCs w:val="20"/>
      <w:lang w:eastAsia="en-US"/>
    </w:rPr>
  </w:style>
  <w:style w:type="paragraph" w:styleId="Index8">
    <w:name w:val="index 8"/>
    <w:basedOn w:val="a3"/>
    <w:next w:val="a3"/>
    <w:autoRedefine/>
    <w:rsid w:val="00B16171"/>
    <w:pPr>
      <w:spacing w:before="160" w:line="258" w:lineRule="exact"/>
      <w:ind w:left="1600" w:hanging="200"/>
      <w:jc w:val="both"/>
    </w:pPr>
    <w:rPr>
      <w:kern w:val="18"/>
      <w:sz w:val="22"/>
      <w:szCs w:val="20"/>
      <w:lang w:eastAsia="en-US"/>
    </w:rPr>
  </w:style>
  <w:style w:type="paragraph" w:styleId="Index9">
    <w:name w:val="index 9"/>
    <w:basedOn w:val="a3"/>
    <w:next w:val="a3"/>
    <w:autoRedefine/>
    <w:rsid w:val="00B16171"/>
    <w:pPr>
      <w:spacing w:before="160" w:line="258" w:lineRule="exact"/>
      <w:ind w:left="1800" w:hanging="200"/>
      <w:jc w:val="both"/>
    </w:pPr>
    <w:rPr>
      <w:kern w:val="18"/>
      <w:sz w:val="22"/>
      <w:szCs w:val="20"/>
      <w:lang w:eastAsia="en-US"/>
    </w:rPr>
  </w:style>
  <w:style w:type="paragraph" w:styleId="afff9">
    <w:name w:val="index heading"/>
    <w:basedOn w:val="a3"/>
    <w:next w:val="Index1"/>
    <w:rsid w:val="00B16171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styleId="afffa">
    <w:name w:val="line number"/>
    <w:rsid w:val="00B16171"/>
  </w:style>
  <w:style w:type="paragraph" w:styleId="afffb">
    <w:name w:val="List"/>
    <w:basedOn w:val="a3"/>
    <w:rsid w:val="00B16171"/>
    <w:pPr>
      <w:spacing w:before="160" w:line="258" w:lineRule="exact"/>
      <w:ind w:left="283" w:hanging="283"/>
      <w:jc w:val="both"/>
    </w:pPr>
    <w:rPr>
      <w:kern w:val="18"/>
      <w:sz w:val="22"/>
      <w:szCs w:val="20"/>
      <w:lang w:eastAsia="en-US"/>
    </w:rPr>
  </w:style>
  <w:style w:type="paragraph" w:styleId="28">
    <w:name w:val="List 2"/>
    <w:basedOn w:val="a3"/>
    <w:rsid w:val="00B16171"/>
    <w:pPr>
      <w:spacing w:before="160" w:line="258" w:lineRule="exact"/>
      <w:ind w:left="566" w:hanging="283"/>
      <w:jc w:val="both"/>
    </w:pPr>
    <w:rPr>
      <w:kern w:val="18"/>
      <w:sz w:val="22"/>
      <w:szCs w:val="20"/>
      <w:lang w:eastAsia="en-US"/>
    </w:rPr>
  </w:style>
  <w:style w:type="paragraph" w:styleId="36">
    <w:name w:val="List 3"/>
    <w:basedOn w:val="a3"/>
    <w:rsid w:val="00B16171"/>
    <w:pPr>
      <w:spacing w:before="160" w:line="258" w:lineRule="exact"/>
      <w:ind w:left="849" w:hanging="283"/>
      <w:jc w:val="both"/>
    </w:pPr>
    <w:rPr>
      <w:kern w:val="18"/>
      <w:sz w:val="22"/>
      <w:szCs w:val="20"/>
      <w:lang w:eastAsia="en-US"/>
    </w:rPr>
  </w:style>
  <w:style w:type="paragraph" w:styleId="43">
    <w:name w:val="List 4"/>
    <w:basedOn w:val="a3"/>
    <w:rsid w:val="00B16171"/>
    <w:pPr>
      <w:spacing w:before="160" w:line="258" w:lineRule="exact"/>
      <w:ind w:left="1132" w:hanging="283"/>
      <w:jc w:val="both"/>
    </w:pPr>
    <w:rPr>
      <w:kern w:val="18"/>
      <w:sz w:val="22"/>
      <w:szCs w:val="20"/>
      <w:lang w:eastAsia="en-US"/>
    </w:rPr>
  </w:style>
  <w:style w:type="paragraph" w:styleId="53">
    <w:name w:val="List 5"/>
    <w:basedOn w:val="a3"/>
    <w:rsid w:val="00B16171"/>
    <w:pPr>
      <w:spacing w:before="160" w:line="258" w:lineRule="exact"/>
      <w:ind w:left="1415" w:hanging="283"/>
      <w:jc w:val="both"/>
    </w:pPr>
    <w:rPr>
      <w:kern w:val="18"/>
      <w:sz w:val="22"/>
      <w:szCs w:val="20"/>
      <w:lang w:eastAsia="en-US"/>
    </w:rPr>
  </w:style>
  <w:style w:type="paragraph" w:styleId="a0">
    <w:name w:val="List Bullet"/>
    <w:basedOn w:val="a3"/>
    <w:rsid w:val="00B16171"/>
    <w:pPr>
      <w:numPr>
        <w:numId w:val="2"/>
      </w:numPr>
      <w:tabs>
        <w:tab w:val="clear" w:pos="360"/>
        <w:tab w:val="num" w:pos="530"/>
      </w:tabs>
      <w:spacing w:before="160" w:line="258" w:lineRule="exact"/>
      <w:ind w:left="454" w:hanging="284"/>
      <w:jc w:val="both"/>
    </w:pPr>
    <w:rPr>
      <w:kern w:val="18"/>
      <w:sz w:val="22"/>
      <w:szCs w:val="20"/>
      <w:lang w:eastAsia="en-US"/>
    </w:rPr>
  </w:style>
  <w:style w:type="paragraph" w:styleId="20">
    <w:name w:val="List Bullet 2"/>
    <w:basedOn w:val="a3"/>
    <w:rsid w:val="00B16171"/>
    <w:pPr>
      <w:numPr>
        <w:numId w:val="3"/>
      </w:numPr>
      <w:tabs>
        <w:tab w:val="clear" w:pos="643"/>
        <w:tab w:val="num" w:pos="360"/>
      </w:tabs>
      <w:spacing w:before="160" w:line="258" w:lineRule="exact"/>
      <w:ind w:left="284" w:hanging="284"/>
      <w:jc w:val="both"/>
    </w:pPr>
    <w:rPr>
      <w:kern w:val="18"/>
      <w:sz w:val="22"/>
      <w:szCs w:val="20"/>
      <w:lang w:eastAsia="en-US"/>
    </w:rPr>
  </w:style>
  <w:style w:type="paragraph" w:styleId="30">
    <w:name w:val="List Bullet 3"/>
    <w:basedOn w:val="a3"/>
    <w:rsid w:val="00B16171"/>
    <w:pPr>
      <w:numPr>
        <w:numId w:val="4"/>
      </w:numPr>
      <w:tabs>
        <w:tab w:val="clear" w:pos="926"/>
        <w:tab w:val="num" w:pos="360"/>
      </w:tabs>
      <w:spacing w:before="160" w:line="258" w:lineRule="exact"/>
      <w:ind w:left="284" w:hanging="284"/>
      <w:jc w:val="both"/>
    </w:pPr>
    <w:rPr>
      <w:kern w:val="18"/>
      <w:sz w:val="22"/>
      <w:szCs w:val="20"/>
      <w:lang w:eastAsia="en-US"/>
    </w:rPr>
  </w:style>
  <w:style w:type="paragraph" w:styleId="40">
    <w:name w:val="List Bullet 4"/>
    <w:basedOn w:val="a3"/>
    <w:rsid w:val="00B16171"/>
    <w:pPr>
      <w:numPr>
        <w:numId w:val="5"/>
      </w:numPr>
      <w:tabs>
        <w:tab w:val="clear" w:pos="1209"/>
        <w:tab w:val="num" w:pos="360"/>
      </w:tabs>
      <w:spacing w:before="160" w:line="258" w:lineRule="exact"/>
      <w:ind w:left="360"/>
      <w:jc w:val="both"/>
    </w:pPr>
    <w:rPr>
      <w:kern w:val="18"/>
      <w:sz w:val="22"/>
      <w:szCs w:val="20"/>
      <w:lang w:eastAsia="en-US"/>
    </w:rPr>
  </w:style>
  <w:style w:type="paragraph" w:styleId="50">
    <w:name w:val="List Bullet 5"/>
    <w:basedOn w:val="a3"/>
    <w:rsid w:val="00B16171"/>
    <w:pPr>
      <w:numPr>
        <w:numId w:val="6"/>
      </w:numPr>
      <w:tabs>
        <w:tab w:val="clear" w:pos="1492"/>
        <w:tab w:val="num" w:pos="360"/>
      </w:tabs>
      <w:spacing w:before="160" w:line="258" w:lineRule="exact"/>
      <w:ind w:left="360"/>
      <w:jc w:val="both"/>
    </w:pPr>
    <w:rPr>
      <w:kern w:val="18"/>
      <w:sz w:val="22"/>
      <w:szCs w:val="20"/>
      <w:lang w:eastAsia="en-US"/>
    </w:rPr>
  </w:style>
  <w:style w:type="paragraph" w:styleId="afffc">
    <w:name w:val="List Continue"/>
    <w:basedOn w:val="a3"/>
    <w:rsid w:val="00B16171"/>
    <w:pPr>
      <w:spacing w:before="160" w:after="120" w:line="258" w:lineRule="exact"/>
      <w:ind w:left="283" w:firstLine="397"/>
      <w:jc w:val="both"/>
    </w:pPr>
    <w:rPr>
      <w:kern w:val="18"/>
      <w:sz w:val="22"/>
      <w:szCs w:val="20"/>
      <w:lang w:eastAsia="en-US"/>
    </w:rPr>
  </w:style>
  <w:style w:type="paragraph" w:styleId="29">
    <w:name w:val="List Continue 2"/>
    <w:basedOn w:val="a3"/>
    <w:rsid w:val="00B16171"/>
    <w:pPr>
      <w:spacing w:before="160" w:after="120" w:line="258" w:lineRule="exact"/>
      <w:ind w:left="566" w:firstLine="397"/>
      <w:jc w:val="both"/>
    </w:pPr>
    <w:rPr>
      <w:kern w:val="18"/>
      <w:sz w:val="22"/>
      <w:szCs w:val="20"/>
      <w:lang w:eastAsia="en-US"/>
    </w:rPr>
  </w:style>
  <w:style w:type="paragraph" w:styleId="37">
    <w:name w:val="List Continue 3"/>
    <w:basedOn w:val="a3"/>
    <w:rsid w:val="00B16171"/>
    <w:pPr>
      <w:spacing w:before="160" w:after="120" w:line="258" w:lineRule="exact"/>
      <w:ind w:left="849" w:firstLine="397"/>
      <w:jc w:val="both"/>
    </w:pPr>
    <w:rPr>
      <w:kern w:val="18"/>
      <w:sz w:val="22"/>
      <w:szCs w:val="20"/>
      <w:lang w:eastAsia="en-US"/>
    </w:rPr>
  </w:style>
  <w:style w:type="paragraph" w:styleId="44">
    <w:name w:val="List Continue 4"/>
    <w:basedOn w:val="a3"/>
    <w:rsid w:val="00B16171"/>
    <w:pPr>
      <w:spacing w:before="160" w:after="120" w:line="258" w:lineRule="exact"/>
      <w:ind w:left="1132" w:firstLine="397"/>
      <w:jc w:val="both"/>
    </w:pPr>
    <w:rPr>
      <w:kern w:val="18"/>
      <w:sz w:val="22"/>
      <w:szCs w:val="20"/>
      <w:lang w:eastAsia="en-US"/>
    </w:rPr>
  </w:style>
  <w:style w:type="paragraph" w:styleId="54">
    <w:name w:val="List Continue 5"/>
    <w:basedOn w:val="a3"/>
    <w:rsid w:val="00B16171"/>
    <w:pPr>
      <w:spacing w:before="160" w:after="120" w:line="258" w:lineRule="exact"/>
      <w:ind w:left="1415" w:firstLine="397"/>
      <w:jc w:val="both"/>
    </w:pPr>
    <w:rPr>
      <w:kern w:val="18"/>
      <w:sz w:val="22"/>
      <w:szCs w:val="20"/>
      <w:lang w:eastAsia="en-US"/>
    </w:rPr>
  </w:style>
  <w:style w:type="paragraph" w:styleId="a">
    <w:name w:val="List Number"/>
    <w:basedOn w:val="a3"/>
    <w:rsid w:val="00B16171"/>
    <w:pPr>
      <w:numPr>
        <w:numId w:val="7"/>
      </w:numPr>
      <w:tabs>
        <w:tab w:val="clear" w:pos="360"/>
        <w:tab w:val="num" w:pos="926"/>
      </w:tabs>
      <w:spacing w:before="160" w:line="258" w:lineRule="exact"/>
      <w:ind w:left="926"/>
      <w:jc w:val="both"/>
    </w:pPr>
    <w:rPr>
      <w:kern w:val="18"/>
      <w:sz w:val="22"/>
      <w:szCs w:val="20"/>
      <w:lang w:eastAsia="en-US"/>
    </w:rPr>
  </w:style>
  <w:style w:type="paragraph" w:styleId="2">
    <w:name w:val="List Number 2"/>
    <w:basedOn w:val="a3"/>
    <w:rsid w:val="00B16171"/>
    <w:pPr>
      <w:numPr>
        <w:numId w:val="8"/>
      </w:numPr>
      <w:tabs>
        <w:tab w:val="clear" w:pos="643"/>
        <w:tab w:val="num" w:pos="1492"/>
      </w:tabs>
      <w:spacing w:before="160" w:line="258" w:lineRule="exact"/>
      <w:ind w:left="1492"/>
      <w:jc w:val="both"/>
    </w:pPr>
    <w:rPr>
      <w:kern w:val="18"/>
      <w:sz w:val="22"/>
      <w:szCs w:val="20"/>
      <w:lang w:eastAsia="en-US"/>
    </w:rPr>
  </w:style>
  <w:style w:type="paragraph" w:styleId="3">
    <w:name w:val="List Number 3"/>
    <w:basedOn w:val="a3"/>
    <w:rsid w:val="00B16171"/>
    <w:pPr>
      <w:numPr>
        <w:numId w:val="9"/>
      </w:numPr>
      <w:tabs>
        <w:tab w:val="clear" w:pos="926"/>
        <w:tab w:val="num" w:pos="643"/>
      </w:tabs>
      <w:spacing w:before="160" w:line="258" w:lineRule="exact"/>
      <w:ind w:left="643"/>
      <w:jc w:val="both"/>
    </w:pPr>
    <w:rPr>
      <w:kern w:val="18"/>
      <w:sz w:val="22"/>
      <w:szCs w:val="20"/>
      <w:lang w:eastAsia="en-US"/>
    </w:rPr>
  </w:style>
  <w:style w:type="paragraph" w:styleId="4">
    <w:name w:val="List Number 4"/>
    <w:basedOn w:val="a3"/>
    <w:rsid w:val="00B16171"/>
    <w:pPr>
      <w:numPr>
        <w:numId w:val="10"/>
      </w:numPr>
      <w:spacing w:before="160" w:line="258" w:lineRule="exact"/>
      <w:jc w:val="both"/>
    </w:pPr>
    <w:rPr>
      <w:kern w:val="18"/>
      <w:sz w:val="22"/>
      <w:szCs w:val="20"/>
      <w:lang w:eastAsia="en-US"/>
    </w:rPr>
  </w:style>
  <w:style w:type="paragraph" w:styleId="5">
    <w:name w:val="List Number 5"/>
    <w:basedOn w:val="a3"/>
    <w:rsid w:val="00B16171"/>
    <w:pPr>
      <w:numPr>
        <w:numId w:val="11"/>
      </w:numPr>
      <w:tabs>
        <w:tab w:val="clear" w:pos="1492"/>
        <w:tab w:val="num" w:pos="360"/>
      </w:tabs>
      <w:spacing w:before="160" w:line="258" w:lineRule="exact"/>
      <w:ind w:left="0" w:firstLine="0"/>
      <w:jc w:val="both"/>
    </w:pPr>
    <w:rPr>
      <w:kern w:val="18"/>
      <w:sz w:val="22"/>
      <w:szCs w:val="20"/>
      <w:lang w:eastAsia="en-US"/>
    </w:rPr>
  </w:style>
  <w:style w:type="paragraph" w:styleId="afffd">
    <w:name w:val="macro"/>
    <w:link w:val="afffe"/>
    <w:rsid w:val="00B161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exact"/>
      <w:jc w:val="both"/>
    </w:pPr>
    <w:rPr>
      <w:rFonts w:ascii="Courier New" w:hAnsi="Courier New"/>
      <w:kern w:val="18"/>
      <w:lang w:eastAsia="en-US"/>
    </w:rPr>
  </w:style>
  <w:style w:type="character" w:customStyle="1" w:styleId="afffe">
    <w:name w:val="Текст на макрос Знак"/>
    <w:link w:val="afffd"/>
    <w:rsid w:val="00B16171"/>
    <w:rPr>
      <w:rFonts w:ascii="Courier New" w:hAnsi="Courier New"/>
      <w:kern w:val="18"/>
      <w:lang w:eastAsia="en-US" w:bidi="ar-SA"/>
    </w:rPr>
  </w:style>
  <w:style w:type="paragraph" w:styleId="affff">
    <w:name w:val="Message Header"/>
    <w:basedOn w:val="a3"/>
    <w:link w:val="affff0"/>
    <w:rsid w:val="00B161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60" w:line="258" w:lineRule="exact"/>
      <w:ind w:left="1134" w:hanging="1134"/>
      <w:jc w:val="both"/>
    </w:pPr>
    <w:rPr>
      <w:rFonts w:ascii="Arial" w:hAnsi="Arial"/>
      <w:kern w:val="18"/>
      <w:lang w:eastAsia="en-US"/>
    </w:rPr>
  </w:style>
  <w:style w:type="character" w:customStyle="1" w:styleId="affff0">
    <w:name w:val="Заглавка на съобщение Знак"/>
    <w:link w:val="affff"/>
    <w:rsid w:val="00B16171"/>
    <w:rPr>
      <w:rFonts w:ascii="Arial" w:hAnsi="Arial" w:cs="Arial"/>
      <w:kern w:val="18"/>
      <w:sz w:val="24"/>
      <w:szCs w:val="24"/>
      <w:shd w:val="pct20" w:color="auto" w:fill="auto"/>
      <w:lang w:eastAsia="en-US"/>
    </w:rPr>
  </w:style>
  <w:style w:type="paragraph" w:customStyle="1" w:styleId="MusterKasten">
    <w:name w:val="Muster Kasten"/>
    <w:basedOn w:val="a3"/>
    <w:rsid w:val="00B16171"/>
    <w:pPr>
      <w:spacing w:before="160" w:line="240" w:lineRule="atLeast"/>
      <w:ind w:left="510" w:right="170" w:hanging="340"/>
      <w:jc w:val="both"/>
    </w:pPr>
    <w:rPr>
      <w:rFonts w:ascii="Arial" w:hAnsi="Arial"/>
      <w:b/>
      <w:kern w:val="19"/>
      <w:sz w:val="19"/>
      <w:szCs w:val="20"/>
      <w:lang w:eastAsia="en-US"/>
    </w:rPr>
  </w:style>
  <w:style w:type="paragraph" w:customStyle="1" w:styleId="affff1">
    <w:name w:val="Нова страница"/>
    <w:basedOn w:val="a3"/>
    <w:rsid w:val="00B16171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styleId="affff2">
    <w:name w:val="Normal (Web)"/>
    <w:basedOn w:val="a3"/>
    <w:rsid w:val="00B16171"/>
    <w:pPr>
      <w:spacing w:before="160" w:line="258" w:lineRule="exact"/>
      <w:ind w:firstLine="397"/>
      <w:jc w:val="both"/>
    </w:pPr>
    <w:rPr>
      <w:kern w:val="18"/>
      <w:lang w:eastAsia="en-US"/>
    </w:rPr>
  </w:style>
  <w:style w:type="paragraph" w:styleId="affff3">
    <w:name w:val="Normal Indent"/>
    <w:basedOn w:val="a3"/>
    <w:rsid w:val="00B16171"/>
    <w:pPr>
      <w:spacing w:before="160" w:line="258" w:lineRule="exact"/>
      <w:ind w:left="708" w:firstLine="397"/>
      <w:jc w:val="both"/>
    </w:pPr>
    <w:rPr>
      <w:kern w:val="18"/>
      <w:sz w:val="22"/>
      <w:szCs w:val="20"/>
      <w:lang w:eastAsia="en-US"/>
    </w:rPr>
  </w:style>
  <w:style w:type="paragraph" w:styleId="affff4">
    <w:name w:val="Note Heading"/>
    <w:basedOn w:val="a3"/>
    <w:next w:val="a3"/>
    <w:link w:val="affff5"/>
    <w:rsid w:val="00B16171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ff5">
    <w:name w:val="Заглавие на бележка Знак"/>
    <w:link w:val="affff4"/>
    <w:rsid w:val="00B16171"/>
    <w:rPr>
      <w:kern w:val="18"/>
      <w:sz w:val="22"/>
      <w:lang w:eastAsia="en-US"/>
    </w:rPr>
  </w:style>
  <w:style w:type="paragraph" w:styleId="affff6">
    <w:name w:val="Plain Text"/>
    <w:basedOn w:val="a3"/>
    <w:link w:val="affff7"/>
    <w:rsid w:val="00B16171"/>
    <w:pPr>
      <w:spacing w:before="160" w:line="258" w:lineRule="exact"/>
      <w:ind w:firstLine="397"/>
      <w:jc w:val="both"/>
    </w:pPr>
    <w:rPr>
      <w:rFonts w:ascii="Courier New" w:hAnsi="Courier New"/>
      <w:kern w:val="18"/>
      <w:sz w:val="20"/>
      <w:szCs w:val="20"/>
      <w:lang w:eastAsia="en-US"/>
    </w:rPr>
  </w:style>
  <w:style w:type="character" w:customStyle="1" w:styleId="affff7">
    <w:name w:val="Обикновен текст Знак"/>
    <w:link w:val="affff6"/>
    <w:rsid w:val="00B16171"/>
    <w:rPr>
      <w:rFonts w:ascii="Courier New" w:hAnsi="Courier New" w:cs="Courier New"/>
      <w:kern w:val="18"/>
      <w:lang w:eastAsia="en-US"/>
    </w:rPr>
  </w:style>
  <w:style w:type="paragraph" w:styleId="affff8">
    <w:name w:val="Salutation"/>
    <w:basedOn w:val="a3"/>
    <w:next w:val="a3"/>
    <w:link w:val="affff9"/>
    <w:rsid w:val="00B16171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ff9">
    <w:name w:val="Приветствие Знак"/>
    <w:link w:val="affff8"/>
    <w:rsid w:val="00B16171"/>
    <w:rPr>
      <w:kern w:val="18"/>
      <w:sz w:val="22"/>
      <w:lang w:eastAsia="en-US"/>
    </w:rPr>
  </w:style>
  <w:style w:type="character" w:customStyle="1" w:styleId="affffa">
    <w:name w:val="Фон под текст"/>
    <w:rsid w:val="00B16171"/>
    <w:rPr>
      <w:shd w:val="pct20" w:color="auto" w:fill="FFFFFF"/>
    </w:rPr>
  </w:style>
  <w:style w:type="paragraph" w:customStyle="1" w:styleId="affffb">
    <w:name w:val="Текст в светло сиво поле"/>
    <w:basedOn w:val="a3"/>
    <w:rsid w:val="00B16171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line="280" w:lineRule="atLeast"/>
      <w:ind w:firstLine="397"/>
    </w:pPr>
    <w:rPr>
      <w:b/>
      <w:kern w:val="18"/>
      <w:sz w:val="22"/>
      <w:szCs w:val="20"/>
      <w:lang w:eastAsia="en-US"/>
    </w:rPr>
  </w:style>
  <w:style w:type="paragraph" w:customStyle="1" w:styleId="affffc">
    <w:name w:val="Текст в тъмно сиво поле – дясно"/>
    <w:basedOn w:val="a3"/>
    <w:rsid w:val="00B16171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line="280" w:lineRule="atLeast"/>
      <w:ind w:firstLine="397"/>
    </w:pPr>
    <w:rPr>
      <w:rFonts w:ascii="Arial" w:hAnsi="Arial"/>
      <w:color w:val="000000"/>
      <w:kern w:val="18"/>
      <w:sz w:val="36"/>
      <w:szCs w:val="20"/>
      <w:lang w:eastAsia="en-US"/>
    </w:rPr>
  </w:style>
  <w:style w:type="paragraph" w:customStyle="1" w:styleId="affffd">
    <w:name w:val="Текст в тъмно сиво поле – ляво"/>
    <w:basedOn w:val="affffc"/>
    <w:rsid w:val="00B16171"/>
    <w:pPr>
      <w:framePr w:wrap="around"/>
      <w:tabs>
        <w:tab w:val="clear" w:pos="794"/>
        <w:tab w:val="left" w:pos="397"/>
      </w:tabs>
    </w:pPr>
  </w:style>
  <w:style w:type="character" w:customStyle="1" w:styleId="12">
    <w:name w:val="Номер на страница1"/>
    <w:rsid w:val="00B16171"/>
    <w:rPr>
      <w:sz w:val="19"/>
    </w:rPr>
  </w:style>
  <w:style w:type="character" w:customStyle="1" w:styleId="affffe">
    <w:name w:val="Номер на страница – горе"/>
    <w:rsid w:val="00B16171"/>
    <w:rPr>
      <w:b/>
    </w:rPr>
  </w:style>
  <w:style w:type="paragraph" w:styleId="afffff">
    <w:name w:val="Signature"/>
    <w:basedOn w:val="a3"/>
    <w:link w:val="afffff0"/>
    <w:rsid w:val="00B16171"/>
    <w:pPr>
      <w:spacing w:before="160" w:line="258" w:lineRule="exact"/>
      <w:ind w:left="4252" w:firstLine="397"/>
      <w:jc w:val="both"/>
    </w:pPr>
    <w:rPr>
      <w:kern w:val="18"/>
      <w:sz w:val="22"/>
      <w:szCs w:val="20"/>
      <w:lang w:eastAsia="en-US"/>
    </w:rPr>
  </w:style>
  <w:style w:type="character" w:customStyle="1" w:styleId="afffff0">
    <w:name w:val="Подпис Знак"/>
    <w:link w:val="afffff"/>
    <w:rsid w:val="00B16171"/>
    <w:rPr>
      <w:kern w:val="18"/>
      <w:sz w:val="22"/>
      <w:lang w:eastAsia="en-US"/>
    </w:rPr>
  </w:style>
  <w:style w:type="paragraph" w:customStyle="1" w:styleId="afffff1">
    <w:name w:val="Заглавие / Раздел"/>
    <w:basedOn w:val="a3"/>
    <w:rsid w:val="00B16171"/>
    <w:pPr>
      <w:keepNext/>
      <w:keepLines/>
      <w:suppressAutoHyphens/>
      <w:spacing w:before="160" w:after="60" w:line="384" w:lineRule="exact"/>
      <w:ind w:right="-1985" w:firstLine="397"/>
    </w:pPr>
    <w:rPr>
      <w:rFonts w:ascii="Arial" w:hAnsi="Arial"/>
      <w:b/>
      <w:kern w:val="18"/>
      <w:sz w:val="32"/>
      <w:szCs w:val="20"/>
      <w:lang w:eastAsia="en-US"/>
    </w:rPr>
  </w:style>
  <w:style w:type="paragraph" w:customStyle="1" w:styleId="Spezielleberschrift">
    <w:name w:val="Spezielle Überschrift"/>
    <w:basedOn w:val="afffff1"/>
    <w:next w:val="a3"/>
    <w:rsid w:val="00B16171"/>
    <w:pPr>
      <w:spacing w:before="567"/>
      <w:ind w:right="0"/>
    </w:pPr>
  </w:style>
  <w:style w:type="paragraph" w:customStyle="1" w:styleId="afffff2">
    <w:name w:val="Стандартен текст – италик"/>
    <w:basedOn w:val="a3"/>
    <w:rsid w:val="00B16171"/>
    <w:pPr>
      <w:spacing w:before="160" w:line="258" w:lineRule="exact"/>
      <w:ind w:firstLine="397"/>
      <w:jc w:val="both"/>
    </w:pPr>
    <w:rPr>
      <w:i/>
      <w:kern w:val="18"/>
      <w:sz w:val="22"/>
      <w:szCs w:val="20"/>
      <w:lang w:eastAsia="en-US"/>
    </w:rPr>
  </w:style>
  <w:style w:type="paragraph" w:styleId="afffff3">
    <w:name w:val="Subtitle"/>
    <w:basedOn w:val="a3"/>
    <w:link w:val="afffff4"/>
    <w:qFormat/>
    <w:rsid w:val="00B16171"/>
    <w:pPr>
      <w:spacing w:before="160" w:after="60" w:line="258" w:lineRule="exact"/>
      <w:ind w:firstLine="397"/>
      <w:outlineLvl w:val="1"/>
    </w:pPr>
    <w:rPr>
      <w:b/>
      <w:kern w:val="18"/>
      <w:sz w:val="20"/>
      <w:szCs w:val="20"/>
      <w:lang w:eastAsia="en-US"/>
    </w:rPr>
  </w:style>
  <w:style w:type="character" w:customStyle="1" w:styleId="afffff4">
    <w:name w:val="Подзаглавие Знак"/>
    <w:link w:val="afffff3"/>
    <w:rsid w:val="00B16171"/>
    <w:rPr>
      <w:b/>
      <w:kern w:val="18"/>
      <w:lang w:eastAsia="en-US"/>
    </w:rPr>
  </w:style>
  <w:style w:type="paragraph" w:customStyle="1" w:styleId="afffff5">
    <w:name w:val="Таблица на цялата ширина"/>
    <w:basedOn w:val="a3"/>
    <w:rsid w:val="00B16171"/>
    <w:pP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ffff6">
    <w:name w:val="Номер на таблица"/>
    <w:basedOn w:val="Handouta"/>
    <w:next w:val="a3"/>
    <w:rsid w:val="00B16171"/>
    <w:pPr>
      <w:spacing w:before="480" w:after="170"/>
    </w:pPr>
  </w:style>
  <w:style w:type="paragraph" w:customStyle="1" w:styleId="13">
    <w:name w:val="Номер на таблица 1"/>
    <w:basedOn w:val="afffff6"/>
    <w:rsid w:val="00B16171"/>
    <w:pPr>
      <w:framePr w:w="8789" w:wrap="around" w:vAnchor="text" w:hAnchor="text" w:xAlign="inside" w:y="1"/>
    </w:pPr>
  </w:style>
  <w:style w:type="paragraph" w:customStyle="1" w:styleId="afffff7">
    <w:name w:val="Номер на таблица – лява страница"/>
    <w:basedOn w:val="13"/>
    <w:rsid w:val="00B16171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afffff8">
    <w:name w:val="Номер на таблица – дясна страница"/>
    <w:basedOn w:val="afffff7"/>
    <w:rsid w:val="00B16171"/>
    <w:pPr>
      <w:tabs>
        <w:tab w:val="clear" w:pos="-567"/>
        <w:tab w:val="left" w:pos="1985"/>
      </w:tabs>
      <w:ind w:left="1985" w:right="-2552"/>
    </w:pPr>
  </w:style>
  <w:style w:type="paragraph" w:customStyle="1" w:styleId="afffff9">
    <w:name w:val="Текст в таблица"/>
    <w:basedOn w:val="a3"/>
    <w:rsid w:val="00B16171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hAnsi="Arial"/>
      <w:kern w:val="18"/>
      <w:sz w:val="19"/>
      <w:szCs w:val="20"/>
      <w:lang w:eastAsia="en-US"/>
    </w:rPr>
  </w:style>
  <w:style w:type="paragraph" w:customStyle="1" w:styleId="B">
    <w:name w:val="Текст в таблицаB"/>
    <w:basedOn w:val="afffff9"/>
    <w:rsid w:val="00B16171"/>
    <w:pPr>
      <w:framePr w:w="0" w:wrap="auto" w:vAnchor="margin" w:xAlign="left" w:yAlign="inline"/>
      <w:spacing w:before="60" w:after="60"/>
    </w:pPr>
  </w:style>
  <w:style w:type="paragraph" w:customStyle="1" w:styleId="N">
    <w:name w:val="Текст в таблицаN"/>
    <w:basedOn w:val="afffff9"/>
    <w:rsid w:val="00B16171"/>
    <w:pPr>
      <w:framePr w:w="0" w:wrap="auto" w:vAnchor="margin" w:xAlign="left" w:yAlign="inline"/>
      <w:spacing w:before="0" w:after="0"/>
      <w:ind w:firstLine="0"/>
    </w:pPr>
  </w:style>
  <w:style w:type="paragraph" w:customStyle="1" w:styleId="afffffa">
    <w:name w:val="Антетка на таблица"/>
    <w:basedOn w:val="afffff9"/>
    <w:rsid w:val="00B16171"/>
    <w:pPr>
      <w:framePr w:w="0" w:wrap="auto" w:vAnchor="margin" w:xAlign="left" w:yAlign="inline"/>
    </w:pPr>
    <w:rPr>
      <w:b/>
    </w:rPr>
  </w:style>
  <w:style w:type="paragraph" w:customStyle="1" w:styleId="B0">
    <w:name w:val="Антетка на таблицаB"/>
    <w:basedOn w:val="B"/>
    <w:rsid w:val="00B16171"/>
    <w:rPr>
      <w:b/>
    </w:rPr>
  </w:style>
  <w:style w:type="paragraph" w:customStyle="1" w:styleId="N0">
    <w:name w:val="Антетка на таблицаN"/>
    <w:basedOn w:val="N"/>
    <w:rsid w:val="00B16171"/>
    <w:pPr>
      <w:jc w:val="center"/>
    </w:pPr>
    <w:rPr>
      <w:b/>
    </w:rPr>
  </w:style>
  <w:style w:type="paragraph" w:styleId="afffffb">
    <w:name w:val="table of authorities"/>
    <w:basedOn w:val="a3"/>
    <w:next w:val="a3"/>
    <w:rsid w:val="00B16171"/>
    <w:pPr>
      <w:spacing w:before="160" w:line="258" w:lineRule="exact"/>
      <w:ind w:left="220" w:hanging="220"/>
      <w:jc w:val="both"/>
    </w:pPr>
    <w:rPr>
      <w:kern w:val="18"/>
      <w:sz w:val="22"/>
      <w:szCs w:val="20"/>
      <w:lang w:eastAsia="en-US"/>
    </w:rPr>
  </w:style>
  <w:style w:type="paragraph" w:styleId="afffffc">
    <w:name w:val="table of figures"/>
    <w:basedOn w:val="a3"/>
    <w:next w:val="a3"/>
    <w:rsid w:val="00B16171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ffffd">
    <w:name w:val="Текст в коментарно поле"/>
    <w:basedOn w:val="a3"/>
    <w:rsid w:val="00B16171"/>
    <w:pPr>
      <w:framePr w:w="2268" w:hSpace="284" w:wrap="around" w:vAnchor="text" w:hAnchor="page" w:xAlign="outside" w:y="1" w:anchorLock="1"/>
      <w:shd w:val="solid" w:color="FFFFFF" w:fill="FFFFFF"/>
      <w:spacing w:before="160" w:line="228" w:lineRule="exact"/>
      <w:ind w:right="57" w:firstLine="397"/>
      <w:jc w:val="right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ffffe">
    <w:name w:val="Коментарно поле – Пример"/>
    <w:basedOn w:val="afffffd"/>
    <w:rsid w:val="00B16171"/>
    <w:pPr>
      <w:framePr w:wrap="around" w:anchorLock="0"/>
      <w:jc w:val="center"/>
    </w:pPr>
    <w:rPr>
      <w:b w:val="0"/>
      <w:noProof/>
    </w:rPr>
  </w:style>
  <w:style w:type="paragraph" w:styleId="affffff">
    <w:name w:val="toa heading"/>
    <w:basedOn w:val="a3"/>
    <w:next w:val="a3"/>
    <w:rsid w:val="00B16171"/>
    <w:pPr>
      <w:spacing w:before="120" w:line="258" w:lineRule="exact"/>
      <w:ind w:firstLine="397"/>
      <w:jc w:val="both"/>
    </w:pPr>
    <w:rPr>
      <w:rFonts w:ascii="Arial" w:hAnsi="Arial" w:cs="Arial"/>
      <w:b/>
      <w:bCs/>
      <w:kern w:val="18"/>
      <w:lang w:eastAsia="en-US"/>
    </w:rPr>
  </w:style>
  <w:style w:type="paragraph" w:styleId="14">
    <w:name w:val="toc 1"/>
    <w:basedOn w:val="a3"/>
    <w:next w:val="a3"/>
    <w:autoRedefine/>
    <w:rsid w:val="00B16171"/>
    <w:pPr>
      <w:tabs>
        <w:tab w:val="right" w:pos="6123"/>
      </w:tabs>
      <w:spacing w:before="132" w:line="264" w:lineRule="exact"/>
      <w:ind w:left="680" w:right="-2549" w:hanging="680"/>
    </w:pPr>
    <w:rPr>
      <w:rFonts w:ascii="Arial" w:hAnsi="Arial"/>
      <w:b/>
      <w:noProof/>
      <w:kern w:val="18"/>
      <w:sz w:val="22"/>
      <w:szCs w:val="20"/>
      <w:lang w:eastAsia="en-US"/>
    </w:rPr>
  </w:style>
  <w:style w:type="paragraph" w:styleId="2a">
    <w:name w:val="toc 2"/>
    <w:basedOn w:val="a3"/>
    <w:next w:val="a3"/>
    <w:autoRedefine/>
    <w:rsid w:val="00B16171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38">
    <w:name w:val="toc 3"/>
    <w:basedOn w:val="a3"/>
    <w:next w:val="a3"/>
    <w:autoRedefine/>
    <w:rsid w:val="00B16171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45">
    <w:name w:val="toc 4"/>
    <w:basedOn w:val="a3"/>
    <w:next w:val="a3"/>
    <w:autoRedefine/>
    <w:rsid w:val="00B16171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55">
    <w:name w:val="toc 5"/>
    <w:basedOn w:val="a3"/>
    <w:next w:val="a3"/>
    <w:autoRedefine/>
    <w:rsid w:val="00B16171"/>
    <w:pPr>
      <w:spacing w:before="160" w:line="258" w:lineRule="exact"/>
      <w:ind w:left="880" w:firstLine="397"/>
      <w:jc w:val="both"/>
    </w:pPr>
    <w:rPr>
      <w:kern w:val="18"/>
      <w:sz w:val="22"/>
      <w:szCs w:val="20"/>
      <w:lang w:eastAsia="en-US"/>
    </w:rPr>
  </w:style>
  <w:style w:type="paragraph" w:styleId="61">
    <w:name w:val="toc 6"/>
    <w:basedOn w:val="a3"/>
    <w:next w:val="a3"/>
    <w:autoRedefine/>
    <w:rsid w:val="00B16171"/>
    <w:pPr>
      <w:spacing w:before="160" w:line="258" w:lineRule="exact"/>
      <w:ind w:left="1100" w:firstLine="397"/>
      <w:jc w:val="both"/>
    </w:pPr>
    <w:rPr>
      <w:kern w:val="18"/>
      <w:sz w:val="22"/>
      <w:szCs w:val="20"/>
      <w:lang w:eastAsia="en-US"/>
    </w:rPr>
  </w:style>
  <w:style w:type="paragraph" w:styleId="71">
    <w:name w:val="toc 7"/>
    <w:basedOn w:val="a3"/>
    <w:next w:val="a3"/>
    <w:autoRedefine/>
    <w:rsid w:val="00B16171"/>
    <w:pPr>
      <w:spacing w:before="160" w:line="258" w:lineRule="exact"/>
      <w:ind w:left="1320" w:firstLine="397"/>
      <w:jc w:val="both"/>
    </w:pPr>
    <w:rPr>
      <w:kern w:val="18"/>
      <w:sz w:val="22"/>
      <w:szCs w:val="20"/>
      <w:lang w:eastAsia="en-US"/>
    </w:rPr>
  </w:style>
  <w:style w:type="paragraph" w:styleId="81">
    <w:name w:val="toc 8"/>
    <w:basedOn w:val="a3"/>
    <w:next w:val="a3"/>
    <w:autoRedefine/>
    <w:rsid w:val="00B16171"/>
    <w:pPr>
      <w:spacing w:before="160" w:line="258" w:lineRule="exact"/>
      <w:ind w:left="1540" w:firstLine="397"/>
      <w:jc w:val="both"/>
    </w:pPr>
    <w:rPr>
      <w:kern w:val="18"/>
      <w:sz w:val="22"/>
      <w:szCs w:val="20"/>
      <w:lang w:eastAsia="en-US"/>
    </w:rPr>
  </w:style>
  <w:style w:type="paragraph" w:styleId="91">
    <w:name w:val="toc 9"/>
    <w:basedOn w:val="a3"/>
    <w:next w:val="a3"/>
    <w:autoRedefine/>
    <w:rsid w:val="00B16171"/>
    <w:pPr>
      <w:spacing w:before="160" w:line="258" w:lineRule="exact"/>
      <w:ind w:left="1760" w:firstLine="397"/>
      <w:jc w:val="both"/>
    </w:pPr>
    <w:rPr>
      <w:kern w:val="18"/>
      <w:sz w:val="22"/>
      <w:szCs w:val="20"/>
      <w:lang w:eastAsia="en-US"/>
    </w:rPr>
  </w:style>
  <w:style w:type="paragraph" w:customStyle="1" w:styleId="berschrift1NeueSeite">
    <w:name w:val="Überschrift 1_Neue_Seite"/>
    <w:basedOn w:val="10"/>
    <w:next w:val="a3"/>
    <w:rsid w:val="00B16171"/>
    <w:pPr>
      <w:keepLines/>
      <w:pageBreakBefore/>
      <w:widowControl/>
      <w:tabs>
        <w:tab w:val="left" w:pos="510"/>
        <w:tab w:val="left" w:pos="567"/>
      </w:tabs>
      <w:suppressAutoHyphens/>
      <w:autoSpaceDE/>
      <w:autoSpaceDN/>
      <w:adjustRightInd/>
    </w:pPr>
    <w:rPr>
      <w:rFonts w:ascii="Arial Narrow" w:hAnsi="Arial Narrow"/>
      <w:bCs w:val="0"/>
      <w:w w:val="80"/>
      <w:kern w:val="18"/>
      <w:sz w:val="28"/>
      <w:szCs w:val="28"/>
      <w:lang w:eastAsia="en-US"/>
    </w:rPr>
  </w:style>
  <w:style w:type="paragraph" w:customStyle="1" w:styleId="berschrift2NeueSeite">
    <w:name w:val="Überschrift 2_Neue_Seite"/>
    <w:basedOn w:val="21"/>
    <w:next w:val="a3"/>
    <w:rsid w:val="00B16171"/>
    <w:pPr>
      <w:keepLines/>
      <w:pageBreakBefore/>
      <w:tabs>
        <w:tab w:val="left" w:pos="567"/>
      </w:tabs>
      <w:suppressAutoHyphens/>
      <w:spacing w:line="280" w:lineRule="exact"/>
    </w:pPr>
    <w:rPr>
      <w:rFonts w:ascii="Arial Narrow" w:hAnsi="Arial Narrow"/>
      <w:bCs w:val="0"/>
      <w:caps/>
      <w:w w:val="80"/>
      <w:kern w:val="18"/>
      <w:szCs w:val="28"/>
      <w:lang w:eastAsia="en-US"/>
    </w:rPr>
  </w:style>
  <w:style w:type="paragraph" w:customStyle="1" w:styleId="berschrift3NeueSeite">
    <w:name w:val="Überschrift 3_Neue_Seite"/>
    <w:basedOn w:val="31"/>
    <w:next w:val="a3"/>
    <w:rsid w:val="00B16171"/>
    <w:pPr>
      <w:keepLines/>
      <w:pageBreakBefore/>
      <w:suppressAutoHyphens/>
      <w:spacing w:before="0" w:after="200" w:line="220" w:lineRule="exact"/>
    </w:pPr>
    <w:rPr>
      <w:rFonts w:ascii="Arial Narrow" w:hAnsi="Arial Narrow" w:cs="Times New Roman"/>
      <w:bCs w:val="0"/>
      <w:caps/>
      <w:w w:val="80"/>
      <w:kern w:val="18"/>
      <w:sz w:val="20"/>
      <w:szCs w:val="28"/>
      <w:lang w:eastAsia="en-US"/>
    </w:rPr>
  </w:style>
  <w:style w:type="paragraph" w:customStyle="1" w:styleId="berschrift4NeueSeite">
    <w:name w:val="Überschrift 4_Neue_Seite"/>
    <w:basedOn w:val="41"/>
    <w:next w:val="a3"/>
    <w:rsid w:val="00B16171"/>
    <w:pPr>
      <w:pageBreakBefore/>
      <w:numPr>
        <w:ilvl w:val="0"/>
        <w:numId w:val="0"/>
      </w:numPr>
      <w:spacing w:before="0"/>
    </w:pPr>
  </w:style>
  <w:style w:type="paragraph" w:customStyle="1" w:styleId="15">
    <w:name w:val="Подзаглавие1"/>
    <w:basedOn w:val="a3"/>
    <w:rsid w:val="00B16171"/>
    <w:pPr>
      <w:spacing w:before="240" w:after="408" w:line="288" w:lineRule="exact"/>
      <w:ind w:right="-1985" w:firstLine="397"/>
    </w:pPr>
    <w:rPr>
      <w:rFonts w:ascii="Arial" w:hAnsi="Arial"/>
      <w:b/>
      <w:kern w:val="18"/>
      <w:szCs w:val="20"/>
      <w:lang w:eastAsia="en-US"/>
    </w:rPr>
  </w:style>
  <w:style w:type="paragraph" w:customStyle="1" w:styleId="affffff0">
    <w:name w:val="Текст на пример"/>
    <w:basedOn w:val="22"/>
    <w:autoRedefine/>
    <w:rsid w:val="00B16171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affffff1">
    <w:name w:val="Междинно заглавие"/>
    <w:basedOn w:val="a3"/>
    <w:rsid w:val="00B16171"/>
    <w:pPr>
      <w:keepNext/>
      <w:keepLines/>
      <w:spacing w:before="240" w:line="228" w:lineRule="exact"/>
      <w:ind w:firstLine="397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fffff2">
    <w:name w:val="Междинно заглавие със символ отпред"/>
    <w:basedOn w:val="affffff1"/>
    <w:rsid w:val="00B16171"/>
    <w:pPr>
      <w:tabs>
        <w:tab w:val="left" w:pos="454"/>
      </w:tabs>
    </w:pPr>
  </w:style>
  <w:style w:type="paragraph" w:customStyle="1" w:styleId="affffff3">
    <w:name w:val="Автобиография"/>
    <w:basedOn w:val="a3"/>
    <w:rsid w:val="00B16171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hAnsi="Arial"/>
      <w:kern w:val="18"/>
      <w:sz w:val="22"/>
      <w:szCs w:val="20"/>
      <w:lang w:eastAsia="en-US"/>
    </w:rPr>
  </w:style>
  <w:style w:type="paragraph" w:customStyle="1" w:styleId="16">
    <w:name w:val="Библиография1"/>
    <w:basedOn w:val="a3"/>
    <w:rsid w:val="00B16171"/>
    <w:pPr>
      <w:tabs>
        <w:tab w:val="left" w:pos="397"/>
      </w:tabs>
      <w:spacing w:before="160" w:after="110" w:line="220" w:lineRule="exact"/>
      <w:ind w:firstLine="397"/>
      <w:outlineLvl w:val="8"/>
    </w:pPr>
    <w:rPr>
      <w:kern w:val="18"/>
      <w:sz w:val="18"/>
      <w:szCs w:val="20"/>
      <w:lang w:eastAsia="en-US"/>
    </w:rPr>
  </w:style>
  <w:style w:type="paragraph" w:customStyle="1" w:styleId="affffff4">
    <w:name w:val="Графика"/>
    <w:basedOn w:val="a3"/>
    <w:rsid w:val="00B16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line="230" w:lineRule="atLeast"/>
      <w:ind w:left="57" w:right="57" w:firstLine="397"/>
      <w:jc w:val="center"/>
    </w:pPr>
    <w:rPr>
      <w:kern w:val="18"/>
      <w:sz w:val="22"/>
      <w:szCs w:val="20"/>
      <w:lang w:eastAsia="en-US"/>
    </w:rPr>
  </w:style>
  <w:style w:type="paragraph" w:customStyle="1" w:styleId="affffff5">
    <w:name w:val="Заглавен ред"/>
    <w:basedOn w:val="a3"/>
    <w:rsid w:val="00B16171"/>
    <w:pPr>
      <w:keepNext/>
      <w:keepLines/>
      <w:suppressAutoHyphens/>
      <w:spacing w:before="160" w:after="192" w:line="384" w:lineRule="exact"/>
      <w:ind w:right="-1985" w:firstLine="397"/>
    </w:pPr>
    <w:rPr>
      <w:rFonts w:ascii="Arial" w:hAnsi="Arial"/>
      <w:kern w:val="18"/>
      <w:sz w:val="22"/>
      <w:szCs w:val="20"/>
      <w:lang w:eastAsia="en-US"/>
    </w:rPr>
  </w:style>
  <w:style w:type="paragraph" w:customStyle="1" w:styleId="affffff6">
    <w:name w:val="Заглавие на библиография"/>
    <w:basedOn w:val="a3"/>
    <w:next w:val="16"/>
    <w:rsid w:val="00B16171"/>
    <w:pPr>
      <w:spacing w:before="567" w:line="258" w:lineRule="exact"/>
      <w:ind w:firstLine="397"/>
      <w:jc w:val="both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affffff7">
    <w:name w:val="Съдържание – страница"/>
    <w:basedOn w:val="a3"/>
    <w:rsid w:val="00B16171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hAnsi="Arial"/>
      <w:kern w:val="18"/>
      <w:sz w:val="22"/>
      <w:szCs w:val="20"/>
      <w:lang w:eastAsia="en-US"/>
    </w:rPr>
  </w:style>
  <w:style w:type="paragraph" w:customStyle="1" w:styleId="affffff8">
    <w:name w:val="Заглавие на материал"/>
    <w:basedOn w:val="affffff7"/>
    <w:rsid w:val="00B16171"/>
    <w:pPr>
      <w:pBdr>
        <w:top w:val="single" w:sz="4" w:space="11" w:color="auto"/>
      </w:pBdr>
    </w:pPr>
    <w:rPr>
      <w:b/>
    </w:rPr>
  </w:style>
  <w:style w:type="paragraph" w:customStyle="1" w:styleId="affffff9">
    <w:name w:val="Заглавно изречение – дясна страница"/>
    <w:basedOn w:val="a7"/>
    <w:rsid w:val="00B16171"/>
    <w:pPr>
      <w:pBdr>
        <w:bottom w:val="single" w:sz="4" w:space="5" w:color="auto"/>
      </w:pBdr>
      <w:tabs>
        <w:tab w:val="right" w:pos="8789"/>
      </w:tabs>
      <w:spacing w:line="250" w:lineRule="exact"/>
      <w:ind w:right="-2552"/>
      <w:jc w:val="left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affffffa">
    <w:name w:val="Заглавно изречение – дясна страница – втори ред"/>
    <w:basedOn w:val="affffff9"/>
    <w:rsid w:val="00B16171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affffffb">
    <w:name w:val="Заглавно изречение – лява страница"/>
    <w:basedOn w:val="a7"/>
    <w:rsid w:val="00B16171"/>
    <w:pPr>
      <w:pBdr>
        <w:bottom w:val="single" w:sz="4" w:space="5" w:color="auto"/>
      </w:pBdr>
      <w:tabs>
        <w:tab w:val="right" w:pos="6237"/>
      </w:tabs>
      <w:spacing w:line="250" w:lineRule="exact"/>
      <w:ind w:left="-2552"/>
      <w:jc w:val="both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affffffc">
    <w:name w:val="Заглавно изречение – лява страница – втори ред"/>
    <w:basedOn w:val="affffffb"/>
    <w:rsid w:val="00B16171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affffffd">
    <w:name w:val="Заглавно изречение – широка страница"/>
    <w:basedOn w:val="affffff9"/>
    <w:rsid w:val="00B16171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affffffe">
    <w:name w:val="Чек листа"/>
    <w:basedOn w:val="a3"/>
    <w:rsid w:val="00B16171"/>
    <w:pPr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afffffff">
    <w:name w:val="Изброяване с тире в чек листа"/>
    <w:basedOn w:val="affffffe"/>
    <w:rsid w:val="00B16171"/>
    <w:pPr>
      <w:framePr w:w="8789" w:wrap="around" w:vAnchor="text" w:hAnchor="text" w:xAlign="inside" w:y="1"/>
      <w:tabs>
        <w:tab w:val="left" w:pos="284"/>
      </w:tabs>
    </w:pPr>
  </w:style>
  <w:style w:type="paragraph" w:customStyle="1" w:styleId="afffffff0">
    <w:name w:val="Изброяване с точка в чек листа"/>
    <w:basedOn w:val="afffffff"/>
    <w:rsid w:val="00B16171"/>
    <w:pPr>
      <w:framePr w:wrap="around"/>
    </w:pPr>
  </w:style>
  <w:style w:type="paragraph" w:customStyle="1" w:styleId="afffffff1">
    <w:name w:val="Изброяване с цифра в чек листа"/>
    <w:basedOn w:val="afffffff0"/>
    <w:rsid w:val="00B16171"/>
    <w:pPr>
      <w:framePr w:wrap="around"/>
    </w:pPr>
  </w:style>
  <w:style w:type="paragraph" w:customStyle="1" w:styleId="afffffff2">
    <w:name w:val="Изброяване с буква в чек листа"/>
    <w:basedOn w:val="afffffff1"/>
    <w:rsid w:val="00B16171"/>
    <w:pPr>
      <w:framePr w:wrap="around"/>
    </w:pPr>
  </w:style>
  <w:style w:type="paragraph" w:customStyle="1" w:styleId="Times0">
    <w:name w:val="Изброяване с букви – шрифт Times"/>
    <w:basedOn w:val="a3"/>
    <w:rsid w:val="00B16171"/>
    <w:pPr>
      <w:spacing w:before="100" w:line="258" w:lineRule="exact"/>
      <w:ind w:left="1078" w:hanging="227"/>
      <w:jc w:val="both"/>
    </w:pPr>
    <w:rPr>
      <w:kern w:val="18"/>
      <w:sz w:val="22"/>
      <w:szCs w:val="20"/>
      <w:lang w:eastAsia="en-US"/>
    </w:rPr>
  </w:style>
  <w:style w:type="paragraph" w:customStyle="1" w:styleId="Arial">
    <w:name w:val="Изброяване с букви – шрифт Arial"/>
    <w:basedOn w:val="Times0"/>
    <w:rsid w:val="00B16171"/>
    <w:pPr>
      <w:spacing w:before="60" w:after="60" w:line="220" w:lineRule="exact"/>
    </w:pPr>
    <w:rPr>
      <w:rFonts w:ascii="Arial" w:hAnsi="Arial"/>
      <w:sz w:val="19"/>
    </w:rPr>
  </w:style>
  <w:style w:type="paragraph" w:customStyle="1" w:styleId="a2">
    <w:name w:val="Изброяване с тире"/>
    <w:basedOn w:val="a3"/>
    <w:rsid w:val="00B16171"/>
    <w:pPr>
      <w:numPr>
        <w:numId w:val="39"/>
      </w:numPr>
      <w:tabs>
        <w:tab w:val="clear" w:pos="720"/>
      </w:tabs>
      <w:spacing w:before="60" w:line="258" w:lineRule="exact"/>
      <w:ind w:left="624" w:hanging="227"/>
      <w:jc w:val="both"/>
    </w:pPr>
    <w:rPr>
      <w:kern w:val="18"/>
      <w:sz w:val="22"/>
      <w:szCs w:val="20"/>
      <w:lang w:eastAsia="en-US"/>
    </w:rPr>
  </w:style>
  <w:style w:type="paragraph" w:customStyle="1" w:styleId="Arial0">
    <w:name w:val="Изброяване с тире – шрифт Arial"/>
    <w:basedOn w:val="a2"/>
    <w:rsid w:val="00B16171"/>
    <w:pPr>
      <w:spacing w:after="60" w:line="220" w:lineRule="exact"/>
    </w:pPr>
    <w:rPr>
      <w:rFonts w:ascii="Arial" w:hAnsi="Arial"/>
      <w:sz w:val="19"/>
    </w:rPr>
  </w:style>
  <w:style w:type="paragraph" w:customStyle="1" w:styleId="a1">
    <w:name w:val="Изброяване с точка"/>
    <w:basedOn w:val="a2"/>
    <w:rsid w:val="00B16171"/>
    <w:pPr>
      <w:numPr>
        <w:numId w:val="38"/>
      </w:numPr>
      <w:tabs>
        <w:tab w:val="clear" w:pos="757"/>
      </w:tabs>
      <w:ind w:left="850" w:hanging="170"/>
    </w:pPr>
  </w:style>
  <w:style w:type="paragraph" w:customStyle="1" w:styleId="Arial1">
    <w:name w:val="Изброяване с точка – шрифт Arial"/>
    <w:basedOn w:val="a1"/>
    <w:rsid w:val="00B16171"/>
    <w:pPr>
      <w:spacing w:after="60" w:line="220" w:lineRule="exact"/>
    </w:pPr>
    <w:rPr>
      <w:rFonts w:ascii="Arial" w:hAnsi="Arial"/>
      <w:sz w:val="19"/>
    </w:rPr>
  </w:style>
  <w:style w:type="paragraph" w:customStyle="1" w:styleId="Times">
    <w:name w:val="Изброяване с цифри – шрифт Times"/>
    <w:basedOn w:val="a3"/>
    <w:rsid w:val="00B16171"/>
    <w:pPr>
      <w:numPr>
        <w:numId w:val="37"/>
      </w:numPr>
      <w:tabs>
        <w:tab w:val="clear" w:pos="360"/>
      </w:tabs>
      <w:spacing w:before="160" w:line="258" w:lineRule="exact"/>
      <w:ind w:left="227" w:hanging="227"/>
      <w:jc w:val="both"/>
    </w:pPr>
    <w:rPr>
      <w:kern w:val="18"/>
      <w:sz w:val="22"/>
      <w:szCs w:val="20"/>
      <w:lang w:eastAsia="en-US"/>
    </w:rPr>
  </w:style>
  <w:style w:type="paragraph" w:customStyle="1" w:styleId="Arial2">
    <w:name w:val="Изброяване с цифри – шрифт Arial"/>
    <w:basedOn w:val="Times"/>
    <w:rsid w:val="00B16171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fffffff3">
    <w:name w:val="Изображение"/>
    <w:basedOn w:val="afff5"/>
    <w:next w:val="a3"/>
    <w:rsid w:val="00B16171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fffffff4">
    <w:name w:val="Изображение – лява страница"/>
    <w:basedOn w:val="afffffff3"/>
    <w:next w:val="a3"/>
    <w:rsid w:val="00B16171"/>
    <w:pPr>
      <w:tabs>
        <w:tab w:val="clear" w:pos="851"/>
      </w:tabs>
      <w:ind w:left="-1743" w:firstLine="0"/>
    </w:pPr>
  </w:style>
  <w:style w:type="paragraph" w:customStyle="1" w:styleId="afffffff5">
    <w:name w:val="Изображение – дясна страница"/>
    <w:basedOn w:val="afffffff4"/>
    <w:rsid w:val="00B16171"/>
    <w:pPr>
      <w:ind w:left="170" w:right="-1743"/>
    </w:pPr>
  </w:style>
  <w:style w:type="paragraph" w:customStyle="1" w:styleId="afffffff6">
    <w:name w:val="Име на автор"/>
    <w:basedOn w:val="a3"/>
    <w:next w:val="affffff3"/>
    <w:rsid w:val="00B16171"/>
    <w:pPr>
      <w:spacing w:before="160" w:after="360" w:line="258" w:lineRule="exact"/>
      <w:ind w:right="-2552" w:firstLine="397"/>
      <w:jc w:val="right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afffffff7">
    <w:name w:val="Материал"/>
    <w:basedOn w:val="a3"/>
    <w:rsid w:val="00B16171"/>
    <w:pPr>
      <w:pBdr>
        <w:top w:val="single" w:sz="6" w:space="6" w:color="000000"/>
        <w:bottom w:val="single" w:sz="6" w:space="6" w:color="000000"/>
      </w:pBdr>
      <w:spacing w:before="160" w:line="258" w:lineRule="exact"/>
      <w:ind w:right="-1588" w:firstLine="397"/>
      <w:jc w:val="both"/>
    </w:pPr>
    <w:rPr>
      <w:kern w:val="18"/>
      <w:sz w:val="22"/>
      <w:szCs w:val="20"/>
      <w:lang w:eastAsia="en-US"/>
    </w:rPr>
  </w:style>
  <w:style w:type="paragraph" w:customStyle="1" w:styleId="afffffff8">
    <w:name w:val="Съдържание – с линия отгоре"/>
    <w:basedOn w:val="afff4"/>
    <w:rsid w:val="00B16171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afffffff9">
    <w:name w:val="Мото"/>
    <w:basedOn w:val="afffffff8"/>
    <w:rsid w:val="00B16171"/>
    <w:pPr>
      <w:pBdr>
        <w:top w:val="none" w:sz="0" w:space="0" w:color="auto"/>
      </w:pBdr>
      <w:spacing w:before="408"/>
    </w:pPr>
  </w:style>
  <w:style w:type="paragraph" w:customStyle="1" w:styleId="afffffffa">
    <w:name w:val="Номер на формуляр"/>
    <w:basedOn w:val="Handouta"/>
    <w:next w:val="a3"/>
    <w:rsid w:val="00B16171"/>
  </w:style>
  <w:style w:type="paragraph" w:customStyle="1" w:styleId="afffffffb">
    <w:name w:val="Номер на формуляр – дясна страница"/>
    <w:basedOn w:val="afffffffa"/>
    <w:next w:val="a3"/>
    <w:rsid w:val="00B16171"/>
    <w:pPr>
      <w:ind w:right="-1743"/>
    </w:pPr>
  </w:style>
  <w:style w:type="paragraph" w:customStyle="1" w:styleId="afffffffc">
    <w:name w:val="Номер на формуляр – лява страница"/>
    <w:basedOn w:val="afffffffa"/>
    <w:next w:val="a3"/>
    <w:rsid w:val="00B16171"/>
    <w:pPr>
      <w:tabs>
        <w:tab w:val="clear" w:pos="1985"/>
        <w:tab w:val="left" w:pos="-567"/>
      </w:tabs>
      <w:ind w:left="-1743" w:firstLine="0"/>
    </w:pPr>
  </w:style>
  <w:style w:type="paragraph" w:customStyle="1" w:styleId="afffffffd">
    <w:name w:val="Номерация на изображение – дясна страница"/>
    <w:basedOn w:val="afff3"/>
    <w:next w:val="a3"/>
    <w:rsid w:val="00B16171"/>
    <w:pPr>
      <w:ind w:left="0" w:right="-1743" w:firstLine="0"/>
    </w:pPr>
  </w:style>
  <w:style w:type="paragraph" w:customStyle="1" w:styleId="afffffffe">
    <w:name w:val="Параграф в рамка – булет"/>
    <w:basedOn w:val="afff4"/>
    <w:rsid w:val="00B16171"/>
    <w:pPr>
      <w:ind w:left="454" w:hanging="284"/>
    </w:pPr>
  </w:style>
  <w:style w:type="paragraph" w:customStyle="1" w:styleId="affffffff">
    <w:name w:val="Параграф в рамка – друг шрифт"/>
    <w:basedOn w:val="afff4"/>
    <w:rsid w:val="00B16171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affffffff0">
    <w:name w:val="Параграф в рамка – изброяване с тире"/>
    <w:basedOn w:val="afff4"/>
    <w:rsid w:val="00B16171"/>
    <w:pPr>
      <w:ind w:left="0"/>
    </w:pPr>
  </w:style>
  <w:style w:type="paragraph" w:customStyle="1" w:styleId="affffffff1">
    <w:name w:val="Параграф в рамка – на цялата ширина на страница"/>
    <w:basedOn w:val="afff4"/>
    <w:rsid w:val="00B16171"/>
    <w:pPr>
      <w:pBdr>
        <w:left w:val="single" w:sz="6" w:space="7" w:color="auto"/>
      </w:pBdr>
      <w:ind w:right="-2381"/>
    </w:pPr>
  </w:style>
  <w:style w:type="paragraph" w:customStyle="1" w:styleId="affffffff2">
    <w:name w:val="Параграф в рамка и светло сив фон"/>
    <w:basedOn w:val="afff4"/>
    <w:rsid w:val="00B16171"/>
    <w:pPr>
      <w:shd w:val="pct10" w:color="auto" w:fill="FFFFFF"/>
    </w:pPr>
  </w:style>
  <w:style w:type="paragraph" w:customStyle="1" w:styleId="affffffff3">
    <w:name w:val="Параграф в рамка и тъмно сив фон със знак"/>
    <w:basedOn w:val="affffffff2"/>
    <w:rsid w:val="00B16171"/>
    <w:pPr>
      <w:shd w:val="pct20" w:color="auto" w:fill="FFFFFF"/>
      <w:ind w:left="0"/>
    </w:pPr>
    <w:rPr>
      <w:b/>
    </w:rPr>
  </w:style>
  <w:style w:type="paragraph" w:customStyle="1" w:styleId="affffffff4">
    <w:name w:val="Пример"/>
    <w:basedOn w:val="32"/>
    <w:rsid w:val="00B16171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affffffff5">
    <w:name w:val="Снимка на автор"/>
    <w:basedOn w:val="a3"/>
    <w:rsid w:val="00B16171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fffffff6">
    <w:name w:val="Съдържание – с линия отдолу"/>
    <w:basedOn w:val="a3"/>
    <w:rsid w:val="00B16171"/>
    <w:pPr>
      <w:pBdr>
        <w:bottom w:val="single" w:sz="8" w:space="1" w:color="auto"/>
      </w:pBdr>
      <w:spacing w:before="160" w:line="60" w:lineRule="atLeast"/>
      <w:ind w:right="-2552" w:firstLine="397"/>
      <w:jc w:val="both"/>
    </w:pPr>
    <w:rPr>
      <w:kern w:val="18"/>
      <w:sz w:val="6"/>
      <w:szCs w:val="20"/>
      <w:lang w:eastAsia="en-US"/>
    </w:rPr>
  </w:style>
  <w:style w:type="paragraph" w:customStyle="1" w:styleId="17">
    <w:name w:val="Съдържание – с линия отдолу 1"/>
    <w:basedOn w:val="affffffff6"/>
    <w:rsid w:val="00B16171"/>
    <w:pPr>
      <w:ind w:left="-2552" w:right="0"/>
    </w:pPr>
  </w:style>
  <w:style w:type="paragraph" w:customStyle="1" w:styleId="-">
    <w:name w:val="Чек листа - номер"/>
    <w:basedOn w:val="afff3"/>
    <w:rsid w:val="00B16171"/>
  </w:style>
  <w:style w:type="paragraph" w:customStyle="1" w:styleId="18">
    <w:name w:val="Чек листа – номер 1"/>
    <w:basedOn w:val="a3"/>
    <w:next w:val="a3"/>
    <w:rsid w:val="00B16171"/>
    <w:pPr>
      <w:tabs>
        <w:tab w:val="left" w:pos="1985"/>
      </w:tabs>
      <w:spacing w:before="170" w:after="480" w:line="258" w:lineRule="exact"/>
      <w:ind w:left="1985" w:right="-2552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2b">
    <w:name w:val="Чек листа – номер 2"/>
    <w:basedOn w:val="a3"/>
    <w:next w:val="a3"/>
    <w:rsid w:val="00B16171"/>
    <w:pPr>
      <w:tabs>
        <w:tab w:val="left" w:pos="-567"/>
      </w:tabs>
      <w:spacing w:before="170" w:after="480" w:line="258" w:lineRule="exact"/>
      <w:ind w:left="-567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fffffff7">
    <w:name w:val="Чек листа – текст"/>
    <w:basedOn w:val="a3"/>
    <w:rsid w:val="00B16171"/>
    <w:pPr>
      <w:tabs>
        <w:tab w:val="left" w:pos="0"/>
      </w:tabs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B1">
    <w:name w:val="Чек листа B"/>
    <w:basedOn w:val="affffffe"/>
    <w:rsid w:val="00B16171"/>
  </w:style>
  <w:style w:type="paragraph" w:customStyle="1" w:styleId="affffffff8">
    <w:name w:val="Ширина на надпис ???"/>
    <w:basedOn w:val="afa"/>
    <w:rsid w:val="00B16171"/>
    <w:pPr>
      <w:ind w:right="-1588"/>
    </w:pPr>
  </w:style>
  <w:style w:type="paragraph" w:customStyle="1" w:styleId="FooterRightPage">
    <w:name w:val="FooterRightPage"/>
    <w:basedOn w:val="a8"/>
    <w:rsid w:val="00B16171"/>
    <w:pPr>
      <w:pBdr>
        <w:top w:val="single" w:sz="4" w:space="1" w:color="auto"/>
      </w:pBdr>
      <w:tabs>
        <w:tab w:val="clear" w:pos="4153"/>
        <w:tab w:val="clear" w:pos="8306"/>
        <w:tab w:val="right" w:pos="6123"/>
      </w:tabs>
      <w:ind w:right="-1743"/>
    </w:pPr>
    <w:rPr>
      <w:rFonts w:ascii="Arial" w:hAnsi="Arial"/>
      <w:spacing w:val="-6"/>
      <w:sz w:val="18"/>
      <w:lang w:eastAsia="en-US"/>
    </w:rPr>
  </w:style>
  <w:style w:type="paragraph" w:customStyle="1" w:styleId="HeaderLeftPage">
    <w:name w:val="HeaderLeftPage"/>
    <w:basedOn w:val="a7"/>
    <w:rsid w:val="00B16171"/>
    <w:pPr>
      <w:spacing w:line="250" w:lineRule="exact"/>
      <w:ind w:left="-1743"/>
      <w:jc w:val="right"/>
    </w:pPr>
    <w:rPr>
      <w:rFonts w:ascii="Arial" w:hAnsi="Arial"/>
      <w:b w:val="0"/>
      <w:i/>
      <w:w w:val="80"/>
      <w:lang w:val="ru-RU" w:eastAsia="en-US"/>
    </w:rPr>
  </w:style>
  <w:style w:type="paragraph" w:customStyle="1" w:styleId="HeaderRightPage">
    <w:name w:val="HeaderRightPage"/>
    <w:basedOn w:val="a7"/>
    <w:rsid w:val="00B16171"/>
    <w:pPr>
      <w:tabs>
        <w:tab w:val="center" w:pos="4153"/>
        <w:tab w:val="right" w:pos="6236"/>
        <w:tab w:val="right" w:pos="8306"/>
      </w:tabs>
      <w:spacing w:line="250" w:lineRule="exact"/>
      <w:ind w:right="-1743"/>
      <w:jc w:val="left"/>
    </w:pPr>
    <w:rPr>
      <w:rFonts w:ascii="Arial" w:hAnsi="Arial"/>
      <w:w w:val="80"/>
      <w:lang w:eastAsia="en-US"/>
    </w:rPr>
  </w:style>
  <w:style w:type="paragraph" w:customStyle="1" w:styleId="-0">
    <w:name w:val="Номер на таблица - дясна страница"/>
    <w:basedOn w:val="afffff8"/>
    <w:rsid w:val="00B16171"/>
    <w:pPr>
      <w:ind w:right="-1743"/>
    </w:pPr>
    <w:rPr>
      <w:lang w:val="en-US"/>
    </w:rPr>
  </w:style>
  <w:style w:type="paragraph" w:customStyle="1" w:styleId="TabelleNummer">
    <w:name w:val="Tabelle Nummer"/>
    <w:basedOn w:val="a3"/>
    <w:next w:val="a3"/>
    <w:rsid w:val="00B16171"/>
    <w:pPr>
      <w:tabs>
        <w:tab w:val="left" w:pos="1985"/>
      </w:tabs>
      <w:spacing w:before="480" w:after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TabelleNummerB">
    <w:name w:val="Tabelle NummerB"/>
    <w:basedOn w:val="a3"/>
    <w:rsid w:val="00B16171"/>
    <w:pPr>
      <w:framePr w:w="8789" w:wrap="around" w:vAnchor="text" w:hAnchor="text" w:xAlign="inside" w:y="1"/>
      <w:tabs>
        <w:tab w:val="left" w:pos="1985"/>
      </w:tabs>
      <w:spacing w:before="480" w:after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">
    <w:name w:val="Checkliste"/>
    <w:basedOn w:val="a3"/>
    <w:rsid w:val="00B16171"/>
    <w:pPr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ChecklisteKasten">
    <w:name w:val="Checkliste Kasten"/>
    <w:basedOn w:val="a3"/>
    <w:autoRedefine/>
    <w:rsid w:val="00B16171"/>
    <w:pPr>
      <w:numPr>
        <w:numId w:val="14"/>
      </w:numPr>
      <w:spacing w:before="120" w:line="258" w:lineRule="exact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ChecklisteNummer">
    <w:name w:val="Checkliste Nummer"/>
    <w:basedOn w:val="a3"/>
    <w:rsid w:val="00B16171"/>
    <w:pPr>
      <w:tabs>
        <w:tab w:val="left" w:pos="1985"/>
      </w:tabs>
      <w:spacing w:before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NummerB">
    <w:name w:val="Checkliste NummerB"/>
    <w:basedOn w:val="a3"/>
    <w:next w:val="a3"/>
    <w:rsid w:val="00B16171"/>
    <w:pPr>
      <w:tabs>
        <w:tab w:val="left" w:pos="1985"/>
      </w:tabs>
      <w:spacing w:before="170" w:line="258" w:lineRule="exact"/>
      <w:ind w:left="-1743" w:right="-1743" w:firstLine="397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NummerBG">
    <w:name w:val="Checkliste NummerBG"/>
    <w:basedOn w:val="a3"/>
    <w:next w:val="a3"/>
    <w:rsid w:val="00B16171"/>
    <w:pPr>
      <w:tabs>
        <w:tab w:val="left" w:pos="-567"/>
      </w:tabs>
      <w:spacing w:before="170" w:after="480" w:line="258" w:lineRule="exact"/>
      <w:ind w:left="-1743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Marginalie">
    <w:name w:val="Marginalie"/>
    <w:basedOn w:val="a3"/>
    <w:rsid w:val="00B16171"/>
    <w:pPr>
      <w:framePr w:w="2268" w:hSpace="284" w:wrap="around" w:vAnchor="text" w:hAnchor="page" w:xAlign="outside" w:y="1" w:anchorLock="1"/>
      <w:pBdr>
        <w:top w:val="thinThickMediumGap" w:sz="12" w:space="1" w:color="C0C0C0"/>
        <w:bottom w:val="thickThinMediumGap" w:sz="12" w:space="1" w:color="C0C0C0"/>
      </w:pBdr>
      <w:shd w:val="solid" w:color="FFFFFF" w:fill="FFFFFF"/>
      <w:spacing w:before="160" w:line="258" w:lineRule="exact"/>
      <w:jc w:val="right"/>
    </w:pPr>
    <w:rPr>
      <w:rFonts w:ascii="Arial" w:hAnsi="Arial"/>
      <w:b/>
      <w:w w:val="80"/>
      <w:kern w:val="18"/>
      <w:sz w:val="19"/>
      <w:szCs w:val="20"/>
      <w:lang w:eastAsia="en-US"/>
    </w:rPr>
  </w:style>
  <w:style w:type="paragraph" w:customStyle="1" w:styleId="Motto">
    <w:name w:val="Motto"/>
    <w:basedOn w:val="a3"/>
    <w:rsid w:val="00B16171"/>
    <w:pPr>
      <w:spacing w:before="408" w:after="120" w:line="258" w:lineRule="exact"/>
      <w:ind w:right="-2552" w:firstLine="397"/>
      <w:jc w:val="both"/>
    </w:pPr>
    <w:rPr>
      <w:kern w:val="19"/>
      <w:sz w:val="22"/>
      <w:szCs w:val="20"/>
      <w:lang w:eastAsia="en-US"/>
    </w:rPr>
  </w:style>
  <w:style w:type="paragraph" w:customStyle="1" w:styleId="Kasten">
    <w:name w:val="Kasten"/>
    <w:basedOn w:val="a3"/>
    <w:rsid w:val="00B16171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line="258" w:lineRule="exact"/>
      <w:ind w:left="170" w:right="170" w:firstLine="397"/>
      <w:jc w:val="both"/>
    </w:pPr>
    <w:rPr>
      <w:kern w:val="19"/>
      <w:sz w:val="22"/>
      <w:szCs w:val="20"/>
      <w:lang w:eastAsia="en-US"/>
    </w:rPr>
  </w:style>
  <w:style w:type="paragraph" w:customStyle="1" w:styleId="KastenKlein">
    <w:name w:val="Kasten Klein"/>
    <w:basedOn w:val="Kasten"/>
    <w:rsid w:val="00B16171"/>
    <w:pPr>
      <w:pBdr>
        <w:left w:val="single" w:sz="6" w:space="7" w:color="auto"/>
      </w:pBdr>
    </w:pPr>
  </w:style>
  <w:style w:type="paragraph" w:customStyle="1" w:styleId="Abbildung">
    <w:name w:val="Abbildung"/>
    <w:basedOn w:val="KastenKlein"/>
    <w:next w:val="a3"/>
    <w:rsid w:val="00B16171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bbildungNummer">
    <w:name w:val="Abbildung Nummer"/>
    <w:basedOn w:val="a3"/>
    <w:next w:val="a3"/>
    <w:rsid w:val="00B16171"/>
    <w:pPr>
      <w:tabs>
        <w:tab w:val="left" w:pos="1985"/>
      </w:tabs>
      <w:spacing w:before="170" w:after="48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bbildungNummerL">
    <w:name w:val="Abbildung NummerL"/>
    <w:basedOn w:val="AbbildungNummer"/>
    <w:next w:val="a3"/>
    <w:rsid w:val="00B16171"/>
    <w:pPr>
      <w:tabs>
        <w:tab w:val="clear" w:pos="1985"/>
        <w:tab w:val="left" w:pos="-567"/>
      </w:tabs>
      <w:ind w:left="-567"/>
    </w:pPr>
  </w:style>
  <w:style w:type="paragraph" w:customStyle="1" w:styleId="AbbildungNummerR">
    <w:name w:val="Abbildung NummerR"/>
    <w:basedOn w:val="AbbildungNummer"/>
    <w:next w:val="a3"/>
    <w:rsid w:val="00B16171"/>
    <w:pPr>
      <w:ind w:right="-2552"/>
    </w:pPr>
  </w:style>
  <w:style w:type="paragraph" w:customStyle="1" w:styleId="AbbildungL">
    <w:name w:val="AbbildungL"/>
    <w:basedOn w:val="Abbildung"/>
    <w:next w:val="AbbildungNummerL"/>
    <w:rsid w:val="00B16171"/>
    <w:pPr>
      <w:tabs>
        <w:tab w:val="clear" w:pos="851"/>
      </w:tabs>
      <w:ind w:left="-2381" w:firstLine="0"/>
    </w:pPr>
  </w:style>
  <w:style w:type="paragraph" w:customStyle="1" w:styleId="AbbildungR">
    <w:name w:val="AbbildungR"/>
    <w:basedOn w:val="AbbildungL"/>
    <w:rsid w:val="00B16171"/>
    <w:pPr>
      <w:ind w:left="170" w:right="-2381"/>
    </w:pPr>
  </w:style>
  <w:style w:type="paragraph" w:customStyle="1" w:styleId="AufzaehlungBuchstaben">
    <w:name w:val="AufzaehlungBuchstaben"/>
    <w:basedOn w:val="a3"/>
    <w:rsid w:val="00B16171"/>
    <w:pPr>
      <w:tabs>
        <w:tab w:val="left" w:pos="284"/>
      </w:tabs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ufzaehlungBuchstabenT">
    <w:name w:val="AufzaehlungBuchstabenT"/>
    <w:basedOn w:val="AufzaehlungBuchstaben"/>
    <w:rsid w:val="00B16171"/>
    <w:pPr>
      <w:numPr>
        <w:numId w:val="15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AufzaehlungZahlen">
    <w:name w:val="AufzaehlungZahlen"/>
    <w:basedOn w:val="a3"/>
    <w:rsid w:val="00B16171"/>
    <w:pPr>
      <w:numPr>
        <w:numId w:val="13"/>
      </w:numPr>
      <w:tabs>
        <w:tab w:val="left" w:pos="284"/>
      </w:tabs>
      <w:spacing w:before="160" w:line="258" w:lineRule="exact"/>
      <w:ind w:left="0" w:firstLine="0"/>
      <w:jc w:val="both"/>
    </w:pPr>
    <w:rPr>
      <w:kern w:val="18"/>
      <w:sz w:val="22"/>
      <w:szCs w:val="20"/>
      <w:lang w:eastAsia="en-US"/>
    </w:rPr>
  </w:style>
  <w:style w:type="paragraph" w:customStyle="1" w:styleId="AufzaehlungZahlenT">
    <w:name w:val="AufzaehlungZahlenT"/>
    <w:basedOn w:val="AufzaehlungZahlen"/>
    <w:rsid w:val="00B16171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utorFoto">
    <w:name w:val="Autor Foto"/>
    <w:basedOn w:val="a3"/>
    <w:rsid w:val="00B16171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utorbiographie">
    <w:name w:val="Autorbiographie"/>
    <w:basedOn w:val="a3"/>
    <w:rsid w:val="00B16171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hAnsi="Arial"/>
      <w:kern w:val="18"/>
      <w:sz w:val="22"/>
      <w:szCs w:val="20"/>
      <w:lang w:eastAsia="en-US"/>
    </w:rPr>
  </w:style>
  <w:style w:type="paragraph" w:customStyle="1" w:styleId="Autorname">
    <w:name w:val="Autorname"/>
    <w:basedOn w:val="a3"/>
    <w:next w:val="Autorbiographie"/>
    <w:rsid w:val="00B16171"/>
    <w:pPr>
      <w:spacing w:before="160" w:after="360" w:line="258" w:lineRule="exact"/>
      <w:ind w:right="-2552" w:firstLine="397"/>
      <w:jc w:val="right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Beispiel">
    <w:name w:val="Beispiel"/>
    <w:basedOn w:val="32"/>
    <w:rsid w:val="00B16171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Beitrag">
    <w:name w:val="Beitrag"/>
    <w:basedOn w:val="a3"/>
    <w:rsid w:val="00B16171"/>
    <w:pPr>
      <w:pBdr>
        <w:top w:val="single" w:sz="6" w:space="6" w:color="000000"/>
        <w:bottom w:val="single" w:sz="6" w:space="6" w:color="000000"/>
      </w:pBdr>
      <w:spacing w:before="160" w:line="258" w:lineRule="exact"/>
      <w:ind w:right="-1588" w:firstLine="397"/>
      <w:jc w:val="both"/>
    </w:pPr>
    <w:rPr>
      <w:kern w:val="18"/>
      <w:sz w:val="22"/>
      <w:szCs w:val="20"/>
      <w:lang w:eastAsia="en-US"/>
    </w:rPr>
  </w:style>
  <w:style w:type="paragraph" w:customStyle="1" w:styleId="Inhalt-Seite">
    <w:name w:val="Inhalt-Seite"/>
    <w:basedOn w:val="a3"/>
    <w:rsid w:val="00B16171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hAnsi="Arial"/>
      <w:kern w:val="18"/>
      <w:sz w:val="22"/>
      <w:szCs w:val="20"/>
      <w:lang w:eastAsia="en-US"/>
    </w:rPr>
  </w:style>
  <w:style w:type="paragraph" w:customStyle="1" w:styleId="BeitragTitel">
    <w:name w:val="BeitragTitel"/>
    <w:basedOn w:val="Inhalt-Seite"/>
    <w:rsid w:val="00B16171"/>
    <w:pPr>
      <w:pBdr>
        <w:top w:val="single" w:sz="4" w:space="11" w:color="auto"/>
      </w:pBdr>
    </w:pPr>
    <w:rPr>
      <w:b/>
    </w:rPr>
  </w:style>
  <w:style w:type="paragraph" w:customStyle="1" w:styleId="BeschriftungBreit">
    <w:name w:val="Beschriftung Breit"/>
    <w:basedOn w:val="afa"/>
    <w:rsid w:val="00B16171"/>
    <w:pPr>
      <w:ind w:right="-1588"/>
    </w:pPr>
  </w:style>
  <w:style w:type="paragraph" w:customStyle="1" w:styleId="Blickfangpunkt1">
    <w:name w:val="Blickfangpunkt1"/>
    <w:basedOn w:val="a3"/>
    <w:rsid w:val="00B16171"/>
    <w:pPr>
      <w:tabs>
        <w:tab w:val="left" w:pos="284"/>
      </w:tabs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Blickfangpunkt1T">
    <w:name w:val="Blickfangpunkt1T"/>
    <w:basedOn w:val="Blickfangpunkt1"/>
    <w:rsid w:val="00B16171"/>
    <w:pPr>
      <w:numPr>
        <w:numId w:val="16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Blickfangpunkt2">
    <w:name w:val="Blickfangpunkt2"/>
    <w:basedOn w:val="Blickfangpunkt1"/>
    <w:rsid w:val="00B16171"/>
  </w:style>
  <w:style w:type="paragraph" w:customStyle="1" w:styleId="Blickfangpunkt2T">
    <w:name w:val="Blickfangpunkt2T"/>
    <w:basedOn w:val="Blickfangpunkt2"/>
    <w:rsid w:val="00B16171"/>
    <w:pPr>
      <w:numPr>
        <w:numId w:val="17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ChecklisteB">
    <w:name w:val="ChecklisteB"/>
    <w:basedOn w:val="Checkliste"/>
    <w:rsid w:val="00B16171"/>
  </w:style>
  <w:style w:type="paragraph" w:customStyle="1" w:styleId="ChecklisteBF1">
    <w:name w:val="ChecklisteBF1"/>
    <w:basedOn w:val="Checkliste"/>
    <w:rsid w:val="00B16171"/>
    <w:pPr>
      <w:framePr w:w="8789" w:wrap="around" w:vAnchor="text" w:hAnchor="text" w:xAlign="inside" w:y="1"/>
      <w:numPr>
        <w:numId w:val="18"/>
      </w:numPr>
      <w:tabs>
        <w:tab w:val="left" w:pos="284"/>
      </w:tabs>
      <w:ind w:left="0" w:firstLine="0"/>
    </w:pPr>
  </w:style>
  <w:style w:type="paragraph" w:customStyle="1" w:styleId="ChecklisteBF2">
    <w:name w:val="ChecklisteBF2"/>
    <w:basedOn w:val="ChecklisteBF1"/>
    <w:rsid w:val="00B16171"/>
    <w:pPr>
      <w:framePr w:wrap="around"/>
      <w:numPr>
        <w:numId w:val="19"/>
      </w:numPr>
      <w:ind w:left="0" w:firstLine="0"/>
    </w:pPr>
  </w:style>
  <w:style w:type="paragraph" w:customStyle="1" w:styleId="ChecklisteZ">
    <w:name w:val="ChecklisteZ"/>
    <w:basedOn w:val="ChecklisteBF2"/>
    <w:rsid w:val="00B16171"/>
    <w:pPr>
      <w:framePr w:wrap="around"/>
      <w:numPr>
        <w:numId w:val="20"/>
      </w:numPr>
      <w:ind w:left="0" w:firstLine="0"/>
    </w:pPr>
  </w:style>
  <w:style w:type="paragraph" w:customStyle="1" w:styleId="ChecklisteBS">
    <w:name w:val="ChecklisteBS"/>
    <w:basedOn w:val="ChecklisteZ"/>
    <w:rsid w:val="00B16171"/>
    <w:pPr>
      <w:framePr w:wrap="around"/>
      <w:numPr>
        <w:numId w:val="21"/>
      </w:numPr>
      <w:ind w:left="0" w:firstLine="0"/>
    </w:pPr>
  </w:style>
  <w:style w:type="paragraph" w:customStyle="1" w:styleId="Dachzeile">
    <w:name w:val="Dachzeile"/>
    <w:basedOn w:val="a3"/>
    <w:rsid w:val="00B16171"/>
    <w:pPr>
      <w:keepNext/>
      <w:keepLines/>
      <w:suppressAutoHyphens/>
      <w:spacing w:before="160" w:after="192" w:line="384" w:lineRule="exact"/>
      <w:ind w:right="-1985" w:firstLine="397"/>
    </w:pPr>
    <w:rPr>
      <w:rFonts w:ascii="Arial" w:hAnsi="Arial"/>
      <w:kern w:val="18"/>
      <w:sz w:val="22"/>
      <w:szCs w:val="20"/>
      <w:lang w:eastAsia="en-US"/>
    </w:rPr>
  </w:style>
  <w:style w:type="paragraph" w:customStyle="1" w:styleId="Formblatt">
    <w:name w:val="Formblatt"/>
    <w:basedOn w:val="Handout"/>
    <w:rsid w:val="00B16171"/>
  </w:style>
  <w:style w:type="paragraph" w:customStyle="1" w:styleId="HandoutNummer">
    <w:name w:val="Handout Nummer"/>
    <w:basedOn w:val="AbbildungNummer"/>
    <w:next w:val="a3"/>
    <w:rsid w:val="00B16171"/>
    <w:pPr>
      <w:spacing w:before="0"/>
    </w:pPr>
  </w:style>
  <w:style w:type="paragraph" w:customStyle="1" w:styleId="FormblattNummer">
    <w:name w:val="Formblatt Nummer"/>
    <w:basedOn w:val="HandoutNummer"/>
    <w:next w:val="a3"/>
    <w:rsid w:val="00B16171"/>
  </w:style>
  <w:style w:type="paragraph" w:customStyle="1" w:styleId="FormblattNummerL">
    <w:name w:val="Formblatt NummerL"/>
    <w:basedOn w:val="FormblattNummer"/>
    <w:next w:val="a3"/>
    <w:rsid w:val="00B16171"/>
    <w:pPr>
      <w:tabs>
        <w:tab w:val="clear" w:pos="1985"/>
        <w:tab w:val="left" w:pos="-567"/>
      </w:tabs>
      <w:ind w:left="-567"/>
    </w:pPr>
  </w:style>
  <w:style w:type="paragraph" w:customStyle="1" w:styleId="FormblattNummerR">
    <w:name w:val="Formblatt NummerR"/>
    <w:basedOn w:val="FormblattNummer"/>
    <w:next w:val="a3"/>
    <w:rsid w:val="00B16171"/>
    <w:pPr>
      <w:ind w:right="-2552"/>
    </w:pPr>
  </w:style>
  <w:style w:type="paragraph" w:customStyle="1" w:styleId="FormblattL">
    <w:name w:val="FormblattL"/>
    <w:basedOn w:val="Formblatt"/>
    <w:rsid w:val="00B16171"/>
    <w:pPr>
      <w:ind w:left="-2381"/>
    </w:pPr>
  </w:style>
  <w:style w:type="paragraph" w:customStyle="1" w:styleId="FormblattR">
    <w:name w:val="FormblattR"/>
    <w:basedOn w:val="FormblattL"/>
    <w:rsid w:val="00B16171"/>
    <w:pPr>
      <w:ind w:left="170" w:right="-2381"/>
    </w:pPr>
  </w:style>
  <w:style w:type="paragraph" w:customStyle="1" w:styleId="Fuzeilelinks">
    <w:name w:val="Fußzeile_links"/>
    <w:basedOn w:val="a8"/>
    <w:rsid w:val="00B16171"/>
    <w:pPr>
      <w:pBdr>
        <w:top w:val="single" w:sz="4" w:space="8" w:color="auto"/>
      </w:pBdr>
      <w:tabs>
        <w:tab w:val="clear" w:pos="4153"/>
        <w:tab w:val="clear" w:pos="8306"/>
        <w:tab w:val="center" w:pos="1843"/>
        <w:tab w:val="right" w:pos="6237"/>
      </w:tabs>
      <w:spacing w:line="258" w:lineRule="exact"/>
      <w:ind w:left="-2552"/>
    </w:pPr>
    <w:rPr>
      <w:rFonts w:ascii="Arial" w:hAnsi="Arial"/>
      <w:spacing w:val="-6"/>
      <w:kern w:val="18"/>
      <w:sz w:val="16"/>
      <w:szCs w:val="20"/>
      <w:lang w:eastAsia="en-US"/>
    </w:rPr>
  </w:style>
  <w:style w:type="paragraph" w:customStyle="1" w:styleId="Fuzeilerechts">
    <w:name w:val="Fußzeile_rechts"/>
    <w:basedOn w:val="a8"/>
    <w:rsid w:val="00B16171"/>
    <w:pPr>
      <w:pBdr>
        <w:top w:val="single" w:sz="4" w:space="8" w:color="auto"/>
      </w:pBdr>
      <w:tabs>
        <w:tab w:val="clear" w:pos="4153"/>
        <w:tab w:val="clear" w:pos="8306"/>
        <w:tab w:val="right" w:pos="8789"/>
      </w:tabs>
      <w:spacing w:line="258" w:lineRule="exact"/>
      <w:ind w:right="-2552"/>
    </w:pPr>
    <w:rPr>
      <w:rFonts w:ascii="Arial" w:hAnsi="Arial"/>
      <w:spacing w:val="-6"/>
      <w:kern w:val="18"/>
      <w:sz w:val="16"/>
      <w:szCs w:val="20"/>
      <w:lang w:eastAsia="en-US"/>
    </w:rPr>
  </w:style>
  <w:style w:type="paragraph" w:customStyle="1" w:styleId="Grafik">
    <w:name w:val="Grafik"/>
    <w:basedOn w:val="a3"/>
    <w:rsid w:val="00B16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line="230" w:lineRule="atLeast"/>
      <w:ind w:left="57" w:right="57" w:firstLine="397"/>
      <w:jc w:val="center"/>
    </w:pPr>
    <w:rPr>
      <w:kern w:val="18"/>
      <w:sz w:val="22"/>
      <w:szCs w:val="20"/>
      <w:lang w:eastAsia="en-US"/>
    </w:rPr>
  </w:style>
  <w:style w:type="paragraph" w:customStyle="1" w:styleId="HandoutNummerL">
    <w:name w:val="Handout NummerL"/>
    <w:basedOn w:val="HandoutNummer"/>
    <w:next w:val="a3"/>
    <w:rsid w:val="00B16171"/>
    <w:pPr>
      <w:tabs>
        <w:tab w:val="clear" w:pos="1985"/>
        <w:tab w:val="left" w:pos="-567"/>
      </w:tabs>
      <w:ind w:left="-567"/>
    </w:pPr>
  </w:style>
  <w:style w:type="paragraph" w:customStyle="1" w:styleId="HandoutNummerR">
    <w:name w:val="Handout NummerR"/>
    <w:basedOn w:val="HandoutNummer"/>
    <w:next w:val="a3"/>
    <w:rsid w:val="00B16171"/>
    <w:pPr>
      <w:ind w:right="-2552"/>
    </w:pPr>
  </w:style>
  <w:style w:type="paragraph" w:customStyle="1" w:styleId="HandoutBF2">
    <w:name w:val="HandoutBF2"/>
    <w:basedOn w:val="Handout"/>
    <w:rsid w:val="00B16171"/>
    <w:pPr>
      <w:numPr>
        <w:numId w:val="22"/>
      </w:numPr>
      <w:tabs>
        <w:tab w:val="clear" w:pos="454"/>
        <w:tab w:val="num" w:pos="360"/>
      </w:tabs>
      <w:ind w:left="0" w:firstLine="0"/>
    </w:pPr>
  </w:style>
  <w:style w:type="paragraph" w:customStyle="1" w:styleId="HandoutBF1">
    <w:name w:val="HandoutBF1"/>
    <w:basedOn w:val="HandoutBF2"/>
    <w:rsid w:val="00B16171"/>
    <w:pPr>
      <w:numPr>
        <w:numId w:val="23"/>
      </w:numPr>
      <w:tabs>
        <w:tab w:val="left" w:pos="454"/>
      </w:tabs>
      <w:ind w:left="0" w:firstLine="0"/>
    </w:pPr>
  </w:style>
  <w:style w:type="paragraph" w:customStyle="1" w:styleId="HandoutL">
    <w:name w:val="HandoutL"/>
    <w:basedOn w:val="Handout"/>
    <w:rsid w:val="00B16171"/>
    <w:pPr>
      <w:ind w:left="-2381"/>
    </w:pPr>
  </w:style>
  <w:style w:type="paragraph" w:customStyle="1" w:styleId="HandoutBFL2">
    <w:name w:val="HandoutBFL2"/>
    <w:basedOn w:val="HandoutL"/>
    <w:rsid w:val="00B16171"/>
    <w:pPr>
      <w:numPr>
        <w:numId w:val="24"/>
      </w:numPr>
      <w:tabs>
        <w:tab w:val="clear" w:pos="454"/>
        <w:tab w:val="left" w:pos="-2098"/>
        <w:tab w:val="num" w:pos="360"/>
      </w:tabs>
      <w:ind w:left="0" w:firstLine="0"/>
    </w:pPr>
  </w:style>
  <w:style w:type="paragraph" w:customStyle="1" w:styleId="HandoutBFL1">
    <w:name w:val="HandoutBFL1"/>
    <w:basedOn w:val="HandoutBFL2"/>
    <w:rsid w:val="00B16171"/>
    <w:pPr>
      <w:numPr>
        <w:numId w:val="25"/>
      </w:numPr>
      <w:ind w:left="0" w:firstLine="0"/>
    </w:pPr>
  </w:style>
  <w:style w:type="paragraph" w:customStyle="1" w:styleId="HandoutBFR2">
    <w:name w:val="HandoutBFR2"/>
    <w:basedOn w:val="FormblattR"/>
    <w:rsid w:val="00B16171"/>
    <w:pPr>
      <w:numPr>
        <w:numId w:val="26"/>
      </w:numPr>
      <w:tabs>
        <w:tab w:val="clear" w:pos="454"/>
        <w:tab w:val="num" w:pos="360"/>
      </w:tabs>
      <w:ind w:left="0" w:firstLine="0"/>
    </w:pPr>
  </w:style>
  <w:style w:type="paragraph" w:customStyle="1" w:styleId="HandoutBFR1">
    <w:name w:val="HandoutBFR1"/>
    <w:basedOn w:val="HandoutBFR2"/>
    <w:rsid w:val="00B16171"/>
    <w:pPr>
      <w:numPr>
        <w:numId w:val="27"/>
      </w:numPr>
      <w:tabs>
        <w:tab w:val="left" w:pos="454"/>
      </w:tabs>
      <w:ind w:left="0" w:firstLine="0"/>
    </w:pPr>
  </w:style>
  <w:style w:type="paragraph" w:customStyle="1" w:styleId="HandoutZahlen">
    <w:name w:val="HandoutZahlen"/>
    <w:basedOn w:val="HandoutBF1"/>
    <w:rsid w:val="00B16171"/>
    <w:pPr>
      <w:numPr>
        <w:numId w:val="28"/>
      </w:numPr>
      <w:tabs>
        <w:tab w:val="clear" w:pos="530"/>
        <w:tab w:val="num" w:pos="360"/>
      </w:tabs>
      <w:ind w:left="0" w:firstLine="0"/>
    </w:pPr>
  </w:style>
  <w:style w:type="paragraph" w:customStyle="1" w:styleId="HandoutBS">
    <w:name w:val="HandoutBS"/>
    <w:basedOn w:val="HandoutZahlen"/>
    <w:rsid w:val="00B16171"/>
    <w:pPr>
      <w:numPr>
        <w:numId w:val="29"/>
      </w:numPr>
      <w:ind w:left="0" w:firstLine="0"/>
    </w:pPr>
  </w:style>
  <w:style w:type="paragraph" w:customStyle="1" w:styleId="HandoutZahlenL">
    <w:name w:val="HandoutZahlenL"/>
    <w:basedOn w:val="HandoutBFL1"/>
    <w:rsid w:val="00B16171"/>
    <w:pPr>
      <w:numPr>
        <w:numId w:val="30"/>
      </w:numPr>
      <w:tabs>
        <w:tab w:val="clear" w:pos="-2021"/>
        <w:tab w:val="num" w:pos="360"/>
      </w:tabs>
      <w:ind w:left="0" w:firstLine="0"/>
    </w:pPr>
  </w:style>
  <w:style w:type="paragraph" w:customStyle="1" w:styleId="HandoutBSL">
    <w:name w:val="HandoutBSL"/>
    <w:basedOn w:val="HandoutZahlenL"/>
    <w:rsid w:val="00B16171"/>
    <w:pPr>
      <w:numPr>
        <w:numId w:val="31"/>
      </w:numPr>
      <w:ind w:left="0" w:firstLine="0"/>
    </w:pPr>
  </w:style>
  <w:style w:type="paragraph" w:customStyle="1" w:styleId="HandoutZahlenR">
    <w:name w:val="HandoutZahlenR"/>
    <w:basedOn w:val="HandoutBFR2"/>
    <w:rsid w:val="00B16171"/>
    <w:pPr>
      <w:numPr>
        <w:numId w:val="32"/>
      </w:numPr>
      <w:tabs>
        <w:tab w:val="clear" w:pos="530"/>
        <w:tab w:val="num" w:pos="360"/>
        <w:tab w:val="left" w:pos="454"/>
      </w:tabs>
      <w:ind w:left="0" w:firstLine="0"/>
    </w:pPr>
  </w:style>
  <w:style w:type="paragraph" w:customStyle="1" w:styleId="HandoutBSR">
    <w:name w:val="HandoutBSR"/>
    <w:basedOn w:val="HandoutZahlenR"/>
    <w:rsid w:val="00B16171"/>
    <w:pPr>
      <w:numPr>
        <w:numId w:val="33"/>
      </w:numPr>
      <w:ind w:left="0" w:firstLine="0"/>
    </w:pPr>
  </w:style>
  <w:style w:type="paragraph" w:customStyle="1" w:styleId="HandoutR">
    <w:name w:val="HandoutR"/>
    <w:basedOn w:val="HandoutL"/>
    <w:rsid w:val="00B16171"/>
    <w:pPr>
      <w:ind w:left="170" w:right="-2381"/>
    </w:pPr>
  </w:style>
  <w:style w:type="paragraph" w:customStyle="1" w:styleId="InhaltPlatzhalter">
    <w:name w:val="Inhalt Platzhalter"/>
    <w:basedOn w:val="a3"/>
    <w:rsid w:val="00B16171"/>
    <w:pPr>
      <w:pBdr>
        <w:bottom w:val="single" w:sz="8" w:space="1" w:color="auto"/>
      </w:pBdr>
      <w:spacing w:before="160" w:line="60" w:lineRule="atLeast"/>
      <w:ind w:right="-2552" w:firstLine="397"/>
      <w:jc w:val="both"/>
    </w:pPr>
    <w:rPr>
      <w:kern w:val="18"/>
      <w:sz w:val="6"/>
      <w:szCs w:val="20"/>
      <w:lang w:eastAsia="en-US"/>
    </w:rPr>
  </w:style>
  <w:style w:type="paragraph" w:customStyle="1" w:styleId="InhaltPlatzhalterL">
    <w:name w:val="Inhalt PlatzhalterL"/>
    <w:basedOn w:val="InhaltPlatzhalter"/>
    <w:rsid w:val="00B16171"/>
    <w:pPr>
      <w:ind w:left="-2552" w:right="0"/>
    </w:pPr>
  </w:style>
  <w:style w:type="paragraph" w:customStyle="1" w:styleId="InhaltKasten">
    <w:name w:val="Inhalt_Kasten"/>
    <w:basedOn w:val="Kasten"/>
    <w:rsid w:val="00B16171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Kastenbreit">
    <w:name w:val="Kasten breit"/>
    <w:basedOn w:val="Kasten"/>
    <w:rsid w:val="00B16171"/>
    <w:pPr>
      <w:pBdr>
        <w:left w:val="single" w:sz="6" w:space="7" w:color="auto"/>
      </w:pBdr>
      <w:ind w:right="-2381"/>
    </w:pPr>
  </w:style>
  <w:style w:type="paragraph" w:customStyle="1" w:styleId="KastenBullet">
    <w:name w:val="Kasten Bullet"/>
    <w:basedOn w:val="Kasten"/>
    <w:rsid w:val="00B16171"/>
    <w:pPr>
      <w:ind w:left="454" w:hanging="284"/>
    </w:pPr>
  </w:style>
  <w:style w:type="paragraph" w:customStyle="1" w:styleId="KastenSchattiert">
    <w:name w:val="Kasten Schattiert"/>
    <w:basedOn w:val="Kasten"/>
    <w:rsid w:val="00B16171"/>
    <w:pPr>
      <w:shd w:val="pct10" w:color="auto" w:fill="FFFFFF"/>
    </w:pPr>
  </w:style>
  <w:style w:type="paragraph" w:customStyle="1" w:styleId="KastenSchattiertFett">
    <w:name w:val="Kasten Schattiert Fett"/>
    <w:basedOn w:val="KastenSchattiert"/>
    <w:rsid w:val="00B16171"/>
    <w:pPr>
      <w:numPr>
        <w:numId w:val="34"/>
      </w:numPr>
      <w:shd w:val="pct20" w:color="auto" w:fill="FFFFFF"/>
      <w:ind w:left="0" w:firstLine="0"/>
    </w:pPr>
    <w:rPr>
      <w:b/>
    </w:rPr>
  </w:style>
  <w:style w:type="paragraph" w:customStyle="1" w:styleId="KastenBlickfang">
    <w:name w:val="Kasten_Blickfang"/>
    <w:basedOn w:val="Kasten"/>
    <w:rsid w:val="00B16171"/>
    <w:pPr>
      <w:numPr>
        <w:numId w:val="35"/>
      </w:numPr>
      <w:tabs>
        <w:tab w:val="clear" w:pos="198"/>
        <w:tab w:val="num" w:pos="360"/>
      </w:tabs>
      <w:ind w:left="0" w:firstLine="0"/>
    </w:pPr>
  </w:style>
  <w:style w:type="paragraph" w:customStyle="1" w:styleId="KastenCourier">
    <w:name w:val="KastenCourier"/>
    <w:basedOn w:val="Kasten"/>
    <w:rsid w:val="00B16171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Kopfzeilerechts">
    <w:name w:val="Kopfzeile rechts"/>
    <w:basedOn w:val="a7"/>
    <w:rsid w:val="00B16171"/>
    <w:pPr>
      <w:pBdr>
        <w:bottom w:val="single" w:sz="4" w:space="5" w:color="auto"/>
      </w:pBdr>
      <w:tabs>
        <w:tab w:val="right" w:pos="8789"/>
      </w:tabs>
      <w:spacing w:line="250" w:lineRule="exact"/>
      <w:ind w:right="-2552"/>
      <w:jc w:val="left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Kopfzeileerste">
    <w:name w:val="Kopfzeile erste"/>
    <w:basedOn w:val="Kopfzeilerechts"/>
    <w:rsid w:val="00B16171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Kopfzeilelinks">
    <w:name w:val="Kopfzeile links"/>
    <w:basedOn w:val="a7"/>
    <w:rsid w:val="00B16171"/>
    <w:pPr>
      <w:pBdr>
        <w:bottom w:val="single" w:sz="4" w:space="5" w:color="auto"/>
      </w:pBdr>
      <w:tabs>
        <w:tab w:val="right" w:pos="6237"/>
      </w:tabs>
      <w:spacing w:line="250" w:lineRule="exact"/>
      <w:ind w:left="-2552"/>
      <w:jc w:val="both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Kopfzeilelinks2Zeile">
    <w:name w:val="Kopfzeile links_2 Zeile"/>
    <w:basedOn w:val="Kopfzeilelinks"/>
    <w:rsid w:val="00B16171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Kopfzeilerechts2Zeile">
    <w:name w:val="Kopfzeile rechts_2 Zeile"/>
    <w:basedOn w:val="Kopfzeilerechts"/>
    <w:rsid w:val="00B16171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Literatur">
    <w:name w:val="Literatur"/>
    <w:basedOn w:val="a3"/>
    <w:rsid w:val="00B16171"/>
    <w:pPr>
      <w:tabs>
        <w:tab w:val="left" w:pos="397"/>
      </w:tabs>
      <w:spacing w:before="160" w:after="110" w:line="220" w:lineRule="exact"/>
      <w:ind w:firstLine="397"/>
      <w:outlineLvl w:val="8"/>
    </w:pPr>
    <w:rPr>
      <w:kern w:val="18"/>
      <w:sz w:val="18"/>
      <w:szCs w:val="20"/>
      <w:lang w:eastAsia="en-US"/>
    </w:rPr>
  </w:style>
  <w:style w:type="paragraph" w:customStyle="1" w:styleId="LiteraturTitel">
    <w:name w:val="Literatur_Titel"/>
    <w:basedOn w:val="a3"/>
    <w:next w:val="Literatur"/>
    <w:rsid w:val="00B16171"/>
    <w:pPr>
      <w:spacing w:before="567" w:line="258" w:lineRule="exact"/>
      <w:ind w:firstLine="397"/>
      <w:jc w:val="both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NeueSeite">
    <w:name w:val="NeueSeite"/>
    <w:basedOn w:val="a3"/>
    <w:rsid w:val="00B16171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Schraffur">
    <w:name w:val="Schraffur"/>
    <w:rsid w:val="00B16171"/>
    <w:rPr>
      <w:shd w:val="pct20" w:color="auto" w:fill="FFFFFF"/>
    </w:rPr>
  </w:style>
  <w:style w:type="paragraph" w:customStyle="1" w:styleId="Seite">
    <w:name w:val="Seite"/>
    <w:basedOn w:val="a3"/>
    <w:rsid w:val="00B16171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line="280" w:lineRule="atLeast"/>
      <w:ind w:firstLine="397"/>
    </w:pPr>
    <w:rPr>
      <w:b/>
      <w:kern w:val="18"/>
      <w:sz w:val="22"/>
      <w:szCs w:val="20"/>
      <w:lang w:eastAsia="en-US"/>
    </w:rPr>
  </w:style>
  <w:style w:type="paragraph" w:customStyle="1" w:styleId="Seiterechts">
    <w:name w:val="Seite_rechts"/>
    <w:basedOn w:val="a3"/>
    <w:rsid w:val="00B16171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line="280" w:lineRule="atLeast"/>
      <w:ind w:firstLine="397"/>
    </w:pPr>
    <w:rPr>
      <w:rFonts w:ascii="Arial" w:hAnsi="Arial"/>
      <w:color w:val="000000"/>
      <w:kern w:val="18"/>
      <w:sz w:val="36"/>
      <w:szCs w:val="20"/>
      <w:lang w:eastAsia="en-US"/>
    </w:rPr>
  </w:style>
  <w:style w:type="paragraph" w:customStyle="1" w:styleId="Seitelinks">
    <w:name w:val="Seite_links"/>
    <w:basedOn w:val="Seiterechts"/>
    <w:rsid w:val="00B16171"/>
    <w:pPr>
      <w:framePr w:wrap="around"/>
      <w:tabs>
        <w:tab w:val="clear" w:pos="794"/>
        <w:tab w:val="left" w:pos="397"/>
      </w:tabs>
    </w:pPr>
  </w:style>
  <w:style w:type="character" w:customStyle="1" w:styleId="Seitennummer">
    <w:name w:val="Seitennummer"/>
    <w:rsid w:val="00B16171"/>
    <w:rPr>
      <w:sz w:val="19"/>
    </w:rPr>
  </w:style>
  <w:style w:type="character" w:customStyle="1" w:styleId="Seitenzahloben">
    <w:name w:val="Seitenzahl_oben"/>
    <w:rsid w:val="00B16171"/>
    <w:rPr>
      <w:b/>
    </w:rPr>
  </w:style>
  <w:style w:type="paragraph" w:customStyle="1" w:styleId="Werktitel">
    <w:name w:val="Werktitel"/>
    <w:basedOn w:val="a3"/>
    <w:rsid w:val="00B16171"/>
    <w:pPr>
      <w:keepNext/>
      <w:keepLines/>
      <w:suppressAutoHyphens/>
      <w:spacing w:before="160" w:after="60" w:line="384" w:lineRule="exact"/>
      <w:ind w:right="-1985" w:firstLine="397"/>
    </w:pPr>
    <w:rPr>
      <w:rFonts w:ascii="Arial" w:hAnsi="Arial"/>
      <w:b/>
      <w:kern w:val="18"/>
      <w:sz w:val="32"/>
      <w:szCs w:val="20"/>
      <w:lang w:eastAsia="en-US"/>
    </w:rPr>
  </w:style>
  <w:style w:type="paragraph" w:customStyle="1" w:styleId="StandardKursiv">
    <w:name w:val="Standard Kursiv"/>
    <w:basedOn w:val="a3"/>
    <w:rsid w:val="00B16171"/>
    <w:pPr>
      <w:spacing w:before="160" w:line="258" w:lineRule="exact"/>
      <w:ind w:firstLine="397"/>
      <w:jc w:val="both"/>
    </w:pPr>
    <w:rPr>
      <w:i/>
      <w:kern w:val="18"/>
      <w:sz w:val="22"/>
      <w:szCs w:val="20"/>
      <w:lang w:eastAsia="en-US"/>
    </w:rPr>
  </w:style>
  <w:style w:type="paragraph" w:customStyle="1" w:styleId="TabelleGesamteSatzbreite">
    <w:name w:val="Tabelle Gesamte Satzbreite"/>
    <w:basedOn w:val="a3"/>
    <w:rsid w:val="00B16171"/>
    <w:pP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TabelleNummerBL">
    <w:name w:val="Tabelle NummerBL"/>
    <w:basedOn w:val="TabelleNummerB"/>
    <w:rsid w:val="00B16171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TabelleNummerBR">
    <w:name w:val="Tabelle NummerBR"/>
    <w:basedOn w:val="TabelleNummerBL"/>
    <w:rsid w:val="00B16171"/>
    <w:pPr>
      <w:tabs>
        <w:tab w:val="clear" w:pos="-567"/>
        <w:tab w:val="left" w:pos="1985"/>
      </w:tabs>
      <w:ind w:left="1985" w:right="-2552"/>
    </w:pPr>
  </w:style>
  <w:style w:type="paragraph" w:customStyle="1" w:styleId="Tabellentext">
    <w:name w:val="Tabellentext"/>
    <w:basedOn w:val="a3"/>
    <w:rsid w:val="00B16171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hAnsi="Arial"/>
      <w:kern w:val="18"/>
      <w:sz w:val="19"/>
      <w:szCs w:val="20"/>
      <w:lang w:eastAsia="en-US"/>
    </w:rPr>
  </w:style>
  <w:style w:type="paragraph" w:customStyle="1" w:styleId="TabellentextB">
    <w:name w:val="TabellentextB"/>
    <w:basedOn w:val="Tabellentext"/>
    <w:rsid w:val="00B16171"/>
    <w:pPr>
      <w:framePr w:w="0" w:wrap="auto" w:vAnchor="margin" w:xAlign="left" w:yAlign="inline"/>
      <w:spacing w:before="60" w:after="60"/>
    </w:pPr>
  </w:style>
  <w:style w:type="paragraph" w:customStyle="1" w:styleId="TabellentextN">
    <w:name w:val="TabellentextN"/>
    <w:basedOn w:val="Tabellentext"/>
    <w:rsid w:val="00B16171"/>
    <w:pPr>
      <w:framePr w:w="0" w:wrap="auto" w:vAnchor="margin" w:xAlign="left" w:yAlign="inline"/>
      <w:spacing w:before="60" w:after="60"/>
    </w:pPr>
  </w:style>
  <w:style w:type="paragraph" w:customStyle="1" w:styleId="TabellentextTitel">
    <w:name w:val="TabellentextTitel"/>
    <w:basedOn w:val="Tabellentext"/>
    <w:rsid w:val="00B16171"/>
    <w:pPr>
      <w:framePr w:w="0" w:wrap="auto" w:vAnchor="margin" w:xAlign="left" w:yAlign="inline"/>
    </w:pPr>
    <w:rPr>
      <w:b/>
    </w:rPr>
  </w:style>
  <w:style w:type="paragraph" w:customStyle="1" w:styleId="TabellentextTitelB">
    <w:name w:val="TabellentextTitelB"/>
    <w:basedOn w:val="TabellentextB"/>
    <w:rsid w:val="00B16171"/>
    <w:rPr>
      <w:b/>
    </w:rPr>
  </w:style>
  <w:style w:type="paragraph" w:customStyle="1" w:styleId="TabellentextTitelN">
    <w:name w:val="TabellentextTitelN"/>
    <w:basedOn w:val="TabellentextN"/>
    <w:rsid w:val="00B16171"/>
    <w:rPr>
      <w:b/>
    </w:rPr>
  </w:style>
  <w:style w:type="paragraph" w:customStyle="1" w:styleId="Tip">
    <w:name w:val="Tip"/>
    <w:basedOn w:val="Marginalie"/>
    <w:rsid w:val="00B16171"/>
    <w:pPr>
      <w:framePr w:wrap="around" w:anchorLock="0"/>
      <w:jc w:val="center"/>
    </w:pPr>
    <w:rPr>
      <w:b w:val="0"/>
      <w:noProof/>
    </w:rPr>
  </w:style>
  <w:style w:type="paragraph" w:customStyle="1" w:styleId="Werkuntertitel">
    <w:name w:val="Werkuntertitel"/>
    <w:basedOn w:val="a3"/>
    <w:rsid w:val="00B16171"/>
    <w:pPr>
      <w:spacing w:before="240" w:after="408" w:line="288" w:lineRule="exact"/>
      <w:ind w:right="-1985" w:firstLine="397"/>
    </w:pPr>
    <w:rPr>
      <w:rFonts w:ascii="Arial" w:hAnsi="Arial"/>
      <w:b/>
      <w:kern w:val="18"/>
      <w:szCs w:val="20"/>
      <w:lang w:eastAsia="en-US"/>
    </w:rPr>
  </w:style>
  <w:style w:type="paragraph" w:customStyle="1" w:styleId="ZielTipp">
    <w:name w:val="Ziel/Tipp"/>
    <w:basedOn w:val="22"/>
    <w:autoRedefine/>
    <w:rsid w:val="00B16171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Zwischentitel">
    <w:name w:val="Zwischentitel"/>
    <w:basedOn w:val="a3"/>
    <w:rsid w:val="00B16171"/>
    <w:pPr>
      <w:keepNext/>
      <w:keepLines/>
      <w:spacing w:before="240" w:line="228" w:lineRule="exact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ZwischentitelBlick">
    <w:name w:val="Zwischentitel_Blick"/>
    <w:basedOn w:val="Zwischentitel"/>
    <w:rsid w:val="00B16171"/>
    <w:pPr>
      <w:numPr>
        <w:numId w:val="36"/>
      </w:numPr>
      <w:tabs>
        <w:tab w:val="clear" w:pos="397"/>
        <w:tab w:val="num" w:pos="360"/>
        <w:tab w:val="left" w:pos="454"/>
      </w:tabs>
      <w:ind w:left="0" w:firstLine="0"/>
    </w:pPr>
  </w:style>
  <w:style w:type="paragraph" w:customStyle="1" w:styleId="PictureR">
    <w:name w:val="PictureR"/>
    <w:basedOn w:val="Marginalie"/>
    <w:rsid w:val="00B16171"/>
    <w:pPr>
      <w:framePr w:w="1573" w:hSpace="0" w:wrap="around" w:vAnchor="margin" w:hAnchor="margin" w:x="4550"/>
      <w:pBdr>
        <w:top w:val="none" w:sz="0" w:space="0" w:color="auto"/>
        <w:bottom w:val="none" w:sz="0" w:space="0" w:color="auto"/>
      </w:pBdr>
      <w:spacing w:line="240" w:lineRule="auto"/>
      <w:jc w:val="center"/>
    </w:pPr>
    <w:rPr>
      <w:lang w:val="en-US"/>
    </w:rPr>
  </w:style>
  <w:style w:type="paragraph" w:customStyle="1" w:styleId="PictureL">
    <w:name w:val="PictureL"/>
    <w:basedOn w:val="afffffff3"/>
    <w:rsid w:val="00B16171"/>
    <w:pPr>
      <w:ind w:left="4706" w:right="-2268" w:firstLine="0"/>
      <w:jc w:val="left"/>
    </w:pPr>
  </w:style>
  <w:style w:type="paragraph" w:customStyle="1" w:styleId="affffffff9">
    <w:name w:val="Стил"/>
    <w:rsid w:val="00B1617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19">
    <w:name w:val="Пример1"/>
    <w:basedOn w:val="a3"/>
    <w:rsid w:val="00B16171"/>
    <w:pPr>
      <w:spacing w:line="258" w:lineRule="exact"/>
      <w:jc w:val="both"/>
    </w:pPr>
    <w:rPr>
      <w:i/>
      <w:kern w:val="18"/>
      <w:sz w:val="22"/>
      <w:szCs w:val="20"/>
      <w:lang w:val="en-US" w:eastAsia="en-US"/>
    </w:rPr>
  </w:style>
  <w:style w:type="paragraph" w:customStyle="1" w:styleId="Style1">
    <w:name w:val="Style1"/>
    <w:rsid w:val="00B16171"/>
    <w:pPr>
      <w:spacing w:line="300" w:lineRule="exact"/>
      <w:jc w:val="center"/>
    </w:pPr>
    <w:rPr>
      <w:rFonts w:ascii="Arial Narrow" w:hAnsi="Arial Narrow" w:cs="Arial"/>
      <w:b/>
      <w:bCs/>
      <w:kern w:val="18"/>
      <w:sz w:val="32"/>
      <w:lang w:eastAsia="en-US"/>
    </w:rPr>
  </w:style>
  <w:style w:type="paragraph" w:customStyle="1" w:styleId="Style2">
    <w:name w:val="Style2"/>
    <w:rsid w:val="00B16171"/>
    <w:pPr>
      <w:framePr w:w="794" w:h="907" w:hRule="exact" w:wrap="around" w:vAnchor="page" w:hAnchor="page" w:x="9697" w:y="6522" w:anchorLock="1"/>
      <w:spacing w:line="320" w:lineRule="exact"/>
      <w:jc w:val="center"/>
    </w:pPr>
    <w:rPr>
      <w:rFonts w:ascii="Arial Narrow" w:hAnsi="Arial Narrow" w:cs="Arial"/>
      <w:b/>
      <w:w w:val="80"/>
      <w:kern w:val="18"/>
      <w:sz w:val="28"/>
      <w:szCs w:val="28"/>
      <w:lang w:val="en-US" w:eastAsia="en-US"/>
    </w:rPr>
  </w:style>
  <w:style w:type="paragraph" w:customStyle="1" w:styleId="Style3">
    <w:name w:val="Style3"/>
    <w:rsid w:val="00B16171"/>
    <w:pPr>
      <w:spacing w:line="258" w:lineRule="exact"/>
      <w:jc w:val="center"/>
    </w:pPr>
    <w:rPr>
      <w:rFonts w:ascii="Arial" w:hAnsi="Arial" w:cs="Arial"/>
      <w:kern w:val="18"/>
      <w:lang w:eastAsia="en-US"/>
    </w:rPr>
  </w:style>
  <w:style w:type="paragraph" w:customStyle="1" w:styleId="Style4">
    <w:name w:val="Style4"/>
    <w:rsid w:val="00B16171"/>
    <w:pPr>
      <w:spacing w:line="300" w:lineRule="exact"/>
      <w:jc w:val="center"/>
    </w:pPr>
    <w:rPr>
      <w:rFonts w:ascii="Arial Narrow" w:hAnsi="Arial Narrow" w:cs="Arial"/>
      <w:b/>
      <w:bCs/>
      <w:kern w:val="18"/>
      <w:sz w:val="32"/>
      <w:lang w:eastAsia="en-US"/>
    </w:rPr>
  </w:style>
  <w:style w:type="paragraph" w:customStyle="1" w:styleId="Style5">
    <w:name w:val="Style5"/>
    <w:rsid w:val="00B16171"/>
    <w:pPr>
      <w:framePr w:w="794" w:h="907" w:hRule="exact" w:wrap="around" w:vAnchor="page" w:hAnchor="page" w:x="9697" w:y="6522" w:anchorLock="1"/>
      <w:spacing w:line="320" w:lineRule="exact"/>
      <w:jc w:val="center"/>
    </w:pPr>
    <w:rPr>
      <w:rFonts w:ascii="Arial Narrow" w:hAnsi="Arial Narrow" w:cs="Arial"/>
      <w:b/>
      <w:w w:val="80"/>
      <w:kern w:val="18"/>
      <w:sz w:val="28"/>
      <w:szCs w:val="28"/>
      <w:lang w:val="en-US" w:eastAsia="en-US"/>
    </w:rPr>
  </w:style>
  <w:style w:type="paragraph" w:customStyle="1" w:styleId="Style6">
    <w:name w:val="Style6"/>
    <w:rsid w:val="00B16171"/>
    <w:pPr>
      <w:spacing w:line="258" w:lineRule="exact"/>
      <w:jc w:val="center"/>
    </w:pPr>
    <w:rPr>
      <w:rFonts w:ascii="Arial" w:hAnsi="Arial" w:cs="Arial"/>
      <w:kern w:val="18"/>
      <w:lang w:eastAsia="en-US"/>
    </w:rPr>
  </w:style>
  <w:style w:type="character" w:customStyle="1" w:styleId="11">
    <w:name w:val="Заглавие 1 Знак"/>
    <w:link w:val="10"/>
    <w:rsid w:val="0092181E"/>
    <w:rPr>
      <w:b/>
      <w:bCs/>
      <w:caps/>
      <w:sz w:val="24"/>
    </w:rPr>
  </w:style>
  <w:style w:type="character" w:styleId="affffffffa">
    <w:name w:val="Strong"/>
    <w:qFormat/>
    <w:rsid w:val="00E03745"/>
    <w:rPr>
      <w:b/>
      <w:bCs/>
    </w:rPr>
  </w:style>
  <w:style w:type="character" w:customStyle="1" w:styleId="TitleChar">
    <w:name w:val="Title Char"/>
    <w:locked/>
    <w:rsid w:val="001E30F9"/>
    <w:rPr>
      <w:rFonts w:ascii="Antiqua" w:hAnsi="Antiqua" w:cs="Times New Roman"/>
      <w:sz w:val="20"/>
      <w:szCs w:val="20"/>
      <w:lang w:val="en-US"/>
    </w:rPr>
  </w:style>
  <w:style w:type="paragraph" w:customStyle="1" w:styleId="Default">
    <w:name w:val="Default"/>
    <w:rsid w:val="001B67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1">
    <w:name w:val="Стил1"/>
    <w:uiPriority w:val="99"/>
    <w:rsid w:val="001B6750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\Application%20Data\Microsoft\Templates\CD_DG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CD_DG</Template>
  <TotalTime>65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 за превенция и закрила на деца, жертви на насилие или в риск от насилие</vt:lpstr>
      <vt:lpstr>План за превенция и закрила на деца, жертви на насилие или в риск от насилие</vt:lpstr>
    </vt:vector>
  </TitlesOfParts>
  <Company>Hewlett-Packard Company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 превенция и закрила на деца, жертви на насилие или в риск от насилие</dc:title>
  <dc:creator>РААБЕ ЕООД</dc:creator>
  <cp:lastModifiedBy>User</cp:lastModifiedBy>
  <cp:revision>5</cp:revision>
  <cp:lastPrinted>2019-01-10T11:52:00Z</cp:lastPrinted>
  <dcterms:created xsi:type="dcterms:W3CDTF">2019-01-10T09:32:00Z</dcterms:created>
  <dcterms:modified xsi:type="dcterms:W3CDTF">2019-01-10T11:52:00Z</dcterms:modified>
</cp:coreProperties>
</file>